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eastAsia="宋体" w:cs="宋体"/>
          <w:b w:val="0"/>
          <w:bCs w:val="0"/>
          <w:kern w:val="0"/>
          <w:sz w:val="44"/>
          <w:szCs w:val="44"/>
          <w:lang w:val="en-US" w:eastAsia="zh-CN"/>
        </w:rPr>
      </w:pPr>
      <w:r>
        <w:rPr>
          <w:rFonts w:hint="eastAsia" w:ascii="宋体" w:hAnsi="宋体" w:eastAsia="宋体" w:cs="宋体"/>
          <w:b w:val="0"/>
          <w:bCs w:val="0"/>
          <w:kern w:val="0"/>
          <w:sz w:val="44"/>
          <w:szCs w:val="44"/>
          <w:lang w:val="en-US" w:eastAsia="zh-CN"/>
        </w:rPr>
        <w:t>辽宁省民族文化精品节目展演暨鞍山市岫岩</w:t>
      </w:r>
    </w:p>
    <w:p>
      <w:pPr>
        <w:widowControl/>
        <w:spacing w:line="360" w:lineRule="auto"/>
        <w:jc w:val="center"/>
        <w:rPr>
          <w:rFonts w:hint="eastAsia" w:ascii="宋体" w:hAnsi="宋体" w:eastAsia="宋体" w:cs="宋体"/>
          <w:b w:val="0"/>
          <w:bCs w:val="0"/>
          <w:kern w:val="0"/>
          <w:sz w:val="44"/>
          <w:szCs w:val="44"/>
          <w:lang w:val="en-US" w:eastAsia="zh-CN"/>
        </w:rPr>
      </w:pPr>
      <w:r>
        <w:rPr>
          <w:rFonts w:hint="eastAsia" w:ascii="宋体" w:hAnsi="宋体" w:eastAsia="宋体" w:cs="宋体"/>
          <w:b w:val="0"/>
          <w:bCs w:val="0"/>
          <w:kern w:val="0"/>
          <w:sz w:val="44"/>
          <w:szCs w:val="44"/>
          <w:lang w:val="en-US" w:eastAsia="zh-CN"/>
        </w:rPr>
        <w:t>满族自治县铸牢中华民族共同体意识活动</w:t>
      </w:r>
    </w:p>
    <w:p>
      <w:pPr>
        <w:widowControl/>
        <w:spacing w:line="360" w:lineRule="auto"/>
        <w:jc w:val="center"/>
        <w:rPr>
          <w:rFonts w:hint="eastAsia" w:ascii="宋体" w:hAnsi="宋体" w:eastAsia="宋体" w:cs="宋体"/>
          <w:b w:val="0"/>
          <w:bCs w:val="0"/>
          <w:sz w:val="44"/>
          <w:szCs w:val="44"/>
        </w:rPr>
      </w:pPr>
      <w:r>
        <w:rPr>
          <w:rFonts w:hint="eastAsia" w:ascii="宋体" w:hAnsi="宋体" w:eastAsia="宋体" w:cs="宋体"/>
          <w:b w:val="0"/>
          <w:bCs w:val="0"/>
          <w:kern w:val="0"/>
          <w:sz w:val="44"/>
          <w:szCs w:val="44"/>
          <w:lang w:val="en-US" w:eastAsia="zh-CN"/>
        </w:rPr>
        <w:t>月文艺汇演</w:t>
      </w:r>
      <w:r>
        <w:rPr>
          <w:rFonts w:hint="eastAsia" w:ascii="宋体" w:hAnsi="宋体" w:eastAsia="宋体" w:cs="宋体"/>
          <w:b w:val="0"/>
          <w:bCs w:val="0"/>
          <w:sz w:val="44"/>
          <w:szCs w:val="44"/>
        </w:rPr>
        <w:t>活动安全应急预案</w:t>
      </w:r>
    </w:p>
    <w:p>
      <w:pPr>
        <w:widowControl/>
        <w:spacing w:line="360" w:lineRule="auto"/>
        <w:jc w:val="center"/>
        <w:rPr>
          <w:rFonts w:ascii="仿宋" w:hAnsi="仿宋" w:eastAsia="仿宋" w:cs="仿宋"/>
          <w:b/>
          <w:sz w:val="44"/>
          <w:szCs w:val="44"/>
        </w:rPr>
      </w:pPr>
    </w:p>
    <w:p>
      <w:pPr>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为确保“</w:t>
      </w:r>
      <w:r>
        <w:rPr>
          <w:rFonts w:hint="eastAsia" w:ascii="仿宋" w:hAnsi="仿宋" w:eastAsia="仿宋" w:cs="仿宋"/>
          <w:sz w:val="32"/>
          <w:szCs w:val="32"/>
          <w:lang w:val="en-US" w:eastAsia="zh-CN"/>
        </w:rPr>
        <w:t>辽宁省民族文化精品节目展演暨鞍山市岫岩满族自治县铸牢中华民族共同体意识活动月文艺汇演</w:t>
      </w:r>
      <w:r>
        <w:rPr>
          <w:rFonts w:hint="eastAsia" w:ascii="仿宋" w:hAnsi="仿宋" w:eastAsia="仿宋" w:cs="仿宋"/>
          <w:sz w:val="32"/>
          <w:szCs w:val="32"/>
        </w:rPr>
        <w:t>”活动顺</w:t>
      </w:r>
      <w:r>
        <w:rPr>
          <w:rFonts w:hint="eastAsia" w:ascii="仿宋" w:hAnsi="仿宋" w:eastAsia="仿宋" w:cs="仿宋"/>
          <w:color w:val="333333"/>
          <w:kern w:val="0"/>
          <w:sz w:val="32"/>
          <w:szCs w:val="32"/>
        </w:rPr>
        <w:t>利召开，</w:t>
      </w:r>
      <w:r>
        <w:rPr>
          <w:rFonts w:hint="eastAsia" w:ascii="仿宋" w:hAnsi="仿宋" w:eastAsia="仿宋" w:cs="仿宋"/>
          <w:kern w:val="0"/>
          <w:sz w:val="32"/>
          <w:szCs w:val="32"/>
        </w:rPr>
        <w:t>有效处置活动期间各类安全突发事件，特制定以下预案。</w:t>
      </w:r>
    </w:p>
    <w:p>
      <w:pPr>
        <w:adjustRightInd w:val="0"/>
        <w:snapToGrid w:val="0"/>
        <w:spacing w:line="360" w:lineRule="auto"/>
        <w:ind w:firstLine="640" w:firstLineChars="200"/>
        <w:jc w:val="left"/>
        <w:rPr>
          <w:rFonts w:ascii="仿宋" w:hAnsi="仿宋" w:eastAsia="仿宋" w:cs="仿宋"/>
          <w:b/>
          <w:bCs/>
          <w:kern w:val="0"/>
          <w:sz w:val="32"/>
          <w:szCs w:val="32"/>
        </w:rPr>
      </w:pPr>
      <w:r>
        <w:rPr>
          <w:rFonts w:hint="eastAsia" w:ascii="仿宋" w:hAnsi="仿宋" w:eastAsia="仿宋" w:cs="仿宋"/>
          <w:b/>
          <w:bCs/>
          <w:color w:val="2A2A2A"/>
          <w:kern w:val="0"/>
          <w:sz w:val="32"/>
          <w:szCs w:val="32"/>
        </w:rPr>
        <w:t>一、</w:t>
      </w:r>
      <w:r>
        <w:rPr>
          <w:rFonts w:hint="eastAsia" w:ascii="仿宋" w:hAnsi="仿宋" w:eastAsia="仿宋" w:cs="仿宋"/>
          <w:b/>
          <w:bCs/>
          <w:kern w:val="0"/>
          <w:sz w:val="32"/>
          <w:szCs w:val="32"/>
        </w:rPr>
        <w:t>处置原则</w:t>
      </w:r>
    </w:p>
    <w:p>
      <w:pPr>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规范安全应急处理工作，有效预防、积极应对、及时控制各种突发事件，确保会议顺</w:t>
      </w:r>
      <w:r>
        <w:rPr>
          <w:rFonts w:hint="eastAsia" w:ascii="仿宋" w:hAnsi="仿宋" w:eastAsia="仿宋" w:cs="仿宋"/>
          <w:color w:val="333333"/>
          <w:kern w:val="0"/>
          <w:sz w:val="32"/>
          <w:szCs w:val="32"/>
        </w:rPr>
        <w:t>利召开</w:t>
      </w:r>
      <w:r>
        <w:rPr>
          <w:rFonts w:hint="eastAsia" w:ascii="仿宋" w:hAnsi="仿宋" w:eastAsia="仿宋" w:cs="仿宋"/>
          <w:sz w:val="32"/>
          <w:szCs w:val="32"/>
        </w:rPr>
        <w:t>，维护会议的正常秩序。</w:t>
      </w:r>
    </w:p>
    <w:p>
      <w:pPr>
        <w:widowControl/>
        <w:adjustRightInd w:val="0"/>
        <w:snapToGrid w:val="0"/>
        <w:spacing w:line="360" w:lineRule="auto"/>
        <w:ind w:left="147" w:leftChars="70" w:firstLine="640" w:firstLineChars="200"/>
        <w:jc w:val="left"/>
        <w:rPr>
          <w:rFonts w:ascii="仿宋" w:hAnsi="仿宋" w:eastAsia="仿宋" w:cs="仿宋"/>
          <w:b/>
          <w:bCs/>
          <w:color w:val="2A2A2A"/>
          <w:kern w:val="0"/>
          <w:sz w:val="32"/>
          <w:szCs w:val="32"/>
        </w:rPr>
      </w:pPr>
      <w:r>
        <w:rPr>
          <w:rFonts w:hint="eastAsia" w:ascii="仿宋" w:hAnsi="仿宋" w:eastAsia="仿宋" w:cs="仿宋"/>
          <w:b/>
          <w:color w:val="2A2A2A"/>
          <w:kern w:val="0"/>
          <w:sz w:val="32"/>
          <w:szCs w:val="32"/>
        </w:rPr>
        <w:t>二、适用范围</w:t>
      </w:r>
    </w:p>
    <w:p>
      <w:pPr>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本预案适用于涉及202</w:t>
      </w:r>
      <w:r>
        <w:rPr>
          <w:rFonts w:hint="eastAsia" w:ascii="仿宋" w:hAnsi="仿宋" w:eastAsia="仿宋" w:cs="仿宋"/>
          <w:sz w:val="32"/>
          <w:szCs w:val="32"/>
          <w:lang w:val="en-US" w:eastAsia="zh-CN"/>
        </w:rPr>
        <w:t>4</w:t>
      </w:r>
      <w:r>
        <w:rPr>
          <w:rFonts w:hint="eastAsia" w:ascii="仿宋" w:hAnsi="仿宋" w:eastAsia="仿宋" w:cs="仿宋"/>
          <w:sz w:val="32"/>
          <w:szCs w:val="32"/>
        </w:rPr>
        <w:t>年5月</w:t>
      </w:r>
      <w:r>
        <w:rPr>
          <w:rFonts w:hint="eastAsia" w:ascii="仿宋" w:hAnsi="仿宋" w:eastAsia="仿宋" w:cs="仿宋"/>
          <w:sz w:val="32"/>
          <w:szCs w:val="32"/>
          <w:lang w:val="en-US" w:eastAsia="zh-CN"/>
        </w:rPr>
        <w:t>23</w:t>
      </w:r>
      <w:r>
        <w:rPr>
          <w:rFonts w:hint="eastAsia" w:ascii="仿宋" w:hAnsi="仿宋" w:eastAsia="仿宋" w:cs="仿宋"/>
          <w:sz w:val="32"/>
          <w:szCs w:val="32"/>
        </w:rPr>
        <w:t>日当天活动期间的各类安全事件的应急处置工作。</w:t>
      </w:r>
    </w:p>
    <w:p>
      <w:pPr>
        <w:widowControl/>
        <w:adjustRightInd w:val="0"/>
        <w:snapToGrid w:val="0"/>
        <w:spacing w:line="360" w:lineRule="auto"/>
        <w:ind w:left="147" w:leftChars="70" w:firstLine="640" w:firstLineChars="200"/>
        <w:jc w:val="left"/>
        <w:rPr>
          <w:rFonts w:ascii="仿宋" w:hAnsi="仿宋" w:eastAsia="仿宋" w:cs="仿宋"/>
          <w:b/>
          <w:kern w:val="0"/>
          <w:sz w:val="32"/>
          <w:szCs w:val="32"/>
        </w:rPr>
      </w:pPr>
      <w:r>
        <w:rPr>
          <w:rFonts w:hint="eastAsia" w:ascii="仿宋" w:hAnsi="仿宋" w:eastAsia="仿宋" w:cs="仿宋"/>
          <w:b/>
          <w:kern w:val="0"/>
          <w:sz w:val="32"/>
          <w:szCs w:val="32"/>
        </w:rPr>
        <w:t>三、情况假定</w:t>
      </w:r>
    </w:p>
    <w:p>
      <w:pPr>
        <w:widowControl/>
        <w:adjustRightInd w:val="0"/>
        <w:snapToGrid w:val="0"/>
        <w:spacing w:line="360" w:lineRule="auto"/>
        <w:ind w:left="147" w:leftChars="70" w:firstLine="640" w:firstLineChars="200"/>
        <w:jc w:val="left"/>
        <w:rPr>
          <w:rFonts w:ascii="仿宋" w:hAnsi="仿宋" w:eastAsia="仿宋" w:cs="仿宋"/>
          <w:kern w:val="0"/>
          <w:sz w:val="32"/>
          <w:szCs w:val="32"/>
        </w:rPr>
      </w:pPr>
      <w:r>
        <w:rPr>
          <w:rFonts w:hint="eastAsia" w:ascii="仿宋" w:hAnsi="仿宋" w:eastAsia="仿宋" w:cs="仿宋"/>
          <w:sz w:val="32"/>
          <w:szCs w:val="32"/>
        </w:rPr>
        <w:t>1、</w:t>
      </w:r>
      <w:r>
        <w:rPr>
          <w:rFonts w:hint="eastAsia" w:ascii="仿宋" w:hAnsi="仿宋" w:eastAsia="仿宋" w:cs="仿宋"/>
          <w:kern w:val="0"/>
          <w:sz w:val="32"/>
          <w:szCs w:val="32"/>
        </w:rPr>
        <w:t>人员控制</w:t>
      </w:r>
    </w:p>
    <w:p>
      <w:pPr>
        <w:widowControl/>
        <w:adjustRightInd w:val="0"/>
        <w:snapToGrid w:val="0"/>
        <w:spacing w:line="360" w:lineRule="auto"/>
        <w:ind w:left="147" w:leftChars="70" w:firstLine="640" w:firstLineChars="200"/>
        <w:jc w:val="left"/>
        <w:rPr>
          <w:rFonts w:ascii="仿宋" w:hAnsi="仿宋" w:eastAsia="仿宋" w:cs="仿宋"/>
          <w:kern w:val="0"/>
          <w:sz w:val="32"/>
          <w:szCs w:val="32"/>
        </w:rPr>
      </w:pPr>
      <w:r>
        <w:rPr>
          <w:rFonts w:hint="eastAsia" w:ascii="仿宋" w:hAnsi="仿宋" w:eastAsia="仿宋" w:cs="仿宋"/>
          <w:sz w:val="32"/>
          <w:szCs w:val="32"/>
        </w:rPr>
        <w:t>2、</w:t>
      </w:r>
      <w:r>
        <w:rPr>
          <w:rFonts w:hint="eastAsia" w:ascii="仿宋" w:hAnsi="仿宋" w:eastAsia="仿宋" w:cs="仿宋"/>
          <w:kern w:val="0"/>
          <w:sz w:val="32"/>
          <w:szCs w:val="32"/>
        </w:rPr>
        <w:t>突发火警</w:t>
      </w:r>
    </w:p>
    <w:p>
      <w:pPr>
        <w:widowControl/>
        <w:adjustRightInd w:val="0"/>
        <w:snapToGrid w:val="0"/>
        <w:spacing w:line="360" w:lineRule="auto"/>
        <w:ind w:left="147" w:leftChars="70" w:firstLine="640" w:firstLineChars="200"/>
        <w:jc w:val="left"/>
        <w:rPr>
          <w:rFonts w:ascii="仿宋" w:hAnsi="仿宋" w:eastAsia="仿宋" w:cs="仿宋"/>
          <w:kern w:val="0"/>
          <w:sz w:val="32"/>
          <w:szCs w:val="32"/>
        </w:rPr>
      </w:pPr>
      <w:r>
        <w:rPr>
          <w:rFonts w:hint="eastAsia" w:ascii="仿宋" w:hAnsi="仿宋" w:eastAsia="仿宋" w:cs="仿宋"/>
          <w:sz w:val="32"/>
          <w:szCs w:val="32"/>
        </w:rPr>
        <w:t>3、</w:t>
      </w:r>
      <w:r>
        <w:rPr>
          <w:rFonts w:hint="eastAsia" w:ascii="仿宋" w:hAnsi="仿宋" w:eastAsia="仿宋" w:cs="仿宋"/>
          <w:kern w:val="0"/>
          <w:sz w:val="32"/>
          <w:szCs w:val="32"/>
        </w:rPr>
        <w:t>突然停电</w:t>
      </w:r>
    </w:p>
    <w:p>
      <w:pPr>
        <w:widowControl/>
        <w:adjustRightInd w:val="0"/>
        <w:snapToGrid w:val="0"/>
        <w:spacing w:line="360" w:lineRule="auto"/>
        <w:ind w:left="147" w:leftChars="70" w:firstLine="640" w:firstLineChars="200"/>
        <w:jc w:val="left"/>
        <w:rPr>
          <w:rFonts w:ascii="仿宋" w:hAnsi="仿宋" w:eastAsia="仿宋" w:cs="仿宋"/>
          <w:kern w:val="0"/>
          <w:sz w:val="32"/>
          <w:szCs w:val="32"/>
        </w:rPr>
      </w:pPr>
      <w:r>
        <w:rPr>
          <w:rFonts w:hint="eastAsia" w:ascii="仿宋" w:hAnsi="仿宋" w:eastAsia="仿宋" w:cs="仿宋"/>
          <w:sz w:val="32"/>
          <w:szCs w:val="32"/>
        </w:rPr>
        <w:t>4、</w:t>
      </w:r>
      <w:r>
        <w:rPr>
          <w:rFonts w:hint="eastAsia" w:ascii="仿宋" w:hAnsi="仿宋" w:eastAsia="仿宋" w:cs="仿宋"/>
          <w:kern w:val="0"/>
          <w:sz w:val="32"/>
          <w:szCs w:val="32"/>
        </w:rPr>
        <w:t>突发地震</w:t>
      </w:r>
    </w:p>
    <w:p>
      <w:pPr>
        <w:widowControl/>
        <w:adjustRightInd w:val="0"/>
        <w:snapToGrid w:val="0"/>
        <w:spacing w:line="360" w:lineRule="auto"/>
        <w:ind w:left="147" w:leftChars="70" w:firstLine="640" w:firstLineChars="200"/>
        <w:jc w:val="left"/>
        <w:rPr>
          <w:rFonts w:ascii="仿宋" w:hAnsi="仿宋" w:eastAsia="仿宋" w:cs="仿宋"/>
          <w:kern w:val="0"/>
          <w:sz w:val="32"/>
          <w:szCs w:val="32"/>
        </w:rPr>
      </w:pPr>
      <w:r>
        <w:rPr>
          <w:rFonts w:hint="eastAsia" w:ascii="仿宋" w:hAnsi="仿宋" w:eastAsia="仿宋" w:cs="仿宋"/>
          <w:sz w:val="32"/>
          <w:szCs w:val="32"/>
        </w:rPr>
        <w:t>5、</w:t>
      </w:r>
      <w:r>
        <w:rPr>
          <w:rFonts w:hint="eastAsia" w:ascii="仿宋" w:hAnsi="仿宋" w:eastAsia="仿宋" w:cs="仿宋"/>
          <w:kern w:val="0"/>
          <w:sz w:val="32"/>
          <w:szCs w:val="32"/>
        </w:rPr>
        <w:t>突发打架斗殴</w:t>
      </w:r>
    </w:p>
    <w:p>
      <w:pPr>
        <w:widowControl/>
        <w:adjustRightInd w:val="0"/>
        <w:snapToGrid w:val="0"/>
        <w:spacing w:line="360" w:lineRule="auto"/>
        <w:ind w:left="147" w:leftChars="70" w:firstLine="640" w:firstLineChars="200"/>
        <w:jc w:val="left"/>
        <w:rPr>
          <w:rFonts w:ascii="仿宋" w:hAnsi="仿宋" w:eastAsia="仿宋" w:cs="仿宋"/>
          <w:kern w:val="0"/>
          <w:sz w:val="32"/>
          <w:szCs w:val="32"/>
        </w:rPr>
      </w:pPr>
      <w:r>
        <w:rPr>
          <w:rFonts w:hint="eastAsia" w:ascii="仿宋" w:hAnsi="仿宋" w:eastAsia="仿宋" w:cs="仿宋"/>
          <w:sz w:val="32"/>
          <w:szCs w:val="32"/>
        </w:rPr>
        <w:t>6、</w:t>
      </w:r>
      <w:r>
        <w:rPr>
          <w:rFonts w:hint="eastAsia" w:ascii="仿宋" w:hAnsi="仿宋" w:eastAsia="仿宋" w:cs="仿宋"/>
          <w:kern w:val="0"/>
          <w:sz w:val="32"/>
          <w:szCs w:val="32"/>
        </w:rPr>
        <w:t>突发打劫被盗</w:t>
      </w:r>
    </w:p>
    <w:p>
      <w:pPr>
        <w:widowControl/>
        <w:adjustRightInd w:val="0"/>
        <w:snapToGrid w:val="0"/>
        <w:spacing w:line="360" w:lineRule="auto"/>
        <w:ind w:left="147" w:leftChars="70" w:firstLine="640" w:firstLineChars="200"/>
        <w:jc w:val="left"/>
        <w:rPr>
          <w:rFonts w:ascii="仿宋" w:hAnsi="仿宋" w:eastAsia="仿宋" w:cs="仿宋"/>
          <w:kern w:val="0"/>
          <w:sz w:val="32"/>
          <w:szCs w:val="32"/>
        </w:rPr>
      </w:pPr>
      <w:r>
        <w:rPr>
          <w:rFonts w:hint="eastAsia" w:ascii="仿宋" w:hAnsi="仿宋" w:eastAsia="仿宋" w:cs="仿宋"/>
          <w:sz w:val="32"/>
          <w:szCs w:val="32"/>
        </w:rPr>
        <w:t>7、</w:t>
      </w:r>
      <w:r>
        <w:rPr>
          <w:rFonts w:hint="eastAsia" w:ascii="仿宋" w:hAnsi="仿宋" w:eastAsia="仿宋" w:cs="仿宋"/>
          <w:kern w:val="0"/>
          <w:sz w:val="32"/>
          <w:szCs w:val="32"/>
        </w:rPr>
        <w:t>突发踩踏</w:t>
      </w:r>
    </w:p>
    <w:p>
      <w:pPr>
        <w:widowControl/>
        <w:adjustRightInd w:val="0"/>
        <w:snapToGrid w:val="0"/>
        <w:spacing w:line="360" w:lineRule="auto"/>
        <w:ind w:left="147" w:leftChars="70" w:firstLine="640" w:firstLineChars="200"/>
        <w:jc w:val="left"/>
        <w:rPr>
          <w:rFonts w:ascii="仿宋" w:hAnsi="仿宋" w:eastAsia="仿宋" w:cs="仿宋"/>
          <w:kern w:val="0"/>
          <w:sz w:val="32"/>
          <w:szCs w:val="32"/>
        </w:rPr>
      </w:pPr>
      <w:r>
        <w:rPr>
          <w:rFonts w:hint="eastAsia" w:ascii="仿宋" w:hAnsi="仿宋" w:eastAsia="仿宋" w:cs="仿宋"/>
          <w:sz w:val="32"/>
          <w:szCs w:val="32"/>
        </w:rPr>
        <w:t>8、</w:t>
      </w:r>
      <w:r>
        <w:rPr>
          <w:rFonts w:hint="eastAsia" w:ascii="仿宋" w:hAnsi="仿宋" w:eastAsia="仿宋" w:cs="仿宋"/>
          <w:kern w:val="0"/>
          <w:sz w:val="32"/>
          <w:szCs w:val="32"/>
        </w:rPr>
        <w:t>工作人员和嘉宾突发疾病病或伤亡</w:t>
      </w:r>
    </w:p>
    <w:p>
      <w:pPr>
        <w:adjustRightInd w:val="0"/>
        <w:snapToGrid w:val="0"/>
        <w:spacing w:line="360" w:lineRule="auto"/>
        <w:ind w:firstLine="800" w:firstLineChars="250"/>
        <w:jc w:val="left"/>
        <w:rPr>
          <w:rFonts w:ascii="仿宋" w:hAnsi="仿宋" w:eastAsia="仿宋" w:cs="仿宋"/>
          <w:bCs/>
          <w:kern w:val="0"/>
          <w:sz w:val="32"/>
          <w:szCs w:val="32"/>
        </w:rPr>
      </w:pPr>
      <w:r>
        <w:rPr>
          <w:rFonts w:hint="eastAsia" w:ascii="仿宋" w:hAnsi="仿宋" w:eastAsia="仿宋" w:cs="仿宋"/>
          <w:sz w:val="32"/>
          <w:szCs w:val="32"/>
        </w:rPr>
        <w:t>9、突发</w:t>
      </w:r>
      <w:r>
        <w:rPr>
          <w:rFonts w:hint="eastAsia" w:ascii="仿宋" w:hAnsi="仿宋" w:eastAsia="仿宋" w:cs="仿宋"/>
          <w:bCs/>
          <w:kern w:val="0"/>
          <w:sz w:val="32"/>
          <w:szCs w:val="32"/>
        </w:rPr>
        <w:t>信访事件</w:t>
      </w:r>
    </w:p>
    <w:p>
      <w:pPr>
        <w:adjustRightInd w:val="0"/>
        <w:snapToGrid w:val="0"/>
        <w:spacing w:line="360" w:lineRule="auto"/>
        <w:ind w:firstLine="640" w:firstLineChars="200"/>
        <w:jc w:val="left"/>
        <w:rPr>
          <w:rFonts w:ascii="仿宋" w:hAnsi="仿宋" w:eastAsia="仿宋" w:cs="仿宋"/>
          <w:b/>
          <w:kern w:val="0"/>
          <w:sz w:val="32"/>
          <w:szCs w:val="32"/>
        </w:rPr>
      </w:pPr>
      <w:r>
        <w:rPr>
          <w:rFonts w:hint="eastAsia" w:ascii="仿宋" w:hAnsi="仿宋" w:eastAsia="仿宋" w:cs="仿宋"/>
          <w:b/>
          <w:bCs/>
          <w:kern w:val="0"/>
          <w:sz w:val="32"/>
          <w:szCs w:val="32"/>
        </w:rPr>
        <w:t xml:space="preserve">四、机构设置与职责 </w:t>
      </w:r>
    </w:p>
    <w:p>
      <w:pPr>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为确保快速果断地处置各类安全事件，承办方成立活动安全工作领导小组，负责对“铸牢中华民族共同体意识活动月文艺演出”活动期间安全事件应急处置工作的具体实施。</w:t>
      </w:r>
    </w:p>
    <w:p>
      <w:pPr>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（一）安全工作领导小组 </w:t>
      </w:r>
    </w:p>
    <w:p>
      <w:pPr>
        <w:adjustRightInd w:val="0"/>
        <w:snapToGrid w:val="0"/>
        <w:spacing w:line="360" w:lineRule="auto"/>
        <w:ind w:firstLine="640" w:firstLineChars="200"/>
        <w:jc w:val="left"/>
        <w:rPr>
          <w:rFonts w:ascii="仿宋" w:hAnsi="仿宋" w:eastAsia="仿宋" w:cs="仿宋"/>
          <w:color w:val="000000" w:themeColor="text1"/>
          <w:sz w:val="32"/>
          <w:szCs w:val="32"/>
        </w:rPr>
      </w:pPr>
      <w:r>
        <w:rPr>
          <w:rFonts w:hint="eastAsia" w:ascii="仿宋" w:hAnsi="仿宋" w:eastAsia="仿宋" w:cs="仿宋"/>
          <w:sz w:val="32"/>
          <w:szCs w:val="32"/>
        </w:rPr>
        <w:t>组  长：</w:t>
      </w:r>
      <w:r>
        <w:rPr>
          <w:rFonts w:hint="eastAsia" w:ascii="仿宋" w:hAnsi="仿宋" w:eastAsia="仿宋" w:cs="仿宋"/>
          <w:b/>
          <w:color w:val="000000" w:themeColor="text1"/>
          <w:sz w:val="32"/>
          <w:szCs w:val="32"/>
          <w:lang w:eastAsia="zh-CN"/>
        </w:rPr>
        <w:t>岫岩县</w:t>
      </w:r>
      <w:r>
        <w:rPr>
          <w:rFonts w:hint="eastAsia" w:ascii="仿宋" w:hAnsi="仿宋" w:eastAsia="仿宋" w:cs="仿宋"/>
          <w:b/>
          <w:color w:val="000000" w:themeColor="text1"/>
          <w:sz w:val="32"/>
          <w:szCs w:val="32"/>
        </w:rPr>
        <w:t xml:space="preserve">应急局 </w:t>
      </w:r>
      <w:r>
        <w:rPr>
          <w:rFonts w:hint="eastAsia" w:ascii="仿宋" w:hAnsi="仿宋" w:eastAsia="仿宋" w:cs="仿宋"/>
          <w:color w:val="000000" w:themeColor="text1"/>
          <w:sz w:val="32"/>
          <w:szCs w:val="32"/>
        </w:rPr>
        <w:t xml:space="preserve"> </w:t>
      </w:r>
    </w:p>
    <w:p>
      <w:pPr>
        <w:adjustRightInd w:val="0"/>
        <w:snapToGrid w:val="0"/>
        <w:spacing w:line="360" w:lineRule="auto"/>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成  员：</w:t>
      </w:r>
      <w:r>
        <w:rPr>
          <w:rFonts w:hint="eastAsia" w:ascii="仿宋" w:hAnsi="仿宋" w:eastAsia="仿宋" w:cs="仿宋"/>
          <w:b/>
          <w:color w:val="000000" w:themeColor="text1"/>
          <w:sz w:val="32"/>
          <w:szCs w:val="32"/>
          <w:lang w:eastAsia="zh-CN"/>
        </w:rPr>
        <w:t>岫岩县公安局</w:t>
      </w:r>
      <w:r>
        <w:rPr>
          <w:rFonts w:hint="eastAsia" w:ascii="仿宋" w:hAnsi="仿宋" w:eastAsia="仿宋" w:cs="仿宋"/>
          <w:color w:val="000000" w:themeColor="text1"/>
          <w:sz w:val="32"/>
          <w:szCs w:val="32"/>
        </w:rPr>
        <w:t xml:space="preserve">  </w:t>
      </w:r>
    </w:p>
    <w:p>
      <w:pPr>
        <w:adjustRightInd w:val="0"/>
        <w:snapToGrid w:val="0"/>
        <w:spacing w:line="360" w:lineRule="auto"/>
        <w:ind w:firstLine="640" w:firstLineChars="200"/>
        <w:jc w:val="left"/>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 xml:space="preserve">        </w:t>
      </w:r>
      <w:r>
        <w:rPr>
          <w:rFonts w:hint="eastAsia" w:ascii="仿宋" w:hAnsi="仿宋" w:eastAsia="仿宋" w:cs="仿宋"/>
          <w:b/>
          <w:color w:val="000000" w:themeColor="text1"/>
          <w:sz w:val="32"/>
          <w:szCs w:val="32"/>
          <w:lang w:eastAsia="zh-CN"/>
        </w:rPr>
        <w:t>岫岩县</w:t>
      </w:r>
      <w:r>
        <w:rPr>
          <w:rFonts w:hint="eastAsia" w:ascii="仿宋" w:hAnsi="仿宋" w:eastAsia="仿宋" w:cs="仿宋"/>
          <w:b/>
          <w:color w:val="000000" w:themeColor="text1"/>
          <w:sz w:val="32"/>
          <w:szCs w:val="32"/>
        </w:rPr>
        <w:t>卫健局</w:t>
      </w:r>
      <w:r>
        <w:rPr>
          <w:rFonts w:hint="eastAsia" w:ascii="仿宋" w:hAnsi="仿宋" w:eastAsia="仿宋" w:cs="仿宋"/>
          <w:color w:val="000000" w:themeColor="text1"/>
          <w:sz w:val="32"/>
          <w:szCs w:val="32"/>
        </w:rPr>
        <w:t xml:space="preserve">  </w:t>
      </w:r>
    </w:p>
    <w:p>
      <w:pPr>
        <w:adjustRightInd w:val="0"/>
        <w:snapToGrid w:val="0"/>
        <w:spacing w:line="360" w:lineRule="auto"/>
        <w:ind w:firstLine="640" w:firstLineChars="200"/>
        <w:jc w:val="left"/>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 xml:space="preserve">        </w:t>
      </w:r>
      <w:r>
        <w:rPr>
          <w:rFonts w:hint="eastAsia" w:ascii="仿宋" w:hAnsi="仿宋" w:eastAsia="仿宋" w:cs="仿宋"/>
          <w:b/>
          <w:color w:val="000000" w:themeColor="text1"/>
          <w:sz w:val="32"/>
          <w:szCs w:val="32"/>
          <w:lang w:eastAsia="zh-CN"/>
        </w:rPr>
        <w:t>岫岩县</w:t>
      </w:r>
      <w:r>
        <w:rPr>
          <w:rFonts w:hint="eastAsia" w:ascii="仿宋" w:hAnsi="仿宋" w:eastAsia="仿宋" w:cs="仿宋"/>
          <w:b/>
          <w:color w:val="000000" w:themeColor="text1"/>
          <w:sz w:val="32"/>
          <w:szCs w:val="32"/>
        </w:rPr>
        <w:t>信访局</w:t>
      </w:r>
      <w:r>
        <w:rPr>
          <w:rFonts w:hint="eastAsia" w:ascii="仿宋" w:hAnsi="仿宋" w:eastAsia="仿宋" w:cs="仿宋"/>
          <w:color w:val="000000" w:themeColor="text1"/>
          <w:sz w:val="32"/>
          <w:szCs w:val="32"/>
        </w:rPr>
        <w:t xml:space="preserve">  </w:t>
      </w:r>
    </w:p>
    <w:p>
      <w:pPr>
        <w:adjustRightInd w:val="0"/>
        <w:snapToGrid w:val="0"/>
        <w:spacing w:line="360" w:lineRule="auto"/>
        <w:ind w:firstLine="640" w:firstLineChars="200"/>
        <w:jc w:val="left"/>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 xml:space="preserve">        </w:t>
      </w:r>
      <w:r>
        <w:rPr>
          <w:rFonts w:hint="eastAsia" w:ascii="仿宋" w:hAnsi="仿宋" w:eastAsia="仿宋" w:cs="仿宋"/>
          <w:b/>
          <w:color w:val="000000" w:themeColor="text1"/>
          <w:sz w:val="32"/>
          <w:szCs w:val="32"/>
          <w:lang w:eastAsia="zh-CN"/>
        </w:rPr>
        <w:t>岫岩县</w:t>
      </w:r>
      <w:r>
        <w:rPr>
          <w:rFonts w:hint="eastAsia" w:ascii="仿宋" w:hAnsi="仿宋" w:eastAsia="仿宋" w:cs="仿宋"/>
          <w:b/>
          <w:color w:val="000000" w:themeColor="text1"/>
          <w:sz w:val="32"/>
          <w:szCs w:val="32"/>
        </w:rPr>
        <w:t>文广局</w:t>
      </w:r>
      <w:r>
        <w:rPr>
          <w:rFonts w:hint="eastAsia" w:ascii="仿宋" w:hAnsi="仿宋" w:eastAsia="仿宋" w:cs="仿宋"/>
          <w:color w:val="000000" w:themeColor="text1"/>
          <w:sz w:val="32"/>
          <w:szCs w:val="32"/>
        </w:rPr>
        <w:t xml:space="preserve">  </w:t>
      </w:r>
    </w:p>
    <w:p>
      <w:pPr>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职  责：</w:t>
      </w:r>
    </w:p>
    <w:p>
      <w:pPr>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1、根据现场情况及时发布预案启动命令。</w:t>
      </w:r>
    </w:p>
    <w:p>
      <w:pPr>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2、领导、组织、协调安全事件的疏导处理工作。</w:t>
      </w:r>
    </w:p>
    <w:p>
      <w:pPr>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3、负责重大事项的应急决策。</w:t>
      </w:r>
    </w:p>
    <w:p>
      <w:pPr>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4、发生影响重大的安全事件时，接受上级应急指挥部的统一领导和指挥，按照相应的预案组织应急处理工作，并及时向上级应急指挥部报告工作情况。</w:t>
      </w:r>
    </w:p>
    <w:p>
      <w:pPr>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5、组织落实上级交办的其它工作。 </w:t>
      </w:r>
    </w:p>
    <w:p>
      <w:pPr>
        <w:adjustRightInd w:val="0"/>
        <w:snapToGrid w:val="0"/>
        <w:spacing w:line="360" w:lineRule="auto"/>
        <w:ind w:firstLine="640" w:firstLineChars="200"/>
        <w:jc w:val="left"/>
        <w:rPr>
          <w:rFonts w:ascii="仿宋" w:hAnsi="仿宋" w:eastAsia="仿宋" w:cs="仿宋"/>
          <w:color w:val="000000" w:themeColor="text1"/>
          <w:sz w:val="32"/>
          <w:szCs w:val="32"/>
        </w:rPr>
      </w:pPr>
      <w:r>
        <w:rPr>
          <w:rFonts w:hint="eastAsia" w:ascii="仿宋" w:hAnsi="仿宋" w:eastAsia="仿宋" w:cs="仿宋"/>
          <w:sz w:val="32"/>
          <w:szCs w:val="32"/>
        </w:rPr>
        <w:t>（二）现场指挥：</w:t>
      </w:r>
      <w:r>
        <w:rPr>
          <w:rFonts w:hint="eastAsia" w:ascii="仿宋" w:hAnsi="仿宋" w:eastAsia="仿宋" w:cs="仿宋"/>
          <w:b/>
          <w:color w:val="000000" w:themeColor="text1"/>
          <w:sz w:val="32"/>
          <w:szCs w:val="32"/>
          <w:lang w:eastAsia="zh-CN"/>
        </w:rPr>
        <w:t>岫岩县</w:t>
      </w:r>
      <w:r>
        <w:rPr>
          <w:rFonts w:hint="eastAsia" w:ascii="仿宋" w:hAnsi="仿宋" w:eastAsia="仿宋" w:cs="仿宋"/>
          <w:b/>
          <w:color w:val="000000" w:themeColor="text1"/>
          <w:sz w:val="32"/>
          <w:szCs w:val="32"/>
        </w:rPr>
        <w:t>应急局</w:t>
      </w:r>
    </w:p>
    <w:p>
      <w:pPr>
        <w:adjustRightInd w:val="0"/>
        <w:snapToGrid w:val="0"/>
        <w:spacing w:line="360" w:lineRule="auto"/>
        <w:ind w:firstLine="1600" w:firstLineChars="500"/>
        <w:jc w:val="left"/>
        <w:rPr>
          <w:rFonts w:ascii="仿宋" w:hAnsi="仿宋" w:eastAsia="仿宋" w:cs="仿宋"/>
          <w:sz w:val="32"/>
          <w:szCs w:val="32"/>
        </w:rPr>
      </w:pPr>
      <w:r>
        <w:rPr>
          <w:rFonts w:hint="eastAsia" w:ascii="仿宋" w:hAnsi="仿宋" w:eastAsia="仿宋" w:cs="仿宋"/>
          <w:sz w:val="32"/>
          <w:szCs w:val="32"/>
        </w:rPr>
        <w:t>组    员：全体工作人员。</w:t>
      </w:r>
    </w:p>
    <w:p>
      <w:pPr>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（三）应急处置指挥办公室</w:t>
      </w:r>
    </w:p>
    <w:p>
      <w:pPr>
        <w:adjustRightInd w:val="0"/>
        <w:snapToGrid w:val="0"/>
        <w:spacing w:line="360" w:lineRule="auto"/>
        <w:ind w:firstLine="640" w:firstLineChars="200"/>
        <w:jc w:val="left"/>
        <w:rPr>
          <w:rFonts w:ascii="仿宋" w:hAnsi="仿宋" w:eastAsia="仿宋" w:cs="仿宋"/>
          <w:color w:val="000000" w:themeColor="text1"/>
          <w:sz w:val="32"/>
          <w:szCs w:val="32"/>
        </w:rPr>
      </w:pPr>
      <w:r>
        <w:rPr>
          <w:rFonts w:hint="eastAsia" w:ascii="仿宋" w:hAnsi="仿宋" w:eastAsia="仿宋" w:cs="仿宋"/>
          <w:sz w:val="32"/>
          <w:szCs w:val="32"/>
        </w:rPr>
        <w:t>主任：</w:t>
      </w:r>
      <w:r>
        <w:rPr>
          <w:rFonts w:hint="eastAsia" w:ascii="仿宋" w:hAnsi="仿宋" w:eastAsia="仿宋" w:cs="仿宋"/>
          <w:b/>
          <w:color w:val="000000" w:themeColor="text1"/>
          <w:sz w:val="32"/>
          <w:szCs w:val="32"/>
          <w:lang w:eastAsia="zh-CN"/>
        </w:rPr>
        <w:t>岫岩县</w:t>
      </w:r>
      <w:r>
        <w:rPr>
          <w:rFonts w:hint="eastAsia" w:ascii="仿宋" w:hAnsi="仿宋" w:eastAsia="仿宋" w:cs="仿宋"/>
          <w:b/>
          <w:color w:val="000000" w:themeColor="text1"/>
          <w:sz w:val="32"/>
          <w:szCs w:val="32"/>
        </w:rPr>
        <w:t>应急局</w:t>
      </w:r>
    </w:p>
    <w:p>
      <w:pPr>
        <w:adjustRightInd w:val="0"/>
        <w:snapToGrid w:val="0"/>
        <w:spacing w:line="360" w:lineRule="auto"/>
        <w:ind w:firstLine="640" w:firstLineChars="200"/>
        <w:jc w:val="left"/>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rPr>
        <w:t>成员：</w:t>
      </w:r>
      <w:r>
        <w:rPr>
          <w:rFonts w:hint="eastAsia" w:ascii="仿宋" w:hAnsi="仿宋" w:eastAsia="仿宋" w:cs="仿宋"/>
          <w:b/>
          <w:color w:val="000000" w:themeColor="text1"/>
          <w:sz w:val="32"/>
          <w:szCs w:val="32"/>
          <w:lang w:eastAsia="zh-CN"/>
        </w:rPr>
        <w:t>岫岩县公安局</w:t>
      </w:r>
    </w:p>
    <w:p>
      <w:pPr>
        <w:adjustRightInd w:val="0"/>
        <w:snapToGrid w:val="0"/>
        <w:spacing w:line="360" w:lineRule="auto"/>
        <w:ind w:firstLine="1600" w:firstLineChars="500"/>
        <w:jc w:val="left"/>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lang w:eastAsia="zh-CN"/>
        </w:rPr>
        <w:t>岫岩</w:t>
      </w:r>
      <w:r>
        <w:rPr>
          <w:rFonts w:ascii="仿宋" w:hAnsi="仿宋" w:eastAsia="仿宋" w:cs="仿宋"/>
          <w:b/>
          <w:color w:val="000000" w:themeColor="text1"/>
          <w:sz w:val="32"/>
          <w:szCs w:val="32"/>
        </w:rPr>
        <w:t>交警大队</w:t>
      </w:r>
    </w:p>
    <w:p>
      <w:pPr>
        <w:adjustRightInd w:val="0"/>
        <w:snapToGrid w:val="0"/>
        <w:spacing w:line="360" w:lineRule="auto"/>
        <w:ind w:firstLine="1600" w:firstLineChars="500"/>
        <w:jc w:val="left"/>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lang w:eastAsia="zh-CN"/>
        </w:rPr>
        <w:t>岫岩</w:t>
      </w:r>
      <w:r>
        <w:rPr>
          <w:rFonts w:hint="eastAsia" w:ascii="仿宋" w:hAnsi="仿宋" w:eastAsia="仿宋" w:cs="仿宋"/>
          <w:b/>
          <w:color w:val="000000" w:themeColor="text1"/>
          <w:sz w:val="32"/>
          <w:szCs w:val="32"/>
        </w:rPr>
        <w:t>消防大队</w:t>
      </w:r>
    </w:p>
    <w:p>
      <w:pPr>
        <w:adjustRightInd w:val="0"/>
        <w:snapToGrid w:val="0"/>
        <w:spacing w:line="360" w:lineRule="auto"/>
        <w:ind w:firstLine="1600" w:firstLineChars="500"/>
        <w:jc w:val="left"/>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lang w:eastAsia="zh-CN"/>
        </w:rPr>
        <w:t>岫岩县</w:t>
      </w:r>
      <w:r>
        <w:rPr>
          <w:rFonts w:hint="eastAsia" w:ascii="仿宋" w:hAnsi="仿宋" w:eastAsia="仿宋" w:cs="仿宋"/>
          <w:b/>
          <w:color w:val="000000" w:themeColor="text1"/>
          <w:sz w:val="32"/>
          <w:szCs w:val="32"/>
        </w:rPr>
        <w:t>卫健局</w:t>
      </w:r>
    </w:p>
    <w:p>
      <w:pPr>
        <w:adjustRightInd w:val="0"/>
        <w:snapToGrid w:val="0"/>
        <w:spacing w:line="360" w:lineRule="auto"/>
        <w:ind w:firstLine="1600" w:firstLineChars="500"/>
        <w:jc w:val="left"/>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lang w:eastAsia="zh-CN"/>
        </w:rPr>
        <w:t>岫岩县</w:t>
      </w:r>
      <w:r>
        <w:rPr>
          <w:rFonts w:hint="eastAsia" w:ascii="仿宋" w:hAnsi="仿宋" w:eastAsia="仿宋" w:cs="仿宋"/>
          <w:b/>
          <w:color w:val="000000" w:themeColor="text1"/>
          <w:sz w:val="32"/>
          <w:szCs w:val="32"/>
        </w:rPr>
        <w:t>信访局</w:t>
      </w:r>
    </w:p>
    <w:p>
      <w:pPr>
        <w:adjustRightInd w:val="0"/>
        <w:snapToGrid w:val="0"/>
        <w:spacing w:line="360" w:lineRule="auto"/>
        <w:ind w:firstLine="1600" w:firstLineChars="500"/>
        <w:jc w:val="left"/>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lang w:eastAsia="zh-CN"/>
        </w:rPr>
        <w:t>岫岩县</w:t>
      </w:r>
      <w:r>
        <w:rPr>
          <w:rFonts w:hint="eastAsia" w:ascii="仿宋" w:hAnsi="仿宋" w:eastAsia="仿宋" w:cs="仿宋"/>
          <w:b/>
          <w:color w:val="000000" w:themeColor="text1"/>
          <w:sz w:val="32"/>
          <w:szCs w:val="32"/>
        </w:rPr>
        <w:t>文广局</w:t>
      </w:r>
    </w:p>
    <w:p>
      <w:pPr>
        <w:adjustRightInd w:val="0"/>
        <w:snapToGrid w:val="0"/>
        <w:spacing w:line="360" w:lineRule="auto"/>
        <w:ind w:firstLine="1600" w:firstLineChars="500"/>
        <w:jc w:val="left"/>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lang w:eastAsia="zh-CN"/>
        </w:rPr>
        <w:t>岫岩县</w:t>
      </w:r>
      <w:r>
        <w:rPr>
          <w:rFonts w:hint="eastAsia" w:ascii="仿宋" w:hAnsi="仿宋" w:eastAsia="仿宋" w:cs="仿宋"/>
          <w:b/>
          <w:color w:val="000000" w:themeColor="text1"/>
          <w:sz w:val="32"/>
          <w:szCs w:val="32"/>
        </w:rPr>
        <w:t>民宗局</w:t>
      </w:r>
    </w:p>
    <w:p>
      <w:pPr>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职责：</w:t>
      </w:r>
    </w:p>
    <w:p>
      <w:pPr>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1、负责落实应急处理指挥领导小组布置的各项任务。</w:t>
      </w:r>
    </w:p>
    <w:p>
      <w:pPr>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2、负责与上级和各职能部门的联络协调工作。</w:t>
      </w:r>
    </w:p>
    <w:p>
      <w:pPr>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3、做好突发事件材料的整理与上报工作。</w:t>
      </w:r>
    </w:p>
    <w:p>
      <w:pPr>
        <w:adjustRightInd w:val="0"/>
        <w:snapToGrid w:val="0"/>
        <w:spacing w:line="360" w:lineRule="auto"/>
        <w:ind w:firstLine="640" w:firstLineChars="200"/>
        <w:jc w:val="left"/>
        <w:rPr>
          <w:rFonts w:ascii="仿宋" w:hAnsi="仿宋" w:eastAsia="仿宋" w:cs="仿宋"/>
          <w:b/>
          <w:sz w:val="32"/>
          <w:szCs w:val="32"/>
        </w:rPr>
      </w:pPr>
      <w:r>
        <w:rPr>
          <w:rFonts w:hint="eastAsia" w:ascii="仿宋" w:hAnsi="仿宋" w:eastAsia="仿宋" w:cs="仿宋"/>
          <w:b/>
          <w:sz w:val="32"/>
          <w:szCs w:val="32"/>
        </w:rPr>
        <w:t>五、职责分工</w:t>
      </w:r>
    </w:p>
    <w:p>
      <w:pPr>
        <w:adjustRightInd w:val="0"/>
        <w:snapToGrid w:val="0"/>
        <w:spacing w:line="360" w:lineRule="auto"/>
        <w:ind w:firstLine="640" w:firstLineChars="200"/>
        <w:jc w:val="left"/>
        <w:rPr>
          <w:rFonts w:ascii="仿宋" w:hAnsi="仿宋" w:eastAsia="仿宋" w:cs="仿宋"/>
          <w:color w:val="000000" w:themeColor="text1"/>
          <w:sz w:val="32"/>
          <w:szCs w:val="32"/>
        </w:rPr>
      </w:pPr>
      <w:r>
        <w:rPr>
          <w:rFonts w:hint="eastAsia" w:ascii="仿宋" w:hAnsi="仿宋" w:eastAsia="仿宋" w:cs="仿宋"/>
          <w:sz w:val="32"/>
          <w:szCs w:val="32"/>
        </w:rPr>
        <w:t>（一）</w:t>
      </w:r>
      <w:r>
        <w:rPr>
          <w:rFonts w:hint="eastAsia" w:ascii="仿宋" w:hAnsi="仿宋" w:eastAsia="仿宋" w:cs="仿宋"/>
          <w:b/>
          <w:color w:val="000000" w:themeColor="text1"/>
          <w:sz w:val="32"/>
          <w:szCs w:val="32"/>
          <w:lang w:eastAsia="zh-CN"/>
        </w:rPr>
        <w:t>岫岩县</w:t>
      </w:r>
      <w:r>
        <w:rPr>
          <w:rFonts w:hint="eastAsia" w:ascii="仿宋" w:hAnsi="仿宋" w:eastAsia="仿宋"/>
          <w:b/>
          <w:color w:val="000000" w:themeColor="text1"/>
          <w:sz w:val="32"/>
          <w:szCs w:val="32"/>
        </w:rPr>
        <w:t>应急局</w:t>
      </w:r>
      <w:r>
        <w:rPr>
          <w:rFonts w:hint="eastAsia" w:ascii="仿宋" w:hAnsi="仿宋" w:eastAsia="仿宋"/>
          <w:color w:val="000000" w:themeColor="text1"/>
          <w:sz w:val="32"/>
          <w:szCs w:val="32"/>
        </w:rPr>
        <w:t>负责按照应急预案调度相关工作和相关应急队伍。</w:t>
      </w:r>
    </w:p>
    <w:p>
      <w:pPr>
        <w:adjustRightInd w:val="0"/>
        <w:snapToGrid w:val="0"/>
        <w:spacing w:line="360" w:lineRule="auto"/>
        <w:ind w:firstLine="640" w:firstLineChars="200"/>
        <w:jc w:val="left"/>
        <w:rPr>
          <w:rFonts w:ascii="仿宋" w:hAnsi="仿宋" w:eastAsia="仿宋"/>
          <w:color w:val="000000" w:themeColor="text1"/>
          <w:sz w:val="32"/>
          <w:szCs w:val="32"/>
        </w:rPr>
      </w:pPr>
      <w:r>
        <w:rPr>
          <w:rFonts w:hint="eastAsia" w:ascii="仿宋" w:hAnsi="仿宋" w:eastAsia="仿宋" w:cs="仿宋"/>
          <w:color w:val="000000" w:themeColor="text1"/>
          <w:sz w:val="32"/>
          <w:szCs w:val="32"/>
        </w:rPr>
        <w:t>（二）</w:t>
      </w:r>
      <w:r>
        <w:rPr>
          <w:rFonts w:hint="eastAsia" w:ascii="仿宋" w:hAnsi="仿宋" w:eastAsia="仿宋" w:cs="仿宋"/>
          <w:b/>
          <w:color w:val="000000" w:themeColor="text1"/>
          <w:sz w:val="32"/>
          <w:szCs w:val="32"/>
          <w:lang w:eastAsia="zh-CN"/>
        </w:rPr>
        <w:t>岫岩县公安局</w:t>
      </w:r>
      <w:r>
        <w:rPr>
          <w:rFonts w:hint="eastAsia" w:ascii="仿宋" w:hAnsi="仿宋" w:eastAsia="仿宋"/>
          <w:color w:val="000000" w:themeColor="text1"/>
          <w:sz w:val="32"/>
          <w:szCs w:val="32"/>
        </w:rPr>
        <w:t>负责维护现场治安秩序，确保活动期间的安全和秩序。</w:t>
      </w:r>
    </w:p>
    <w:p>
      <w:pPr>
        <w:adjustRightInd w:val="0"/>
        <w:snapToGrid w:val="0"/>
        <w:spacing w:line="360" w:lineRule="auto"/>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（三）</w:t>
      </w:r>
      <w:r>
        <w:rPr>
          <w:rFonts w:hint="eastAsia" w:ascii="仿宋" w:hAnsi="仿宋" w:eastAsia="仿宋"/>
          <w:b/>
          <w:color w:val="000000" w:themeColor="text1"/>
          <w:sz w:val="32"/>
          <w:szCs w:val="32"/>
          <w:lang w:eastAsia="zh-CN"/>
        </w:rPr>
        <w:t>岫岩</w:t>
      </w:r>
      <w:r>
        <w:rPr>
          <w:rFonts w:hint="eastAsia" w:ascii="仿宋" w:hAnsi="仿宋" w:eastAsia="仿宋"/>
          <w:b/>
          <w:color w:val="000000" w:themeColor="text1"/>
          <w:sz w:val="32"/>
          <w:szCs w:val="32"/>
        </w:rPr>
        <w:t>交警大队</w:t>
      </w:r>
      <w:r>
        <w:rPr>
          <w:rFonts w:hint="eastAsia" w:ascii="仿宋" w:hAnsi="仿宋" w:eastAsia="仿宋"/>
          <w:color w:val="000000" w:themeColor="text1"/>
          <w:sz w:val="32"/>
          <w:szCs w:val="32"/>
        </w:rPr>
        <w:t>负责交通疏导和维护现场交通秩序，确保活动期间的交通安全。</w:t>
      </w:r>
    </w:p>
    <w:p>
      <w:pPr>
        <w:adjustRightInd w:val="0"/>
        <w:snapToGrid w:val="0"/>
        <w:spacing w:line="360" w:lineRule="auto"/>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（四）</w:t>
      </w:r>
      <w:r>
        <w:rPr>
          <w:rFonts w:hint="eastAsia" w:ascii="仿宋" w:hAnsi="仿宋" w:eastAsia="仿宋"/>
          <w:b/>
          <w:color w:val="000000" w:themeColor="text1"/>
          <w:sz w:val="32"/>
          <w:szCs w:val="32"/>
          <w:lang w:eastAsia="zh-CN"/>
        </w:rPr>
        <w:t>岫岩</w:t>
      </w:r>
      <w:r>
        <w:rPr>
          <w:rFonts w:hint="eastAsia" w:ascii="仿宋" w:hAnsi="仿宋" w:eastAsia="仿宋"/>
          <w:b/>
          <w:color w:val="000000" w:themeColor="text1"/>
          <w:sz w:val="32"/>
          <w:szCs w:val="32"/>
        </w:rPr>
        <w:t>消防大队</w:t>
      </w:r>
      <w:r>
        <w:rPr>
          <w:rFonts w:hint="eastAsia" w:ascii="仿宋" w:hAnsi="仿宋" w:eastAsia="仿宋"/>
          <w:color w:val="000000" w:themeColor="text1"/>
          <w:sz w:val="32"/>
          <w:szCs w:val="32"/>
        </w:rPr>
        <w:t>负责设置灭火器材和应急疏散通道，确保演出现场的消防安全。</w:t>
      </w:r>
    </w:p>
    <w:p>
      <w:pPr>
        <w:adjustRightInd w:val="0"/>
        <w:snapToGrid w:val="0"/>
        <w:spacing w:line="360" w:lineRule="auto"/>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（五）</w:t>
      </w:r>
      <w:r>
        <w:rPr>
          <w:rFonts w:hint="eastAsia" w:ascii="仿宋" w:hAnsi="仿宋" w:eastAsia="仿宋"/>
          <w:b/>
          <w:color w:val="000000" w:themeColor="text1"/>
          <w:sz w:val="32"/>
          <w:szCs w:val="32"/>
          <w:lang w:eastAsia="zh-CN"/>
        </w:rPr>
        <w:t>岫岩县</w:t>
      </w:r>
      <w:r>
        <w:rPr>
          <w:rFonts w:hint="eastAsia" w:ascii="仿宋" w:hAnsi="仿宋" w:eastAsia="仿宋"/>
          <w:b/>
          <w:color w:val="000000" w:themeColor="text1"/>
          <w:sz w:val="32"/>
          <w:szCs w:val="32"/>
        </w:rPr>
        <w:t>卫健局</w:t>
      </w:r>
      <w:r>
        <w:rPr>
          <w:rFonts w:hint="eastAsia" w:ascii="仿宋" w:hAnsi="仿宋" w:eastAsia="仿宋"/>
          <w:color w:val="000000" w:themeColor="text1"/>
          <w:sz w:val="32"/>
          <w:szCs w:val="32"/>
        </w:rPr>
        <w:t>负责提供医疗急救服务，设置急救车，配备足够的医疗人员和急救设备，确保活动期间的医疗保障。</w:t>
      </w:r>
    </w:p>
    <w:p>
      <w:pPr>
        <w:adjustRightInd w:val="0"/>
        <w:snapToGrid w:val="0"/>
        <w:spacing w:line="360" w:lineRule="auto"/>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（六）</w:t>
      </w:r>
      <w:r>
        <w:rPr>
          <w:rFonts w:hint="eastAsia" w:ascii="仿宋" w:hAnsi="仿宋" w:eastAsia="仿宋"/>
          <w:b/>
          <w:color w:val="000000" w:themeColor="text1"/>
          <w:sz w:val="32"/>
          <w:szCs w:val="32"/>
          <w:lang w:eastAsia="zh-CN"/>
        </w:rPr>
        <w:t>岫岩县</w:t>
      </w:r>
      <w:r>
        <w:rPr>
          <w:rFonts w:hint="eastAsia" w:ascii="仿宋" w:hAnsi="仿宋" w:eastAsia="仿宋"/>
          <w:b/>
          <w:color w:val="000000" w:themeColor="text1"/>
          <w:sz w:val="32"/>
          <w:szCs w:val="32"/>
        </w:rPr>
        <w:t>信访局</w:t>
      </w:r>
      <w:r>
        <w:rPr>
          <w:rFonts w:hint="eastAsia" w:ascii="仿宋" w:hAnsi="仿宋" w:eastAsia="仿宋"/>
          <w:color w:val="000000" w:themeColor="text1"/>
          <w:sz w:val="32"/>
          <w:szCs w:val="32"/>
        </w:rPr>
        <w:t>负责安排工作人员处理现场突发的信访工作，确保演出稳定和谐。</w:t>
      </w:r>
    </w:p>
    <w:p>
      <w:pPr>
        <w:adjustRightInd w:val="0"/>
        <w:snapToGrid w:val="0"/>
        <w:spacing w:line="360" w:lineRule="auto"/>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（七）</w:t>
      </w:r>
      <w:r>
        <w:rPr>
          <w:rFonts w:hint="eastAsia" w:ascii="仿宋" w:hAnsi="仿宋" w:eastAsia="仿宋"/>
          <w:b/>
          <w:color w:val="000000" w:themeColor="text1"/>
          <w:sz w:val="32"/>
          <w:szCs w:val="32"/>
          <w:lang w:eastAsia="zh-CN"/>
        </w:rPr>
        <w:t>岫岩县</w:t>
      </w:r>
      <w:r>
        <w:rPr>
          <w:rFonts w:hint="eastAsia" w:ascii="仿宋" w:hAnsi="仿宋" w:eastAsia="仿宋"/>
          <w:b/>
          <w:color w:val="000000" w:themeColor="text1"/>
          <w:sz w:val="32"/>
          <w:szCs w:val="32"/>
        </w:rPr>
        <w:t>文广局</w:t>
      </w:r>
      <w:r>
        <w:rPr>
          <w:rFonts w:hint="eastAsia" w:ascii="仿宋" w:hAnsi="仿宋" w:eastAsia="仿宋"/>
          <w:color w:val="000000" w:themeColor="text1"/>
          <w:sz w:val="32"/>
          <w:szCs w:val="32"/>
        </w:rPr>
        <w:t>负责舞台搭建、舞美配套等服务，确保活动舞台安全，活动顺利进行。</w:t>
      </w:r>
    </w:p>
    <w:p>
      <w:pPr>
        <w:adjustRightInd w:val="0"/>
        <w:snapToGrid w:val="0"/>
        <w:spacing w:line="360" w:lineRule="auto"/>
        <w:ind w:firstLine="640" w:firstLineChars="200"/>
        <w:jc w:val="left"/>
        <w:rPr>
          <w:rFonts w:ascii="仿宋" w:hAnsi="仿宋" w:eastAsia="仿宋" w:cs="仿宋"/>
          <w:color w:val="000000" w:themeColor="text1"/>
          <w:sz w:val="32"/>
          <w:szCs w:val="32"/>
        </w:rPr>
      </w:pPr>
      <w:r>
        <w:rPr>
          <w:rFonts w:hint="eastAsia" w:ascii="仿宋" w:hAnsi="仿宋" w:eastAsia="仿宋"/>
          <w:color w:val="000000" w:themeColor="text1"/>
          <w:sz w:val="32"/>
          <w:szCs w:val="32"/>
        </w:rPr>
        <w:t>（八）</w:t>
      </w:r>
      <w:r>
        <w:rPr>
          <w:rFonts w:hint="eastAsia" w:ascii="仿宋" w:hAnsi="仿宋" w:eastAsia="仿宋"/>
          <w:b/>
          <w:color w:val="000000" w:themeColor="text1"/>
          <w:sz w:val="32"/>
          <w:szCs w:val="32"/>
          <w:lang w:eastAsia="zh-CN"/>
        </w:rPr>
        <w:t>岫岩县</w:t>
      </w:r>
      <w:r>
        <w:rPr>
          <w:rFonts w:hint="eastAsia" w:ascii="仿宋" w:hAnsi="仿宋" w:eastAsia="仿宋"/>
          <w:b/>
          <w:color w:val="000000" w:themeColor="text1"/>
          <w:sz w:val="32"/>
          <w:szCs w:val="32"/>
        </w:rPr>
        <w:t>民宗局</w:t>
      </w:r>
      <w:r>
        <w:rPr>
          <w:rFonts w:hint="eastAsia" w:ascii="仿宋" w:hAnsi="仿宋" w:eastAsia="仿宋"/>
          <w:color w:val="000000" w:themeColor="text1"/>
          <w:sz w:val="32"/>
          <w:szCs w:val="32"/>
        </w:rPr>
        <w:t>负责综合协调本次活动的全部事宜。</w:t>
      </w:r>
    </w:p>
    <w:p>
      <w:pPr>
        <w:adjustRightInd w:val="0"/>
        <w:snapToGrid w:val="0"/>
        <w:spacing w:line="360" w:lineRule="auto"/>
        <w:ind w:firstLine="640" w:firstLineChars="200"/>
        <w:jc w:val="left"/>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六、预案启动</w:t>
      </w:r>
    </w:p>
    <w:p>
      <w:pPr>
        <w:adjustRightInd w:val="0"/>
        <w:snapToGrid w:val="0"/>
        <w:spacing w:line="360" w:lineRule="auto"/>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（一）必须为预见将要发生或正在发生的突发的较重大事件，由安全稳定领导小组组长发布。</w:t>
      </w:r>
    </w:p>
    <w:p>
      <w:pPr>
        <w:adjustRightInd w:val="0"/>
        <w:snapToGrid w:val="0"/>
        <w:spacing w:line="360" w:lineRule="auto"/>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（二）当预见将要发生或正在发生的突发的有可能造成伤亡或重大财产损失的由在场的最高职务人员发布并立即逐级汇报，同时在第一时间报警。</w:t>
      </w:r>
    </w:p>
    <w:p>
      <w:pPr>
        <w:widowControl/>
        <w:adjustRightInd w:val="0"/>
        <w:snapToGrid w:val="0"/>
        <w:spacing w:line="360" w:lineRule="auto"/>
        <w:ind w:firstLine="640" w:firstLineChars="200"/>
        <w:jc w:val="left"/>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七、现场处置</w:t>
      </w:r>
    </w:p>
    <w:p>
      <w:pPr>
        <w:adjustRightInd w:val="0"/>
        <w:snapToGrid w:val="0"/>
        <w:spacing w:line="360" w:lineRule="auto"/>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（一）人员控制</w:t>
      </w:r>
    </w:p>
    <w:p>
      <w:pPr>
        <w:widowControl/>
        <w:adjustRightInd w:val="0"/>
        <w:snapToGrid w:val="0"/>
        <w:spacing w:line="360" w:lineRule="auto"/>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w:t>
      </w:r>
      <w:r>
        <w:rPr>
          <w:rFonts w:hint="eastAsia" w:ascii="仿宋" w:hAnsi="仿宋" w:eastAsia="仿宋" w:cs="仿宋"/>
          <w:b/>
          <w:color w:val="000000" w:themeColor="text1"/>
          <w:sz w:val="32"/>
          <w:szCs w:val="32"/>
          <w:lang w:eastAsia="zh-CN"/>
        </w:rPr>
        <w:t>岫岩县</w:t>
      </w:r>
      <w:r>
        <w:rPr>
          <w:rFonts w:hint="eastAsia" w:ascii="仿宋" w:hAnsi="仿宋" w:eastAsia="仿宋" w:cs="仿宋"/>
          <w:b/>
          <w:color w:val="000000" w:themeColor="text1"/>
          <w:sz w:val="32"/>
          <w:szCs w:val="32"/>
        </w:rPr>
        <w:t>民宗局</w:t>
      </w:r>
      <w:r>
        <w:rPr>
          <w:rFonts w:hint="eastAsia" w:ascii="仿宋" w:hAnsi="仿宋" w:eastAsia="仿宋" w:cs="仿宋"/>
          <w:color w:val="000000" w:themeColor="text1"/>
          <w:sz w:val="32"/>
          <w:szCs w:val="32"/>
        </w:rPr>
        <w:t>负责。</w:t>
      </w:r>
    </w:p>
    <w:p>
      <w:pPr>
        <w:widowControl/>
        <w:adjustRightInd w:val="0"/>
        <w:snapToGrid w:val="0"/>
        <w:spacing w:line="360" w:lineRule="auto"/>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2、控制参会人数量。</w:t>
      </w:r>
    </w:p>
    <w:p>
      <w:pPr>
        <w:widowControl/>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color w:val="000000" w:themeColor="text1"/>
          <w:sz w:val="32"/>
          <w:szCs w:val="32"/>
        </w:rPr>
        <w:t>3、如现场过于拥挤，则提前对消防及疏</w:t>
      </w:r>
      <w:r>
        <w:rPr>
          <w:rFonts w:hint="eastAsia" w:ascii="仿宋" w:hAnsi="仿宋" w:eastAsia="仿宋" w:cs="仿宋"/>
          <w:sz w:val="32"/>
          <w:szCs w:val="32"/>
        </w:rPr>
        <w:t>散通道予以保障。</w:t>
      </w:r>
    </w:p>
    <w:p>
      <w:pPr>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（二）突发火警</w:t>
      </w:r>
    </w:p>
    <w:p>
      <w:pPr>
        <w:widowControl/>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
          <w:color w:val="000000" w:themeColor="text1"/>
          <w:sz w:val="32"/>
          <w:szCs w:val="32"/>
          <w:lang w:eastAsia="zh-CN"/>
        </w:rPr>
        <w:t>岫岩</w:t>
      </w:r>
      <w:r>
        <w:rPr>
          <w:rFonts w:hint="eastAsia" w:ascii="仿宋" w:hAnsi="仿宋" w:eastAsia="仿宋" w:cs="仿宋"/>
          <w:b/>
          <w:color w:val="000000" w:themeColor="text1"/>
          <w:sz w:val="32"/>
          <w:szCs w:val="32"/>
        </w:rPr>
        <w:t>消防大队</w:t>
      </w:r>
      <w:r>
        <w:rPr>
          <w:rFonts w:hint="eastAsia" w:ascii="仿宋" w:hAnsi="仿宋" w:eastAsia="仿宋" w:cs="仿宋"/>
          <w:color w:val="000000" w:themeColor="text1"/>
          <w:sz w:val="32"/>
          <w:szCs w:val="32"/>
        </w:rPr>
        <w:t>负责。</w:t>
      </w:r>
    </w:p>
    <w:p>
      <w:pPr>
        <w:widowControl/>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2、在附近放置相应消防器材并停放一辆消防车。发生火灾时，由工作人员或会场安保人员负责拿灭火器将其熄灭。</w:t>
      </w:r>
    </w:p>
    <w:p>
      <w:pPr>
        <w:widowControl/>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3、若灭火器无法将其熄灭，火速动用消防车。</w:t>
      </w:r>
    </w:p>
    <w:p>
      <w:pPr>
        <w:widowControl/>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4、用活动现场舞台音响设备进行传播，迅速集结突发事件处理小组，进行现场指挥。</w:t>
      </w:r>
    </w:p>
    <w:p>
      <w:pPr>
        <w:widowControl/>
        <w:adjustRightInd w:val="0"/>
        <w:snapToGrid w:val="0"/>
        <w:spacing w:line="360" w:lineRule="auto"/>
        <w:ind w:firstLine="640" w:firstLineChars="200"/>
        <w:jc w:val="left"/>
        <w:rPr>
          <w:rFonts w:ascii="仿宋" w:hAnsi="仿宋" w:eastAsia="仿宋" w:cs="仿宋"/>
          <w:b/>
          <w:sz w:val="32"/>
          <w:szCs w:val="32"/>
        </w:rPr>
      </w:pPr>
      <w:r>
        <w:rPr>
          <w:rFonts w:hint="eastAsia" w:ascii="仿宋" w:hAnsi="仿宋" w:eastAsia="仿宋" w:cs="仿宋"/>
          <w:sz w:val="32"/>
          <w:szCs w:val="32"/>
        </w:rPr>
        <w:t>5、会场安保、工作人员和突发事件处理小组指导来宾和嘉宾向安全地区有组织地疏散，避免拥挤踩踏事件发生。</w:t>
      </w:r>
    </w:p>
    <w:p>
      <w:pPr>
        <w:widowControl/>
        <w:adjustRightInd w:val="0"/>
        <w:snapToGrid w:val="0"/>
        <w:spacing w:line="360" w:lineRule="auto"/>
        <w:ind w:firstLine="640" w:firstLineChars="200"/>
        <w:jc w:val="left"/>
        <w:rPr>
          <w:rFonts w:ascii="仿宋" w:hAnsi="仿宋" w:eastAsia="仿宋" w:cs="仿宋"/>
          <w:b/>
          <w:sz w:val="32"/>
          <w:szCs w:val="32"/>
        </w:rPr>
      </w:pPr>
      <w:r>
        <w:rPr>
          <w:rFonts w:hint="eastAsia" w:ascii="仿宋" w:hAnsi="仿宋" w:eastAsia="仿宋" w:cs="仿宋"/>
          <w:sz w:val="32"/>
          <w:szCs w:val="32"/>
        </w:rPr>
        <w:t>6、工作人员和会场安保人员高度警惕，严防趁火打劫者。</w:t>
      </w:r>
    </w:p>
    <w:p>
      <w:pPr>
        <w:widowControl/>
        <w:adjustRightInd w:val="0"/>
        <w:snapToGrid w:val="0"/>
        <w:spacing w:line="360" w:lineRule="auto"/>
        <w:ind w:firstLine="640" w:firstLineChars="200"/>
        <w:jc w:val="left"/>
        <w:rPr>
          <w:rFonts w:ascii="仿宋" w:hAnsi="仿宋" w:eastAsia="仿宋" w:cs="仿宋"/>
          <w:b/>
          <w:sz w:val="32"/>
          <w:szCs w:val="32"/>
        </w:rPr>
      </w:pPr>
      <w:r>
        <w:rPr>
          <w:rFonts w:hint="eastAsia" w:ascii="仿宋" w:hAnsi="仿宋" w:eastAsia="仿宋" w:cs="仿宋"/>
          <w:sz w:val="32"/>
          <w:szCs w:val="32"/>
        </w:rPr>
        <w:t>7、火势熄灭后应清查人员及物品损害情形，并保持完整现场，以供警方或保险公司处理。</w:t>
      </w:r>
    </w:p>
    <w:p>
      <w:pPr>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（三）突然停电</w:t>
      </w:r>
    </w:p>
    <w:p>
      <w:pPr>
        <w:widowControl/>
        <w:adjustRightInd w:val="0"/>
        <w:snapToGrid w:val="0"/>
        <w:spacing w:line="360" w:lineRule="auto"/>
        <w:ind w:firstLine="640" w:firstLineChars="200"/>
        <w:jc w:val="left"/>
        <w:rPr>
          <w:rFonts w:ascii="仿宋" w:hAnsi="仿宋" w:eastAsia="仿宋" w:cs="仿宋"/>
          <w:b/>
          <w:sz w:val="32"/>
          <w:szCs w:val="32"/>
        </w:rPr>
      </w:pPr>
      <w:r>
        <w:rPr>
          <w:rFonts w:hint="eastAsia" w:ascii="仿宋" w:hAnsi="仿宋" w:eastAsia="仿宋" w:cs="仿宋"/>
          <w:b/>
          <w:color w:val="000000" w:themeColor="text1"/>
          <w:sz w:val="32"/>
          <w:szCs w:val="32"/>
          <w:lang w:eastAsia="zh-CN"/>
        </w:rPr>
        <w:t>岫岩县民宗局</w:t>
      </w:r>
      <w:r>
        <w:rPr>
          <w:rFonts w:hint="eastAsia" w:ascii="仿宋" w:hAnsi="仿宋" w:eastAsia="仿宋" w:cs="仿宋"/>
          <w:color w:val="000000" w:themeColor="text1"/>
          <w:sz w:val="32"/>
          <w:szCs w:val="32"/>
        </w:rPr>
        <w:t>负</w:t>
      </w:r>
      <w:r>
        <w:rPr>
          <w:rFonts w:hint="eastAsia" w:ascii="仿宋" w:hAnsi="仿宋" w:eastAsia="仿宋" w:cs="仿宋"/>
          <w:sz w:val="32"/>
          <w:szCs w:val="32"/>
        </w:rPr>
        <w:t>责。准备备用发电电源，以防止当天用电量过大引起的保险丝烧毁等情况。</w:t>
      </w:r>
    </w:p>
    <w:p>
      <w:pPr>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（四）突发地震</w:t>
      </w:r>
    </w:p>
    <w:p>
      <w:pPr>
        <w:adjustRightInd w:val="0"/>
        <w:snapToGrid w:val="0"/>
        <w:spacing w:line="360" w:lineRule="auto"/>
        <w:ind w:firstLine="640" w:firstLineChars="200"/>
        <w:jc w:val="left"/>
        <w:rPr>
          <w:rFonts w:ascii="仿宋" w:hAnsi="仿宋" w:eastAsia="仿宋" w:cs="仿宋"/>
          <w:color w:val="000000" w:themeColor="text1"/>
          <w:sz w:val="32"/>
          <w:szCs w:val="32"/>
        </w:rPr>
      </w:pPr>
      <w:r>
        <w:rPr>
          <w:rFonts w:hint="eastAsia" w:ascii="仿宋" w:hAnsi="仿宋" w:eastAsia="仿宋" w:cs="仿宋"/>
          <w:sz w:val="32"/>
          <w:szCs w:val="32"/>
        </w:rPr>
        <w:t>1、</w:t>
      </w:r>
      <w:r>
        <w:rPr>
          <w:rFonts w:hint="eastAsia" w:ascii="仿宋" w:hAnsi="仿宋" w:eastAsia="仿宋" w:cs="仿宋"/>
          <w:b/>
          <w:color w:val="000000" w:themeColor="text1"/>
          <w:sz w:val="32"/>
          <w:szCs w:val="32"/>
          <w:lang w:eastAsia="zh-CN"/>
        </w:rPr>
        <w:t>岫岩县</w:t>
      </w:r>
      <w:r>
        <w:rPr>
          <w:rFonts w:hint="eastAsia" w:ascii="仿宋" w:hAnsi="仿宋" w:eastAsia="仿宋" w:cs="仿宋"/>
          <w:b/>
          <w:color w:val="000000" w:themeColor="text1"/>
          <w:sz w:val="32"/>
          <w:szCs w:val="32"/>
        </w:rPr>
        <w:t>应急局</w:t>
      </w:r>
      <w:r>
        <w:rPr>
          <w:rFonts w:hint="eastAsia" w:ascii="仿宋" w:hAnsi="仿宋" w:eastAsia="仿宋" w:cs="仿宋"/>
          <w:color w:val="000000" w:themeColor="text1"/>
          <w:sz w:val="32"/>
          <w:szCs w:val="32"/>
        </w:rPr>
        <w:t>负责。</w:t>
      </w:r>
    </w:p>
    <w:p>
      <w:pPr>
        <w:widowControl/>
        <w:adjustRightInd w:val="0"/>
        <w:snapToGrid w:val="0"/>
        <w:spacing w:line="360" w:lineRule="auto"/>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2、工作人员及时到达各指定地点，组织现场所有人员迅速撤离到安全空旷地带，并做好现场围护工作。</w:t>
      </w:r>
    </w:p>
    <w:p>
      <w:pPr>
        <w:widowControl/>
        <w:adjustRightInd w:val="0"/>
        <w:snapToGrid w:val="0"/>
        <w:spacing w:line="360" w:lineRule="auto"/>
        <w:ind w:firstLine="640" w:firstLineChars="200"/>
        <w:jc w:val="left"/>
        <w:rPr>
          <w:rFonts w:ascii="仿宋" w:hAnsi="仿宋" w:eastAsia="仿宋" w:cs="仿宋"/>
          <w:b/>
          <w:color w:val="000000" w:themeColor="text1"/>
          <w:sz w:val="32"/>
          <w:szCs w:val="32"/>
        </w:rPr>
      </w:pPr>
      <w:r>
        <w:rPr>
          <w:rFonts w:hint="eastAsia" w:ascii="仿宋" w:hAnsi="仿宋" w:eastAsia="仿宋" w:cs="仿宋"/>
          <w:color w:val="000000" w:themeColor="text1"/>
          <w:sz w:val="32"/>
          <w:szCs w:val="32"/>
        </w:rPr>
        <w:t>3、及时向上级报告现场有关情况。</w:t>
      </w:r>
    </w:p>
    <w:p>
      <w:pPr>
        <w:adjustRightInd w:val="0"/>
        <w:snapToGrid w:val="0"/>
        <w:spacing w:line="360" w:lineRule="auto"/>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（五）突发打架斗殴</w:t>
      </w:r>
    </w:p>
    <w:p>
      <w:pPr>
        <w:widowControl/>
        <w:adjustRightInd w:val="0"/>
        <w:snapToGrid w:val="0"/>
        <w:spacing w:line="360" w:lineRule="auto"/>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w:t>
      </w:r>
      <w:r>
        <w:rPr>
          <w:rFonts w:hint="eastAsia" w:ascii="仿宋" w:hAnsi="仿宋" w:eastAsia="仿宋" w:cs="仿宋"/>
          <w:b/>
          <w:color w:val="000000" w:themeColor="text1"/>
          <w:sz w:val="32"/>
          <w:szCs w:val="32"/>
          <w:lang w:eastAsia="zh-CN"/>
        </w:rPr>
        <w:t>岫岩县公安局</w:t>
      </w:r>
      <w:r>
        <w:rPr>
          <w:rFonts w:hint="eastAsia" w:ascii="仿宋" w:hAnsi="仿宋" w:eastAsia="仿宋" w:cs="仿宋"/>
          <w:color w:val="000000" w:themeColor="text1"/>
          <w:sz w:val="32"/>
          <w:szCs w:val="32"/>
        </w:rPr>
        <w:t>负责。</w:t>
      </w:r>
    </w:p>
    <w:p>
      <w:pPr>
        <w:widowControl/>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color w:val="000000" w:themeColor="text1"/>
          <w:sz w:val="32"/>
          <w:szCs w:val="32"/>
        </w:rPr>
        <w:t>2、迅速由</w:t>
      </w:r>
      <w:r>
        <w:rPr>
          <w:rFonts w:hint="eastAsia" w:ascii="仿宋" w:hAnsi="仿宋" w:eastAsia="仿宋" w:cs="仿宋"/>
          <w:b/>
          <w:color w:val="000000" w:themeColor="text1"/>
          <w:sz w:val="32"/>
          <w:szCs w:val="32"/>
          <w:lang w:eastAsia="zh-CN"/>
        </w:rPr>
        <w:t>局</w:t>
      </w:r>
      <w:r>
        <w:rPr>
          <w:rFonts w:hint="eastAsia" w:ascii="仿宋" w:hAnsi="仿宋" w:eastAsia="仿宋" w:cs="仿宋"/>
          <w:b/>
          <w:color w:val="000000" w:themeColor="text1"/>
          <w:sz w:val="32"/>
          <w:szCs w:val="32"/>
        </w:rPr>
        <w:t>领导</w:t>
      </w:r>
      <w:r>
        <w:rPr>
          <w:rFonts w:hint="eastAsia" w:ascii="仿宋" w:hAnsi="仿宋" w:eastAsia="仿宋" w:cs="仿宋"/>
          <w:color w:val="000000" w:themeColor="text1"/>
          <w:sz w:val="32"/>
          <w:szCs w:val="32"/>
        </w:rPr>
        <w:t>安排警力进行制止</w:t>
      </w:r>
      <w:r>
        <w:rPr>
          <w:rFonts w:hint="eastAsia" w:ascii="仿宋" w:hAnsi="仿宋" w:eastAsia="仿宋" w:cs="仿宋"/>
          <w:sz w:val="32"/>
          <w:szCs w:val="32"/>
        </w:rPr>
        <w:t>。</w:t>
      </w:r>
    </w:p>
    <w:p>
      <w:pPr>
        <w:widowControl/>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3、有多人围观起哄时，将肇事双方带到其他地方处理，并疏散围观起哄人员。</w:t>
      </w:r>
    </w:p>
    <w:p>
      <w:pPr>
        <w:widowControl/>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4、处理事件时，立场要公正，千万不可编袒或加入其中一方。</w:t>
      </w:r>
    </w:p>
    <w:p>
      <w:pPr>
        <w:widowControl/>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5、若有外来人员滋事，由公安千山分局确认对方面貌、特征、人数，有无携带刀枪，车牌号码及滋事原因等。</w:t>
      </w:r>
    </w:p>
    <w:p>
      <w:pPr>
        <w:widowControl/>
        <w:adjustRightInd w:val="0"/>
        <w:snapToGrid w:val="0"/>
        <w:spacing w:line="360" w:lineRule="auto"/>
        <w:ind w:firstLine="640" w:firstLineChars="200"/>
        <w:jc w:val="left"/>
        <w:rPr>
          <w:rFonts w:ascii="仿宋" w:hAnsi="仿宋" w:eastAsia="仿宋" w:cs="仿宋"/>
          <w:b/>
          <w:sz w:val="32"/>
          <w:szCs w:val="32"/>
        </w:rPr>
      </w:pPr>
      <w:r>
        <w:rPr>
          <w:rFonts w:hint="eastAsia" w:ascii="仿宋" w:hAnsi="仿宋" w:eastAsia="仿宋" w:cs="仿宋"/>
          <w:sz w:val="32"/>
          <w:szCs w:val="32"/>
        </w:rPr>
        <w:t>6、尽量劝说对方，以理服人。若事态难以控制，应立即按照相关规定办理。</w:t>
      </w:r>
    </w:p>
    <w:p>
      <w:pPr>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（六）盗抢</w:t>
      </w:r>
    </w:p>
    <w:p>
      <w:pPr>
        <w:widowControl/>
        <w:adjustRightInd w:val="0"/>
        <w:snapToGrid w:val="0"/>
        <w:spacing w:line="360" w:lineRule="auto"/>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w:t>
      </w:r>
      <w:r>
        <w:rPr>
          <w:rFonts w:hint="eastAsia" w:ascii="仿宋" w:hAnsi="仿宋" w:eastAsia="仿宋" w:cs="仿宋"/>
          <w:b/>
          <w:color w:val="000000" w:themeColor="text1"/>
          <w:sz w:val="32"/>
          <w:szCs w:val="32"/>
          <w:lang w:eastAsia="zh-CN"/>
        </w:rPr>
        <w:t>岫岩县公安局</w:t>
      </w:r>
      <w:r>
        <w:rPr>
          <w:rFonts w:hint="eastAsia" w:ascii="仿宋" w:hAnsi="仿宋" w:eastAsia="仿宋" w:cs="仿宋"/>
          <w:color w:val="000000" w:themeColor="text1"/>
          <w:sz w:val="32"/>
          <w:szCs w:val="32"/>
        </w:rPr>
        <w:t>负责。</w:t>
      </w:r>
    </w:p>
    <w:p>
      <w:pPr>
        <w:widowControl/>
        <w:adjustRightInd w:val="0"/>
        <w:snapToGrid w:val="0"/>
        <w:spacing w:line="360" w:lineRule="auto"/>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2、发现可疑人物，应与会场安保人员和应急领导小组联系并监视。</w:t>
      </w:r>
    </w:p>
    <w:p>
      <w:pPr>
        <w:widowControl/>
        <w:adjustRightInd w:val="0"/>
        <w:snapToGrid w:val="0"/>
        <w:spacing w:line="360" w:lineRule="auto"/>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3、会场安保和工作人员严密监控，防止物品被盗。</w:t>
      </w:r>
    </w:p>
    <w:p>
      <w:pPr>
        <w:widowControl/>
        <w:adjustRightInd w:val="0"/>
        <w:snapToGrid w:val="0"/>
        <w:spacing w:line="360" w:lineRule="auto"/>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4、发现现场物品被盗，及时通知会场安保人员和应急领导小组，并保留被盗现场，由上级决定是否报案。</w:t>
      </w:r>
    </w:p>
    <w:p>
      <w:pPr>
        <w:adjustRightInd w:val="0"/>
        <w:snapToGrid w:val="0"/>
        <w:spacing w:line="360" w:lineRule="auto"/>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（七）工作人员和参会领导急病或伤亡</w:t>
      </w:r>
    </w:p>
    <w:p>
      <w:pPr>
        <w:widowControl/>
        <w:adjustRightInd w:val="0"/>
        <w:snapToGrid w:val="0"/>
        <w:spacing w:line="360" w:lineRule="auto"/>
        <w:ind w:firstLine="640" w:firstLineChars="200"/>
        <w:jc w:val="left"/>
        <w:rPr>
          <w:rFonts w:ascii="仿宋" w:hAnsi="仿宋" w:eastAsia="仿宋" w:cs="仿宋"/>
          <w:color w:val="000000" w:themeColor="text1"/>
          <w:sz w:val="32"/>
          <w:szCs w:val="32"/>
        </w:rPr>
      </w:pPr>
      <w:r>
        <w:rPr>
          <w:rFonts w:hint="eastAsia" w:ascii="仿宋" w:hAnsi="仿宋" w:eastAsia="仿宋" w:cs="仿宋"/>
          <w:b/>
          <w:color w:val="000000" w:themeColor="text1"/>
          <w:sz w:val="32"/>
          <w:szCs w:val="32"/>
          <w:lang w:eastAsia="zh-CN"/>
        </w:rPr>
        <w:t>岫岩县</w:t>
      </w:r>
      <w:r>
        <w:rPr>
          <w:rFonts w:hint="eastAsia" w:ascii="仿宋" w:hAnsi="仿宋" w:eastAsia="仿宋" w:cs="仿宋"/>
          <w:b/>
          <w:color w:val="000000" w:themeColor="text1"/>
          <w:sz w:val="32"/>
          <w:szCs w:val="32"/>
        </w:rPr>
        <w:t>卫健局</w:t>
      </w:r>
      <w:r>
        <w:rPr>
          <w:rFonts w:hint="eastAsia" w:ascii="仿宋" w:hAnsi="仿宋" w:eastAsia="仿宋" w:cs="仿宋"/>
          <w:color w:val="000000" w:themeColor="text1"/>
          <w:sz w:val="32"/>
          <w:szCs w:val="32"/>
        </w:rPr>
        <w:t>负责。准备部分药品，视情况决定采取措施，情况紧急立即通知车辆送往医院。</w:t>
      </w:r>
    </w:p>
    <w:p>
      <w:pPr>
        <w:adjustRightInd w:val="0"/>
        <w:snapToGrid w:val="0"/>
        <w:spacing w:line="360" w:lineRule="auto"/>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（八）拥挤踩踏</w:t>
      </w:r>
    </w:p>
    <w:p>
      <w:pPr>
        <w:adjustRightInd w:val="0"/>
        <w:snapToGrid w:val="0"/>
        <w:spacing w:line="360" w:lineRule="auto"/>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w:t>
      </w:r>
      <w:r>
        <w:rPr>
          <w:rFonts w:hint="eastAsia" w:ascii="仿宋" w:hAnsi="仿宋" w:eastAsia="仿宋" w:cs="仿宋"/>
          <w:b/>
          <w:color w:val="000000" w:themeColor="text1"/>
          <w:sz w:val="32"/>
          <w:szCs w:val="32"/>
          <w:lang w:eastAsia="zh-CN"/>
        </w:rPr>
        <w:t>岫岩县公安局</w:t>
      </w:r>
      <w:r>
        <w:rPr>
          <w:rFonts w:hint="eastAsia" w:ascii="仿宋" w:hAnsi="仿宋" w:eastAsia="仿宋" w:cs="仿宋"/>
          <w:color w:val="000000" w:themeColor="text1"/>
          <w:sz w:val="32"/>
          <w:szCs w:val="32"/>
        </w:rPr>
        <w:t>负责。</w:t>
      </w:r>
    </w:p>
    <w:p>
      <w:pPr>
        <w:widowControl/>
        <w:adjustRightInd w:val="0"/>
        <w:snapToGrid w:val="0"/>
        <w:spacing w:line="360" w:lineRule="auto"/>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2、安排人员负责维持秩序，出现紧急情况后，立即组织人员疏散。</w:t>
      </w:r>
    </w:p>
    <w:p>
      <w:pPr>
        <w:widowControl/>
        <w:adjustRightInd w:val="0"/>
        <w:snapToGrid w:val="0"/>
        <w:spacing w:line="360" w:lineRule="auto"/>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3、如出现紧急情况造成的人员伤病，情况紧急，应立即组织车辆和人员送往医院。</w:t>
      </w:r>
    </w:p>
    <w:p>
      <w:pPr>
        <w:adjustRightInd w:val="0"/>
        <w:snapToGrid w:val="0"/>
        <w:spacing w:line="360" w:lineRule="auto"/>
        <w:ind w:firstLine="640" w:firstLineChars="2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（九）信访安全</w:t>
      </w:r>
    </w:p>
    <w:p>
      <w:pPr>
        <w:widowControl/>
        <w:adjustRightInd w:val="0"/>
        <w:snapToGrid w:val="0"/>
        <w:spacing w:line="360" w:lineRule="auto"/>
        <w:ind w:firstLine="640" w:firstLineChars="200"/>
        <w:jc w:val="left"/>
        <w:rPr>
          <w:rFonts w:ascii="仿宋" w:hAnsi="仿宋" w:eastAsia="仿宋" w:cs="仿宋"/>
          <w:bCs/>
          <w:color w:val="2A2A2A"/>
          <w:kern w:val="0"/>
          <w:sz w:val="32"/>
          <w:szCs w:val="32"/>
        </w:rPr>
      </w:pPr>
      <w:r>
        <w:rPr>
          <w:rFonts w:hint="eastAsia" w:ascii="仿宋" w:hAnsi="仿宋" w:eastAsia="仿宋" w:cs="仿宋"/>
          <w:b/>
          <w:color w:val="000000" w:themeColor="text1"/>
          <w:sz w:val="32"/>
          <w:szCs w:val="32"/>
          <w:lang w:eastAsia="zh-CN"/>
        </w:rPr>
        <w:t>岫岩县</w:t>
      </w:r>
      <w:r>
        <w:rPr>
          <w:rFonts w:hint="eastAsia" w:ascii="仿宋" w:hAnsi="仿宋" w:eastAsia="仿宋" w:cs="仿宋"/>
          <w:b/>
          <w:color w:val="000000" w:themeColor="text1"/>
          <w:sz w:val="32"/>
          <w:szCs w:val="32"/>
        </w:rPr>
        <w:t>信访局</w:t>
      </w:r>
      <w:r>
        <w:rPr>
          <w:rFonts w:hint="eastAsia" w:ascii="仿宋" w:hAnsi="仿宋" w:eastAsia="仿宋" w:cs="仿宋"/>
          <w:sz w:val="32"/>
          <w:szCs w:val="32"/>
        </w:rPr>
        <w:t>负责。会议期间如突发信访群众围堵事件，立即将涉事人员清除并保证现场稳定。</w:t>
      </w:r>
    </w:p>
    <w:p>
      <w:pPr>
        <w:widowControl/>
        <w:adjustRightInd w:val="0"/>
        <w:snapToGrid w:val="0"/>
        <w:spacing w:line="360" w:lineRule="auto"/>
        <w:ind w:firstLine="640" w:firstLineChars="200"/>
        <w:jc w:val="left"/>
        <w:rPr>
          <w:rFonts w:ascii="仿宋" w:hAnsi="仿宋" w:eastAsia="仿宋" w:cs="仿宋"/>
          <w:b/>
          <w:sz w:val="32"/>
          <w:szCs w:val="32"/>
        </w:rPr>
      </w:pPr>
      <w:r>
        <w:rPr>
          <w:rFonts w:hint="eastAsia" w:ascii="仿宋" w:hAnsi="仿宋" w:eastAsia="仿宋" w:cs="仿宋"/>
          <w:b/>
          <w:bCs/>
          <w:color w:val="2A2A2A"/>
          <w:kern w:val="0"/>
          <w:sz w:val="32"/>
          <w:szCs w:val="32"/>
        </w:rPr>
        <w:t>八、</w:t>
      </w:r>
      <w:r>
        <w:rPr>
          <w:rFonts w:hint="eastAsia" w:ascii="仿宋" w:hAnsi="仿宋" w:eastAsia="仿宋" w:cs="仿宋"/>
          <w:b/>
          <w:sz w:val="32"/>
          <w:szCs w:val="32"/>
        </w:rPr>
        <w:t>处置流程</w:t>
      </w:r>
    </w:p>
    <w:p>
      <w:pPr>
        <w:widowControl/>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（一）现场紧急时应对：</w:t>
      </w:r>
    </w:p>
    <w:p>
      <w:pPr>
        <w:widowControl/>
        <w:adjustRightInd w:val="0"/>
        <w:snapToGrid w:val="0"/>
        <w:spacing w:line="360" w:lineRule="auto"/>
        <w:ind w:firstLine="640" w:firstLineChars="200"/>
        <w:jc w:val="left"/>
        <w:rPr>
          <w:rFonts w:ascii="仿宋" w:hAnsi="仿宋" w:eastAsia="仿宋" w:cs="仿宋"/>
          <w:bCs/>
          <w:sz w:val="32"/>
          <w:szCs w:val="32"/>
        </w:rPr>
      </w:pPr>
      <w:r>
        <w:rPr>
          <w:rFonts w:hint="eastAsia" w:ascii="仿宋" w:hAnsi="仿宋" w:eastAsia="仿宋" w:cs="仿宋"/>
          <w:bCs/>
          <w:sz w:val="32"/>
          <w:szCs w:val="32"/>
        </w:rPr>
        <w:t>关于紧急时（如出现灾害、火灾、伤者、病人等时候）的联络体制，按下述联络体制迅速报告，应对处理。</w:t>
      </w:r>
    </w:p>
    <w:p>
      <w:pPr>
        <w:widowControl/>
        <w:adjustRightInd w:val="0"/>
        <w:snapToGrid w:val="0"/>
        <w:spacing w:line="360" w:lineRule="auto"/>
        <w:ind w:firstLine="640" w:firstLineChars="200"/>
        <w:jc w:val="left"/>
        <w:rPr>
          <w:rFonts w:ascii="仿宋" w:hAnsi="仿宋" w:eastAsia="仿宋" w:cs="仿宋"/>
          <w:b/>
          <w:bCs/>
          <w:sz w:val="32"/>
          <w:szCs w:val="32"/>
        </w:rPr>
      </w:pPr>
      <w:r>
        <w:rPr>
          <w:rFonts w:hint="eastAsia" w:ascii="仿宋" w:hAnsi="仿宋" w:eastAsia="仿宋" w:cs="仿宋"/>
          <w:b/>
          <w:bCs/>
          <w:sz w:val="32"/>
          <w:szCs w:val="32"/>
        </w:rPr>
        <w:drawing>
          <wp:inline distT="0" distB="0" distL="114300" distR="114300">
            <wp:extent cx="2849245" cy="3891280"/>
            <wp:effectExtent l="0" t="0" r="8255" b="13970"/>
            <wp:docPr id="1" name="图片 1" descr="现场应急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现场应急流程图"/>
                    <pic:cNvPicPr>
                      <a:picLocks noChangeAspect="1"/>
                    </pic:cNvPicPr>
                  </pic:nvPicPr>
                  <pic:blipFill>
                    <a:blip r:embed="rId7"/>
                    <a:stretch>
                      <a:fillRect/>
                    </a:stretch>
                  </pic:blipFill>
                  <pic:spPr>
                    <a:xfrm>
                      <a:off x="0" y="0"/>
                      <a:ext cx="2849245" cy="3891280"/>
                    </a:xfrm>
                    <a:prstGeom prst="rect">
                      <a:avLst/>
                    </a:prstGeom>
                    <a:noFill/>
                    <a:ln>
                      <a:noFill/>
                    </a:ln>
                  </pic:spPr>
                </pic:pic>
              </a:graphicData>
            </a:graphic>
          </wp:inline>
        </w:drawing>
      </w:r>
    </w:p>
    <w:p>
      <w:pPr>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（二）恶劣天气应对：</w:t>
      </w:r>
    </w:p>
    <w:p>
      <w:pPr>
        <w:widowControl/>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关于天气恶劣时（如出现大雨・大风等时候）的联络体制，按下述联络体制迅速报告，应对处理。</w:t>
      </w:r>
    </w:p>
    <w:p>
      <w:pPr>
        <w:widowControl/>
        <w:adjustRightInd w:val="0"/>
        <w:snapToGrid w:val="0"/>
        <w:spacing w:line="360" w:lineRule="auto"/>
        <w:ind w:firstLine="640" w:firstLineChars="200"/>
        <w:jc w:val="left"/>
        <w:rPr>
          <w:rFonts w:ascii="仿宋" w:hAnsi="仿宋" w:eastAsia="仿宋" w:cs="仿宋"/>
          <w:b/>
          <w:bCs/>
          <w:color w:val="2A2A2A"/>
          <w:kern w:val="0"/>
          <w:sz w:val="32"/>
          <w:szCs w:val="32"/>
        </w:rPr>
      </w:pPr>
      <w:r>
        <w:rPr>
          <w:rFonts w:hint="eastAsia" w:ascii="仿宋" w:hAnsi="仿宋" w:eastAsia="仿宋" w:cs="仿宋"/>
          <w:sz w:val="32"/>
          <w:szCs w:val="32"/>
        </w:rPr>
        <w:drawing>
          <wp:inline distT="0" distB="0" distL="114300" distR="114300">
            <wp:extent cx="3074035" cy="3083560"/>
            <wp:effectExtent l="0" t="0" r="12065" b="2540"/>
            <wp:docPr id="2" name="图片 2" descr="恶劣天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恶劣天气"/>
                    <pic:cNvPicPr>
                      <a:picLocks noChangeAspect="1"/>
                    </pic:cNvPicPr>
                  </pic:nvPicPr>
                  <pic:blipFill>
                    <a:blip r:embed="rId8"/>
                    <a:stretch>
                      <a:fillRect/>
                    </a:stretch>
                  </pic:blipFill>
                  <pic:spPr>
                    <a:xfrm>
                      <a:off x="0" y="0"/>
                      <a:ext cx="3074035" cy="3083560"/>
                    </a:xfrm>
                    <a:prstGeom prst="rect">
                      <a:avLst/>
                    </a:prstGeom>
                    <a:noFill/>
                    <a:ln>
                      <a:noFill/>
                    </a:ln>
                  </pic:spPr>
                </pic:pic>
              </a:graphicData>
            </a:graphic>
          </wp:inline>
        </w:drawing>
      </w:r>
    </w:p>
    <w:p>
      <w:pPr>
        <w:widowControl/>
        <w:adjustRightInd w:val="0"/>
        <w:snapToGrid w:val="0"/>
        <w:spacing w:line="360" w:lineRule="auto"/>
        <w:ind w:left="149" w:leftChars="71" w:firstLine="640" w:firstLineChars="200"/>
        <w:jc w:val="left"/>
        <w:rPr>
          <w:rFonts w:ascii="仿宋" w:hAnsi="仿宋" w:eastAsia="仿宋" w:cs="仿宋"/>
          <w:b/>
          <w:color w:val="333333"/>
          <w:kern w:val="0"/>
          <w:sz w:val="32"/>
          <w:szCs w:val="32"/>
        </w:rPr>
      </w:pPr>
      <w:r>
        <w:rPr>
          <w:rFonts w:hint="eastAsia" w:ascii="仿宋" w:hAnsi="仿宋" w:eastAsia="仿宋" w:cs="仿宋"/>
          <w:b/>
          <w:color w:val="333333"/>
          <w:kern w:val="0"/>
          <w:sz w:val="32"/>
          <w:szCs w:val="32"/>
        </w:rPr>
        <w:t>九、</w:t>
      </w:r>
      <w:r>
        <w:rPr>
          <w:rFonts w:hint="eastAsia" w:ascii="仿宋" w:hAnsi="仿宋" w:eastAsia="仿宋" w:cs="仿宋"/>
          <w:b/>
          <w:bCs/>
          <w:color w:val="333333"/>
          <w:kern w:val="0"/>
          <w:sz w:val="32"/>
          <w:szCs w:val="32"/>
        </w:rPr>
        <w:t xml:space="preserve">疏散注意事项及要求 </w:t>
      </w:r>
    </w:p>
    <w:p>
      <w:pPr>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（一）进入紧急状态后，安全稳定领导小组将根据上级的命令、指示，通过电话，口授，会议等形式传达各种命令、指示。</w:t>
      </w:r>
    </w:p>
    <w:p>
      <w:pPr>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（二）所有安全工作组成员及会议工作人员要恪尽职守，保持清醒，处乱不惊，根据情况灵活组织参会人员疏散。</w:t>
      </w:r>
    </w:p>
    <w:p>
      <w:pPr>
        <w:adjustRightInd w:val="0"/>
        <w:snapToGrid w:val="0"/>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（三）在应急行动中，各方要密切配合，服从指挥，确保政令畅通和各项工作落实。</w:t>
      </w:r>
    </w:p>
    <w:p>
      <w:pPr>
        <w:widowControl/>
        <w:adjustRightInd w:val="0"/>
        <w:snapToGrid w:val="0"/>
        <w:spacing w:line="360" w:lineRule="auto"/>
        <w:ind w:left="149" w:leftChars="71" w:firstLine="640" w:firstLineChars="200"/>
        <w:jc w:val="left"/>
        <w:rPr>
          <w:rFonts w:ascii="仿宋" w:hAnsi="仿宋" w:eastAsia="仿宋" w:cs="仿宋"/>
          <w:b/>
          <w:color w:val="333333"/>
          <w:kern w:val="0"/>
          <w:sz w:val="32"/>
          <w:szCs w:val="32"/>
        </w:rPr>
      </w:pPr>
      <w:r>
        <w:rPr>
          <w:rFonts w:hint="eastAsia" w:ascii="仿宋" w:hAnsi="仿宋" w:eastAsia="仿宋" w:cs="仿宋"/>
          <w:b/>
          <w:color w:val="333333"/>
          <w:kern w:val="0"/>
          <w:sz w:val="32"/>
          <w:szCs w:val="32"/>
        </w:rPr>
        <w:t>十、相关联系人及联系方式</w:t>
      </w:r>
    </w:p>
    <w:p>
      <w:pPr>
        <w:adjustRightInd w:val="0"/>
        <w:snapToGrid w:val="0"/>
        <w:spacing w:line="360" w:lineRule="auto"/>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杨景海</w:t>
      </w:r>
      <w:r>
        <w:rPr>
          <w:rFonts w:hint="eastAsia" w:ascii="仿宋" w:hAnsi="仿宋" w:eastAsia="仿宋" w:cs="仿宋"/>
          <w:sz w:val="32"/>
          <w:szCs w:val="32"/>
          <w:lang w:val="en-US" w:eastAsia="zh-CN"/>
        </w:rPr>
        <w:t xml:space="preserve">  1834123</w:t>
      </w:r>
      <w:bookmarkStart w:id="0" w:name="_GoBack"/>
      <w:bookmarkEnd w:id="0"/>
      <w:r>
        <w:rPr>
          <w:rFonts w:hint="eastAsia" w:ascii="仿宋" w:hAnsi="仿宋" w:eastAsia="仿宋" w:cs="仿宋"/>
          <w:sz w:val="32"/>
          <w:szCs w:val="32"/>
          <w:lang w:val="en-US" w:eastAsia="zh-CN"/>
        </w:rPr>
        <w:t>8880</w:t>
      </w:r>
    </w:p>
    <w:p>
      <w:pPr>
        <w:adjustRightInd w:val="0"/>
        <w:snapToGrid w:val="0"/>
        <w:spacing w:line="360" w:lineRule="auto"/>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rPr>
        <w:t>（二）</w:t>
      </w:r>
      <w:r>
        <w:rPr>
          <w:rFonts w:hint="eastAsia" w:ascii="仿宋" w:hAnsi="仿宋" w:eastAsia="仿宋" w:cs="仿宋"/>
          <w:sz w:val="32"/>
          <w:szCs w:val="32"/>
          <w:lang w:eastAsia="zh-CN"/>
        </w:rPr>
        <w:t>张立东</w:t>
      </w:r>
      <w:r>
        <w:rPr>
          <w:rFonts w:hint="eastAsia" w:ascii="仿宋" w:hAnsi="仿宋" w:eastAsia="仿宋" w:cs="仿宋"/>
          <w:sz w:val="32"/>
          <w:szCs w:val="32"/>
          <w:lang w:val="en-US" w:eastAsia="zh-CN"/>
        </w:rPr>
        <w:t xml:space="preserve">  13941276336</w:t>
      </w:r>
    </w:p>
    <w:p>
      <w:pPr>
        <w:adjustRightInd w:val="0"/>
        <w:snapToGrid w:val="0"/>
        <w:spacing w:line="360" w:lineRule="auto"/>
        <w:ind w:firstLine="640" w:firstLineChars="200"/>
        <w:jc w:val="left"/>
        <w:rPr>
          <w:rFonts w:ascii="仿宋" w:hAnsi="仿宋" w:eastAsia="仿宋" w:cs="仿宋"/>
          <w:sz w:val="32"/>
          <w:szCs w:val="32"/>
        </w:rPr>
      </w:pPr>
    </w:p>
    <w:p>
      <w:pPr>
        <w:adjustRightInd w:val="0"/>
        <w:snapToGrid w:val="0"/>
        <w:spacing w:line="360" w:lineRule="auto"/>
        <w:ind w:firstLine="640" w:firstLineChars="200"/>
        <w:jc w:val="left"/>
        <w:rPr>
          <w:rFonts w:ascii="仿宋" w:hAnsi="仿宋" w:eastAsia="仿宋" w:cs="仿宋"/>
          <w:sz w:val="32"/>
          <w:szCs w:val="32"/>
        </w:rPr>
      </w:pPr>
    </w:p>
    <w:p>
      <w:pPr>
        <w:adjustRightInd w:val="0"/>
        <w:snapToGrid w:val="0"/>
        <w:spacing w:line="360" w:lineRule="auto"/>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岫岩满族自治县民族宗教事务局</w:t>
      </w:r>
    </w:p>
    <w:p>
      <w:pPr>
        <w:adjustRightInd w:val="0"/>
        <w:snapToGrid w:val="0"/>
        <w:spacing w:line="360" w:lineRule="auto"/>
        <w:ind w:right="640" w:firstLine="5440" w:firstLineChars="1700"/>
        <w:jc w:val="left"/>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年5月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p>
    <w:sectPr>
      <w:headerReference r:id="rId3" w:type="default"/>
      <w:footerReference r:id="rId5" w:type="default"/>
      <w:headerReference r:id="rId4" w:type="even"/>
      <w:pgSz w:w="11906" w:h="16838"/>
      <w:pgMar w:top="1418" w:right="1418" w:bottom="1418"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eiryo">
    <w:panose1 w:val="020B0604030504040204"/>
    <w:charset w:val="80"/>
    <w:family w:val="auto"/>
    <w:pitch w:val="default"/>
    <w:sig w:usb0="E10102FF" w:usb1="EAC7FFFF" w:usb2="00010012" w:usb3="00000000" w:csb0="6002009F" w:csb1="DFD7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8</w:t>
    </w:r>
    <w:r>
      <w:fldChar w:fldCharType="end"/>
    </w:r>
  </w:p>
  <w:p>
    <w:pPr>
      <w:pStyle w:val="1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jb3VudCI6NCwiaGRpZCI6IjE1MzQ0MTZlMjZhOTBjZjc3NDBkN2RkNjhiNTZjOTJkIiwidXNlckNvdW50IjozfQ=="/>
  </w:docVars>
  <w:rsids>
    <w:rsidRoot w:val="765804CC"/>
    <w:rsid w:val="000008F6"/>
    <w:rsid w:val="000021B9"/>
    <w:rsid w:val="00002246"/>
    <w:rsid w:val="00002583"/>
    <w:rsid w:val="00003553"/>
    <w:rsid w:val="0000363A"/>
    <w:rsid w:val="0000368F"/>
    <w:rsid w:val="000042AF"/>
    <w:rsid w:val="00005397"/>
    <w:rsid w:val="000063BB"/>
    <w:rsid w:val="00006CDC"/>
    <w:rsid w:val="0000709B"/>
    <w:rsid w:val="0001085C"/>
    <w:rsid w:val="000116CE"/>
    <w:rsid w:val="0001297E"/>
    <w:rsid w:val="00013E3C"/>
    <w:rsid w:val="000145C3"/>
    <w:rsid w:val="00014C76"/>
    <w:rsid w:val="00015058"/>
    <w:rsid w:val="0001624F"/>
    <w:rsid w:val="000163DF"/>
    <w:rsid w:val="00016779"/>
    <w:rsid w:val="000169E4"/>
    <w:rsid w:val="00016FE1"/>
    <w:rsid w:val="000206F8"/>
    <w:rsid w:val="0002091B"/>
    <w:rsid w:val="00020CDC"/>
    <w:rsid w:val="00020FF8"/>
    <w:rsid w:val="00021D23"/>
    <w:rsid w:val="0002238C"/>
    <w:rsid w:val="00022AC6"/>
    <w:rsid w:val="000253CD"/>
    <w:rsid w:val="00025DE6"/>
    <w:rsid w:val="00025E16"/>
    <w:rsid w:val="00026140"/>
    <w:rsid w:val="00027A75"/>
    <w:rsid w:val="0003029D"/>
    <w:rsid w:val="00031976"/>
    <w:rsid w:val="00031F55"/>
    <w:rsid w:val="00032864"/>
    <w:rsid w:val="0003493D"/>
    <w:rsid w:val="00034BD2"/>
    <w:rsid w:val="00034FF4"/>
    <w:rsid w:val="00035153"/>
    <w:rsid w:val="00035FBC"/>
    <w:rsid w:val="000362EB"/>
    <w:rsid w:val="000367D8"/>
    <w:rsid w:val="00037375"/>
    <w:rsid w:val="000373C8"/>
    <w:rsid w:val="00037447"/>
    <w:rsid w:val="00040D80"/>
    <w:rsid w:val="00041004"/>
    <w:rsid w:val="000417A5"/>
    <w:rsid w:val="00041952"/>
    <w:rsid w:val="00042F51"/>
    <w:rsid w:val="0004471F"/>
    <w:rsid w:val="00045012"/>
    <w:rsid w:val="00045F1B"/>
    <w:rsid w:val="00046057"/>
    <w:rsid w:val="0004648D"/>
    <w:rsid w:val="00046FDE"/>
    <w:rsid w:val="00047013"/>
    <w:rsid w:val="00047091"/>
    <w:rsid w:val="000470A1"/>
    <w:rsid w:val="000476E6"/>
    <w:rsid w:val="0005067E"/>
    <w:rsid w:val="0005125B"/>
    <w:rsid w:val="00052466"/>
    <w:rsid w:val="00053DA8"/>
    <w:rsid w:val="000556DF"/>
    <w:rsid w:val="00055FFA"/>
    <w:rsid w:val="0005744F"/>
    <w:rsid w:val="00057565"/>
    <w:rsid w:val="00060C2E"/>
    <w:rsid w:val="00060D1F"/>
    <w:rsid w:val="00060FE2"/>
    <w:rsid w:val="00061142"/>
    <w:rsid w:val="00061D82"/>
    <w:rsid w:val="000628E3"/>
    <w:rsid w:val="000629DA"/>
    <w:rsid w:val="00064433"/>
    <w:rsid w:val="00064441"/>
    <w:rsid w:val="0006453A"/>
    <w:rsid w:val="000658A6"/>
    <w:rsid w:val="00065A66"/>
    <w:rsid w:val="00065F62"/>
    <w:rsid w:val="000668B0"/>
    <w:rsid w:val="00066E4C"/>
    <w:rsid w:val="00067791"/>
    <w:rsid w:val="00067C32"/>
    <w:rsid w:val="00070026"/>
    <w:rsid w:val="00070100"/>
    <w:rsid w:val="0007044B"/>
    <w:rsid w:val="00070BAC"/>
    <w:rsid w:val="00071F42"/>
    <w:rsid w:val="00072035"/>
    <w:rsid w:val="0007277B"/>
    <w:rsid w:val="0007430E"/>
    <w:rsid w:val="000746EC"/>
    <w:rsid w:val="00074EBD"/>
    <w:rsid w:val="00077C9F"/>
    <w:rsid w:val="0008090C"/>
    <w:rsid w:val="00080BD1"/>
    <w:rsid w:val="00080E22"/>
    <w:rsid w:val="00081F7F"/>
    <w:rsid w:val="00081FB5"/>
    <w:rsid w:val="000826EE"/>
    <w:rsid w:val="000834AB"/>
    <w:rsid w:val="000843A5"/>
    <w:rsid w:val="0008477C"/>
    <w:rsid w:val="00086D62"/>
    <w:rsid w:val="000871A3"/>
    <w:rsid w:val="00087245"/>
    <w:rsid w:val="00087AF8"/>
    <w:rsid w:val="000908AD"/>
    <w:rsid w:val="00090ED1"/>
    <w:rsid w:val="0009271E"/>
    <w:rsid w:val="00092A0F"/>
    <w:rsid w:val="00092C34"/>
    <w:rsid w:val="00093301"/>
    <w:rsid w:val="000933DC"/>
    <w:rsid w:val="00093A9A"/>
    <w:rsid w:val="00093F69"/>
    <w:rsid w:val="00095233"/>
    <w:rsid w:val="00095BDE"/>
    <w:rsid w:val="00096593"/>
    <w:rsid w:val="000968E9"/>
    <w:rsid w:val="000969A7"/>
    <w:rsid w:val="000973D9"/>
    <w:rsid w:val="000A1B66"/>
    <w:rsid w:val="000A2550"/>
    <w:rsid w:val="000A2813"/>
    <w:rsid w:val="000A2C23"/>
    <w:rsid w:val="000A30FA"/>
    <w:rsid w:val="000A4665"/>
    <w:rsid w:val="000A4F4F"/>
    <w:rsid w:val="000A5782"/>
    <w:rsid w:val="000A62FE"/>
    <w:rsid w:val="000A6C6C"/>
    <w:rsid w:val="000A75BD"/>
    <w:rsid w:val="000A7CD1"/>
    <w:rsid w:val="000A7EC5"/>
    <w:rsid w:val="000B0909"/>
    <w:rsid w:val="000B0C2F"/>
    <w:rsid w:val="000B0D42"/>
    <w:rsid w:val="000B16D5"/>
    <w:rsid w:val="000B1E6F"/>
    <w:rsid w:val="000B2DD4"/>
    <w:rsid w:val="000B377C"/>
    <w:rsid w:val="000B3D99"/>
    <w:rsid w:val="000B4004"/>
    <w:rsid w:val="000B4829"/>
    <w:rsid w:val="000B50B8"/>
    <w:rsid w:val="000B693A"/>
    <w:rsid w:val="000B6D11"/>
    <w:rsid w:val="000B7B55"/>
    <w:rsid w:val="000C0823"/>
    <w:rsid w:val="000C08CD"/>
    <w:rsid w:val="000C0E8D"/>
    <w:rsid w:val="000C0F00"/>
    <w:rsid w:val="000C17D0"/>
    <w:rsid w:val="000C1C5E"/>
    <w:rsid w:val="000C259B"/>
    <w:rsid w:val="000C4D0A"/>
    <w:rsid w:val="000C5384"/>
    <w:rsid w:val="000C5479"/>
    <w:rsid w:val="000C611D"/>
    <w:rsid w:val="000C67A8"/>
    <w:rsid w:val="000C722A"/>
    <w:rsid w:val="000C7A1C"/>
    <w:rsid w:val="000C7B98"/>
    <w:rsid w:val="000D0577"/>
    <w:rsid w:val="000D0C73"/>
    <w:rsid w:val="000D0F01"/>
    <w:rsid w:val="000D130E"/>
    <w:rsid w:val="000D1A1E"/>
    <w:rsid w:val="000D2014"/>
    <w:rsid w:val="000D319A"/>
    <w:rsid w:val="000D3662"/>
    <w:rsid w:val="000D3BD5"/>
    <w:rsid w:val="000D3D00"/>
    <w:rsid w:val="000D3EA6"/>
    <w:rsid w:val="000D4ED6"/>
    <w:rsid w:val="000D5ACB"/>
    <w:rsid w:val="000D5C73"/>
    <w:rsid w:val="000D63B9"/>
    <w:rsid w:val="000D64E0"/>
    <w:rsid w:val="000D6B02"/>
    <w:rsid w:val="000E0ABB"/>
    <w:rsid w:val="000E0D80"/>
    <w:rsid w:val="000E1011"/>
    <w:rsid w:val="000E1366"/>
    <w:rsid w:val="000E199B"/>
    <w:rsid w:val="000E24B4"/>
    <w:rsid w:val="000E2CBA"/>
    <w:rsid w:val="000E324C"/>
    <w:rsid w:val="000E3901"/>
    <w:rsid w:val="000E3E61"/>
    <w:rsid w:val="000E44F1"/>
    <w:rsid w:val="000E520D"/>
    <w:rsid w:val="000E6038"/>
    <w:rsid w:val="000E60BE"/>
    <w:rsid w:val="000E658C"/>
    <w:rsid w:val="000E75FE"/>
    <w:rsid w:val="000E7947"/>
    <w:rsid w:val="000E7E0D"/>
    <w:rsid w:val="000E7EE9"/>
    <w:rsid w:val="000F0919"/>
    <w:rsid w:val="000F141A"/>
    <w:rsid w:val="000F17DE"/>
    <w:rsid w:val="000F1AD6"/>
    <w:rsid w:val="000F1D05"/>
    <w:rsid w:val="000F2062"/>
    <w:rsid w:val="000F207A"/>
    <w:rsid w:val="000F2092"/>
    <w:rsid w:val="000F20F1"/>
    <w:rsid w:val="000F213F"/>
    <w:rsid w:val="000F3592"/>
    <w:rsid w:val="000F36AB"/>
    <w:rsid w:val="000F3869"/>
    <w:rsid w:val="000F3A81"/>
    <w:rsid w:val="000F3E58"/>
    <w:rsid w:val="000F51EC"/>
    <w:rsid w:val="000F5571"/>
    <w:rsid w:val="00100C99"/>
    <w:rsid w:val="0010117D"/>
    <w:rsid w:val="001014B1"/>
    <w:rsid w:val="00101772"/>
    <w:rsid w:val="001019EF"/>
    <w:rsid w:val="00101A25"/>
    <w:rsid w:val="001023A5"/>
    <w:rsid w:val="00103645"/>
    <w:rsid w:val="00103F16"/>
    <w:rsid w:val="00104027"/>
    <w:rsid w:val="00106570"/>
    <w:rsid w:val="00106A46"/>
    <w:rsid w:val="00106FAE"/>
    <w:rsid w:val="00107918"/>
    <w:rsid w:val="001105AE"/>
    <w:rsid w:val="00111739"/>
    <w:rsid w:val="001118AE"/>
    <w:rsid w:val="00113ECB"/>
    <w:rsid w:val="001141E0"/>
    <w:rsid w:val="001148F6"/>
    <w:rsid w:val="0011504F"/>
    <w:rsid w:val="0011561C"/>
    <w:rsid w:val="00115F21"/>
    <w:rsid w:val="00115FD2"/>
    <w:rsid w:val="00115FE4"/>
    <w:rsid w:val="00116996"/>
    <w:rsid w:val="0011760C"/>
    <w:rsid w:val="001201D4"/>
    <w:rsid w:val="0012054E"/>
    <w:rsid w:val="00120D5D"/>
    <w:rsid w:val="00120D86"/>
    <w:rsid w:val="001233F5"/>
    <w:rsid w:val="00123A5F"/>
    <w:rsid w:val="0012467E"/>
    <w:rsid w:val="00124BC7"/>
    <w:rsid w:val="00124CCF"/>
    <w:rsid w:val="00125A32"/>
    <w:rsid w:val="00126152"/>
    <w:rsid w:val="00126806"/>
    <w:rsid w:val="00127C4F"/>
    <w:rsid w:val="00127D2A"/>
    <w:rsid w:val="00130F57"/>
    <w:rsid w:val="00131691"/>
    <w:rsid w:val="001318C7"/>
    <w:rsid w:val="0013295E"/>
    <w:rsid w:val="001331CE"/>
    <w:rsid w:val="0013342C"/>
    <w:rsid w:val="0013437E"/>
    <w:rsid w:val="00134B29"/>
    <w:rsid w:val="001358F0"/>
    <w:rsid w:val="00135EB2"/>
    <w:rsid w:val="00136250"/>
    <w:rsid w:val="0013640A"/>
    <w:rsid w:val="00136BBA"/>
    <w:rsid w:val="00136C0A"/>
    <w:rsid w:val="00136CC2"/>
    <w:rsid w:val="001404E8"/>
    <w:rsid w:val="00140E59"/>
    <w:rsid w:val="00141B1C"/>
    <w:rsid w:val="00141BB7"/>
    <w:rsid w:val="00142894"/>
    <w:rsid w:val="00142D93"/>
    <w:rsid w:val="00143035"/>
    <w:rsid w:val="001430A7"/>
    <w:rsid w:val="00143218"/>
    <w:rsid w:val="0014321B"/>
    <w:rsid w:val="00143E97"/>
    <w:rsid w:val="0014462A"/>
    <w:rsid w:val="00145B85"/>
    <w:rsid w:val="00145E29"/>
    <w:rsid w:val="00146075"/>
    <w:rsid w:val="0014640A"/>
    <w:rsid w:val="00147685"/>
    <w:rsid w:val="00147F2A"/>
    <w:rsid w:val="00150277"/>
    <w:rsid w:val="001518E4"/>
    <w:rsid w:val="00151F0A"/>
    <w:rsid w:val="00152C0C"/>
    <w:rsid w:val="00154337"/>
    <w:rsid w:val="00154E2F"/>
    <w:rsid w:val="001557A6"/>
    <w:rsid w:val="00155D79"/>
    <w:rsid w:val="00156946"/>
    <w:rsid w:val="00157822"/>
    <w:rsid w:val="00157A7E"/>
    <w:rsid w:val="00157FEC"/>
    <w:rsid w:val="001611B1"/>
    <w:rsid w:val="001613D3"/>
    <w:rsid w:val="001615FE"/>
    <w:rsid w:val="001638C9"/>
    <w:rsid w:val="00163985"/>
    <w:rsid w:val="00163C1F"/>
    <w:rsid w:val="00163F1C"/>
    <w:rsid w:val="0016458B"/>
    <w:rsid w:val="001645C7"/>
    <w:rsid w:val="00164E01"/>
    <w:rsid w:val="00164ED6"/>
    <w:rsid w:val="00165EDA"/>
    <w:rsid w:val="001664FB"/>
    <w:rsid w:val="00166BED"/>
    <w:rsid w:val="00166F97"/>
    <w:rsid w:val="00167D15"/>
    <w:rsid w:val="0017065B"/>
    <w:rsid w:val="00170D95"/>
    <w:rsid w:val="0017102F"/>
    <w:rsid w:val="001717DD"/>
    <w:rsid w:val="00171C6F"/>
    <w:rsid w:val="00172539"/>
    <w:rsid w:val="001738E2"/>
    <w:rsid w:val="0017399E"/>
    <w:rsid w:val="00174A84"/>
    <w:rsid w:val="00174B12"/>
    <w:rsid w:val="001753E9"/>
    <w:rsid w:val="00176AEC"/>
    <w:rsid w:val="00176E8A"/>
    <w:rsid w:val="00177802"/>
    <w:rsid w:val="00180557"/>
    <w:rsid w:val="00180A48"/>
    <w:rsid w:val="00180AD1"/>
    <w:rsid w:val="00180C28"/>
    <w:rsid w:val="001812D4"/>
    <w:rsid w:val="00181633"/>
    <w:rsid w:val="001816C9"/>
    <w:rsid w:val="001823DB"/>
    <w:rsid w:val="00182500"/>
    <w:rsid w:val="00182D13"/>
    <w:rsid w:val="00182D15"/>
    <w:rsid w:val="001834FE"/>
    <w:rsid w:val="00183E66"/>
    <w:rsid w:val="00183F00"/>
    <w:rsid w:val="00185368"/>
    <w:rsid w:val="001870CB"/>
    <w:rsid w:val="00187377"/>
    <w:rsid w:val="00190367"/>
    <w:rsid w:val="001910AC"/>
    <w:rsid w:val="00191181"/>
    <w:rsid w:val="0019164E"/>
    <w:rsid w:val="001924D8"/>
    <w:rsid w:val="00194B32"/>
    <w:rsid w:val="00197BD6"/>
    <w:rsid w:val="001A08EA"/>
    <w:rsid w:val="001A1419"/>
    <w:rsid w:val="001A1A8D"/>
    <w:rsid w:val="001A2F40"/>
    <w:rsid w:val="001A32AB"/>
    <w:rsid w:val="001A3A1B"/>
    <w:rsid w:val="001A423D"/>
    <w:rsid w:val="001A4E01"/>
    <w:rsid w:val="001A67F3"/>
    <w:rsid w:val="001A684A"/>
    <w:rsid w:val="001A6873"/>
    <w:rsid w:val="001A7692"/>
    <w:rsid w:val="001A7DA3"/>
    <w:rsid w:val="001A7FC4"/>
    <w:rsid w:val="001B0633"/>
    <w:rsid w:val="001B0719"/>
    <w:rsid w:val="001B144F"/>
    <w:rsid w:val="001B1846"/>
    <w:rsid w:val="001B1FCA"/>
    <w:rsid w:val="001B204B"/>
    <w:rsid w:val="001B2698"/>
    <w:rsid w:val="001B3ABE"/>
    <w:rsid w:val="001B3EED"/>
    <w:rsid w:val="001B5787"/>
    <w:rsid w:val="001B5934"/>
    <w:rsid w:val="001B5EFA"/>
    <w:rsid w:val="001B689E"/>
    <w:rsid w:val="001B790B"/>
    <w:rsid w:val="001B7A1F"/>
    <w:rsid w:val="001C03A9"/>
    <w:rsid w:val="001C172C"/>
    <w:rsid w:val="001C2B79"/>
    <w:rsid w:val="001C2ED1"/>
    <w:rsid w:val="001C3A22"/>
    <w:rsid w:val="001C4312"/>
    <w:rsid w:val="001C48EA"/>
    <w:rsid w:val="001C4BB8"/>
    <w:rsid w:val="001C5D42"/>
    <w:rsid w:val="001C6723"/>
    <w:rsid w:val="001C6755"/>
    <w:rsid w:val="001C6A49"/>
    <w:rsid w:val="001C7605"/>
    <w:rsid w:val="001D07F0"/>
    <w:rsid w:val="001D23CA"/>
    <w:rsid w:val="001D4F45"/>
    <w:rsid w:val="001D744A"/>
    <w:rsid w:val="001D7F26"/>
    <w:rsid w:val="001E1865"/>
    <w:rsid w:val="001E1F1B"/>
    <w:rsid w:val="001E201D"/>
    <w:rsid w:val="001E268D"/>
    <w:rsid w:val="001E26EE"/>
    <w:rsid w:val="001E2C91"/>
    <w:rsid w:val="001E3414"/>
    <w:rsid w:val="001E39E6"/>
    <w:rsid w:val="001E4083"/>
    <w:rsid w:val="001E45BB"/>
    <w:rsid w:val="001E4629"/>
    <w:rsid w:val="001E534E"/>
    <w:rsid w:val="001E587A"/>
    <w:rsid w:val="001E5991"/>
    <w:rsid w:val="001E64FE"/>
    <w:rsid w:val="001E6A85"/>
    <w:rsid w:val="001E73EB"/>
    <w:rsid w:val="001E7754"/>
    <w:rsid w:val="001E7E24"/>
    <w:rsid w:val="001F0384"/>
    <w:rsid w:val="001F08E8"/>
    <w:rsid w:val="001F093F"/>
    <w:rsid w:val="001F36D2"/>
    <w:rsid w:val="001F3844"/>
    <w:rsid w:val="001F3C4C"/>
    <w:rsid w:val="001F3E7B"/>
    <w:rsid w:val="001F3FB9"/>
    <w:rsid w:val="001F4A54"/>
    <w:rsid w:val="001F5DF1"/>
    <w:rsid w:val="001F6002"/>
    <w:rsid w:val="001F6548"/>
    <w:rsid w:val="001F65DD"/>
    <w:rsid w:val="001F72FB"/>
    <w:rsid w:val="001F7A7E"/>
    <w:rsid w:val="001F7D3A"/>
    <w:rsid w:val="0020127E"/>
    <w:rsid w:val="002018F4"/>
    <w:rsid w:val="0020321D"/>
    <w:rsid w:val="0020550E"/>
    <w:rsid w:val="002058E8"/>
    <w:rsid w:val="00205B81"/>
    <w:rsid w:val="00205E85"/>
    <w:rsid w:val="002075A1"/>
    <w:rsid w:val="0021397D"/>
    <w:rsid w:val="00213EFC"/>
    <w:rsid w:val="0021411B"/>
    <w:rsid w:val="00214753"/>
    <w:rsid w:val="002161E4"/>
    <w:rsid w:val="002169C4"/>
    <w:rsid w:val="00216B36"/>
    <w:rsid w:val="0021712B"/>
    <w:rsid w:val="00217FFE"/>
    <w:rsid w:val="00220210"/>
    <w:rsid w:val="00221C53"/>
    <w:rsid w:val="00221F68"/>
    <w:rsid w:val="002222B8"/>
    <w:rsid w:val="0022326D"/>
    <w:rsid w:val="00223DEC"/>
    <w:rsid w:val="0022560D"/>
    <w:rsid w:val="002258A7"/>
    <w:rsid w:val="002262B6"/>
    <w:rsid w:val="002263C0"/>
    <w:rsid w:val="00226752"/>
    <w:rsid w:val="002267D3"/>
    <w:rsid w:val="00226B33"/>
    <w:rsid w:val="0022734F"/>
    <w:rsid w:val="002277B4"/>
    <w:rsid w:val="00231A41"/>
    <w:rsid w:val="00231AFE"/>
    <w:rsid w:val="002322F1"/>
    <w:rsid w:val="00232BC6"/>
    <w:rsid w:val="00233D7B"/>
    <w:rsid w:val="00234B3D"/>
    <w:rsid w:val="002354F5"/>
    <w:rsid w:val="00236C3D"/>
    <w:rsid w:val="002371E5"/>
    <w:rsid w:val="002376A0"/>
    <w:rsid w:val="00240D29"/>
    <w:rsid w:val="0024167E"/>
    <w:rsid w:val="00243148"/>
    <w:rsid w:val="0024327E"/>
    <w:rsid w:val="00243BC8"/>
    <w:rsid w:val="00243E2C"/>
    <w:rsid w:val="00245580"/>
    <w:rsid w:val="00245AE6"/>
    <w:rsid w:val="00245E82"/>
    <w:rsid w:val="00246B9C"/>
    <w:rsid w:val="00246C2E"/>
    <w:rsid w:val="0024727F"/>
    <w:rsid w:val="00247A20"/>
    <w:rsid w:val="00247A6A"/>
    <w:rsid w:val="00247D6A"/>
    <w:rsid w:val="002505AA"/>
    <w:rsid w:val="0025068F"/>
    <w:rsid w:val="0025100F"/>
    <w:rsid w:val="00251379"/>
    <w:rsid w:val="00251A0E"/>
    <w:rsid w:val="00251AA4"/>
    <w:rsid w:val="00251E45"/>
    <w:rsid w:val="002526B9"/>
    <w:rsid w:val="00252A5F"/>
    <w:rsid w:val="00253404"/>
    <w:rsid w:val="002537C1"/>
    <w:rsid w:val="00254C1A"/>
    <w:rsid w:val="00254EB6"/>
    <w:rsid w:val="00255B1D"/>
    <w:rsid w:val="002561DD"/>
    <w:rsid w:val="00256DF0"/>
    <w:rsid w:val="00256E3B"/>
    <w:rsid w:val="0025711A"/>
    <w:rsid w:val="002571F4"/>
    <w:rsid w:val="0025764F"/>
    <w:rsid w:val="00257A4A"/>
    <w:rsid w:val="00260F07"/>
    <w:rsid w:val="00261807"/>
    <w:rsid w:val="0026195F"/>
    <w:rsid w:val="002624F3"/>
    <w:rsid w:val="00262A47"/>
    <w:rsid w:val="00263A63"/>
    <w:rsid w:val="00264164"/>
    <w:rsid w:val="00264DEC"/>
    <w:rsid w:val="002659D8"/>
    <w:rsid w:val="00266B92"/>
    <w:rsid w:val="00266CDF"/>
    <w:rsid w:val="00266FA3"/>
    <w:rsid w:val="0027009F"/>
    <w:rsid w:val="0027160B"/>
    <w:rsid w:val="00271A63"/>
    <w:rsid w:val="00272F87"/>
    <w:rsid w:val="00273E5E"/>
    <w:rsid w:val="00274E1F"/>
    <w:rsid w:val="00274FC6"/>
    <w:rsid w:val="002757C5"/>
    <w:rsid w:val="002758DE"/>
    <w:rsid w:val="002767E0"/>
    <w:rsid w:val="00277662"/>
    <w:rsid w:val="00277AFB"/>
    <w:rsid w:val="0028075C"/>
    <w:rsid w:val="00282A2A"/>
    <w:rsid w:val="0028399D"/>
    <w:rsid w:val="00284560"/>
    <w:rsid w:val="00284785"/>
    <w:rsid w:val="00284C77"/>
    <w:rsid w:val="00284F43"/>
    <w:rsid w:val="00284FB9"/>
    <w:rsid w:val="002857C7"/>
    <w:rsid w:val="00285E95"/>
    <w:rsid w:val="00286162"/>
    <w:rsid w:val="002908E1"/>
    <w:rsid w:val="002920C8"/>
    <w:rsid w:val="002926D9"/>
    <w:rsid w:val="002928B4"/>
    <w:rsid w:val="00292980"/>
    <w:rsid w:val="00292BA7"/>
    <w:rsid w:val="00294D72"/>
    <w:rsid w:val="00295B15"/>
    <w:rsid w:val="002965AF"/>
    <w:rsid w:val="00296C19"/>
    <w:rsid w:val="002974E9"/>
    <w:rsid w:val="002A0438"/>
    <w:rsid w:val="002A063A"/>
    <w:rsid w:val="002A169C"/>
    <w:rsid w:val="002A1859"/>
    <w:rsid w:val="002A2011"/>
    <w:rsid w:val="002A2723"/>
    <w:rsid w:val="002A27F1"/>
    <w:rsid w:val="002A4B63"/>
    <w:rsid w:val="002A59DA"/>
    <w:rsid w:val="002A6A54"/>
    <w:rsid w:val="002A6CE6"/>
    <w:rsid w:val="002A7399"/>
    <w:rsid w:val="002A77B4"/>
    <w:rsid w:val="002A79D9"/>
    <w:rsid w:val="002B028C"/>
    <w:rsid w:val="002B1081"/>
    <w:rsid w:val="002B1681"/>
    <w:rsid w:val="002B2041"/>
    <w:rsid w:val="002B24B7"/>
    <w:rsid w:val="002B256C"/>
    <w:rsid w:val="002B27BB"/>
    <w:rsid w:val="002B33D1"/>
    <w:rsid w:val="002B3634"/>
    <w:rsid w:val="002B48B9"/>
    <w:rsid w:val="002B51B3"/>
    <w:rsid w:val="002B5EC0"/>
    <w:rsid w:val="002B6079"/>
    <w:rsid w:val="002B73EA"/>
    <w:rsid w:val="002B79B2"/>
    <w:rsid w:val="002C037D"/>
    <w:rsid w:val="002C0547"/>
    <w:rsid w:val="002C2ADE"/>
    <w:rsid w:val="002C2B3F"/>
    <w:rsid w:val="002C2B6E"/>
    <w:rsid w:val="002C489D"/>
    <w:rsid w:val="002C6022"/>
    <w:rsid w:val="002C6279"/>
    <w:rsid w:val="002C6389"/>
    <w:rsid w:val="002C651F"/>
    <w:rsid w:val="002C6CCD"/>
    <w:rsid w:val="002C7247"/>
    <w:rsid w:val="002C7412"/>
    <w:rsid w:val="002C7501"/>
    <w:rsid w:val="002D09E3"/>
    <w:rsid w:val="002D10E3"/>
    <w:rsid w:val="002D1AF9"/>
    <w:rsid w:val="002D1D0D"/>
    <w:rsid w:val="002D2DBE"/>
    <w:rsid w:val="002D3514"/>
    <w:rsid w:val="002D3B07"/>
    <w:rsid w:val="002D4424"/>
    <w:rsid w:val="002D492C"/>
    <w:rsid w:val="002D4A65"/>
    <w:rsid w:val="002D5758"/>
    <w:rsid w:val="002D59A7"/>
    <w:rsid w:val="002D5D1F"/>
    <w:rsid w:val="002D69A3"/>
    <w:rsid w:val="002D6A53"/>
    <w:rsid w:val="002D6AC8"/>
    <w:rsid w:val="002D6EDE"/>
    <w:rsid w:val="002E0979"/>
    <w:rsid w:val="002E0DEE"/>
    <w:rsid w:val="002E237C"/>
    <w:rsid w:val="002E2519"/>
    <w:rsid w:val="002E38D8"/>
    <w:rsid w:val="002E40ED"/>
    <w:rsid w:val="002E50AB"/>
    <w:rsid w:val="002E5319"/>
    <w:rsid w:val="002E5363"/>
    <w:rsid w:val="002E5D6E"/>
    <w:rsid w:val="002E5E24"/>
    <w:rsid w:val="002E6DB7"/>
    <w:rsid w:val="002E748C"/>
    <w:rsid w:val="002E7F1D"/>
    <w:rsid w:val="002F0824"/>
    <w:rsid w:val="002F0B41"/>
    <w:rsid w:val="002F0B6A"/>
    <w:rsid w:val="002F0E97"/>
    <w:rsid w:val="002F16CB"/>
    <w:rsid w:val="002F1DBE"/>
    <w:rsid w:val="002F34AA"/>
    <w:rsid w:val="002F3694"/>
    <w:rsid w:val="002F3BC9"/>
    <w:rsid w:val="002F451F"/>
    <w:rsid w:val="002F477C"/>
    <w:rsid w:val="002F7108"/>
    <w:rsid w:val="002F7CBF"/>
    <w:rsid w:val="003000E1"/>
    <w:rsid w:val="00300DEC"/>
    <w:rsid w:val="00301CE4"/>
    <w:rsid w:val="003035A9"/>
    <w:rsid w:val="00304549"/>
    <w:rsid w:val="003046D7"/>
    <w:rsid w:val="00304E57"/>
    <w:rsid w:val="003055E4"/>
    <w:rsid w:val="003057B3"/>
    <w:rsid w:val="00306870"/>
    <w:rsid w:val="00306C66"/>
    <w:rsid w:val="00306E2A"/>
    <w:rsid w:val="003071BB"/>
    <w:rsid w:val="0031110F"/>
    <w:rsid w:val="00311383"/>
    <w:rsid w:val="00312280"/>
    <w:rsid w:val="003127BB"/>
    <w:rsid w:val="0031389A"/>
    <w:rsid w:val="00313E0D"/>
    <w:rsid w:val="003147F6"/>
    <w:rsid w:val="0031496F"/>
    <w:rsid w:val="003155D4"/>
    <w:rsid w:val="0031569E"/>
    <w:rsid w:val="00315D26"/>
    <w:rsid w:val="00316CEF"/>
    <w:rsid w:val="003204DC"/>
    <w:rsid w:val="0032300E"/>
    <w:rsid w:val="0032302A"/>
    <w:rsid w:val="003241CD"/>
    <w:rsid w:val="0032499B"/>
    <w:rsid w:val="00324A37"/>
    <w:rsid w:val="00324F1C"/>
    <w:rsid w:val="00325796"/>
    <w:rsid w:val="00325B35"/>
    <w:rsid w:val="00326389"/>
    <w:rsid w:val="0032722B"/>
    <w:rsid w:val="00330B32"/>
    <w:rsid w:val="00331493"/>
    <w:rsid w:val="00331748"/>
    <w:rsid w:val="0033220D"/>
    <w:rsid w:val="003343BE"/>
    <w:rsid w:val="0033493F"/>
    <w:rsid w:val="0033495A"/>
    <w:rsid w:val="0033539E"/>
    <w:rsid w:val="00336BFD"/>
    <w:rsid w:val="00336F13"/>
    <w:rsid w:val="0033799D"/>
    <w:rsid w:val="00340147"/>
    <w:rsid w:val="00340767"/>
    <w:rsid w:val="0034217B"/>
    <w:rsid w:val="0034272E"/>
    <w:rsid w:val="00342E91"/>
    <w:rsid w:val="003433F5"/>
    <w:rsid w:val="0034378B"/>
    <w:rsid w:val="00343933"/>
    <w:rsid w:val="00343B99"/>
    <w:rsid w:val="00345850"/>
    <w:rsid w:val="00345DD2"/>
    <w:rsid w:val="00346231"/>
    <w:rsid w:val="0034626B"/>
    <w:rsid w:val="00346963"/>
    <w:rsid w:val="00346E8A"/>
    <w:rsid w:val="003471B0"/>
    <w:rsid w:val="0034754C"/>
    <w:rsid w:val="003517CE"/>
    <w:rsid w:val="00351968"/>
    <w:rsid w:val="00353C75"/>
    <w:rsid w:val="0035470E"/>
    <w:rsid w:val="00354D91"/>
    <w:rsid w:val="00355B2E"/>
    <w:rsid w:val="00355D30"/>
    <w:rsid w:val="00356AC5"/>
    <w:rsid w:val="00356F91"/>
    <w:rsid w:val="003572E5"/>
    <w:rsid w:val="00357661"/>
    <w:rsid w:val="00357955"/>
    <w:rsid w:val="003579F9"/>
    <w:rsid w:val="00361E7C"/>
    <w:rsid w:val="00362AC9"/>
    <w:rsid w:val="00362BF5"/>
    <w:rsid w:val="00363236"/>
    <w:rsid w:val="0036333A"/>
    <w:rsid w:val="00363A50"/>
    <w:rsid w:val="003640D7"/>
    <w:rsid w:val="003649C7"/>
    <w:rsid w:val="00365C31"/>
    <w:rsid w:val="00365D8A"/>
    <w:rsid w:val="003660F0"/>
    <w:rsid w:val="00366E2A"/>
    <w:rsid w:val="0036788D"/>
    <w:rsid w:val="00370BBB"/>
    <w:rsid w:val="00371F40"/>
    <w:rsid w:val="003722E1"/>
    <w:rsid w:val="00372A0C"/>
    <w:rsid w:val="003735A8"/>
    <w:rsid w:val="00373A55"/>
    <w:rsid w:val="00373DE8"/>
    <w:rsid w:val="003741FB"/>
    <w:rsid w:val="00374EE3"/>
    <w:rsid w:val="00376688"/>
    <w:rsid w:val="003775C4"/>
    <w:rsid w:val="00377762"/>
    <w:rsid w:val="00377C37"/>
    <w:rsid w:val="003802E9"/>
    <w:rsid w:val="00380895"/>
    <w:rsid w:val="003809B2"/>
    <w:rsid w:val="00382421"/>
    <w:rsid w:val="0038264C"/>
    <w:rsid w:val="00383E9C"/>
    <w:rsid w:val="0038469F"/>
    <w:rsid w:val="00384830"/>
    <w:rsid w:val="003853E2"/>
    <w:rsid w:val="00385F0F"/>
    <w:rsid w:val="00385FEC"/>
    <w:rsid w:val="0038766A"/>
    <w:rsid w:val="00387B49"/>
    <w:rsid w:val="00387F42"/>
    <w:rsid w:val="003905D3"/>
    <w:rsid w:val="00390CE0"/>
    <w:rsid w:val="00390FFA"/>
    <w:rsid w:val="00391071"/>
    <w:rsid w:val="00392192"/>
    <w:rsid w:val="00394647"/>
    <w:rsid w:val="0039472F"/>
    <w:rsid w:val="00394A0D"/>
    <w:rsid w:val="00396675"/>
    <w:rsid w:val="00397545"/>
    <w:rsid w:val="003A0633"/>
    <w:rsid w:val="003A0DD9"/>
    <w:rsid w:val="003A0FE9"/>
    <w:rsid w:val="003A190C"/>
    <w:rsid w:val="003A28E2"/>
    <w:rsid w:val="003A30E3"/>
    <w:rsid w:val="003A35D4"/>
    <w:rsid w:val="003A35F8"/>
    <w:rsid w:val="003A43E4"/>
    <w:rsid w:val="003A54E6"/>
    <w:rsid w:val="003A59FB"/>
    <w:rsid w:val="003A5C16"/>
    <w:rsid w:val="003A5ED5"/>
    <w:rsid w:val="003A6012"/>
    <w:rsid w:val="003A6A20"/>
    <w:rsid w:val="003A6C3D"/>
    <w:rsid w:val="003A7DDD"/>
    <w:rsid w:val="003B1028"/>
    <w:rsid w:val="003B20AF"/>
    <w:rsid w:val="003B296D"/>
    <w:rsid w:val="003B2DD1"/>
    <w:rsid w:val="003B36EE"/>
    <w:rsid w:val="003B3972"/>
    <w:rsid w:val="003B3B72"/>
    <w:rsid w:val="003B4EE6"/>
    <w:rsid w:val="003B58A1"/>
    <w:rsid w:val="003B5B81"/>
    <w:rsid w:val="003B6734"/>
    <w:rsid w:val="003B6C25"/>
    <w:rsid w:val="003B765D"/>
    <w:rsid w:val="003B78C5"/>
    <w:rsid w:val="003C027D"/>
    <w:rsid w:val="003C033A"/>
    <w:rsid w:val="003C06F2"/>
    <w:rsid w:val="003C1AE6"/>
    <w:rsid w:val="003C2058"/>
    <w:rsid w:val="003C214F"/>
    <w:rsid w:val="003C28DF"/>
    <w:rsid w:val="003C335A"/>
    <w:rsid w:val="003C350A"/>
    <w:rsid w:val="003C56AB"/>
    <w:rsid w:val="003C5895"/>
    <w:rsid w:val="003C591C"/>
    <w:rsid w:val="003C5F8C"/>
    <w:rsid w:val="003C6036"/>
    <w:rsid w:val="003C618F"/>
    <w:rsid w:val="003C65B1"/>
    <w:rsid w:val="003C7622"/>
    <w:rsid w:val="003C7B66"/>
    <w:rsid w:val="003D043D"/>
    <w:rsid w:val="003D0E17"/>
    <w:rsid w:val="003D2E69"/>
    <w:rsid w:val="003D3466"/>
    <w:rsid w:val="003D34A3"/>
    <w:rsid w:val="003D3BE6"/>
    <w:rsid w:val="003D3E07"/>
    <w:rsid w:val="003D5766"/>
    <w:rsid w:val="003D5BC0"/>
    <w:rsid w:val="003D6519"/>
    <w:rsid w:val="003D6B39"/>
    <w:rsid w:val="003D6BE2"/>
    <w:rsid w:val="003D7DE5"/>
    <w:rsid w:val="003D7F04"/>
    <w:rsid w:val="003E03B7"/>
    <w:rsid w:val="003E2AFB"/>
    <w:rsid w:val="003E2E6C"/>
    <w:rsid w:val="003E3AD7"/>
    <w:rsid w:val="003E67C3"/>
    <w:rsid w:val="003F0530"/>
    <w:rsid w:val="003F059D"/>
    <w:rsid w:val="003F0CDA"/>
    <w:rsid w:val="003F0F98"/>
    <w:rsid w:val="003F2056"/>
    <w:rsid w:val="003F2201"/>
    <w:rsid w:val="003F292F"/>
    <w:rsid w:val="003F40EF"/>
    <w:rsid w:val="003F4C3D"/>
    <w:rsid w:val="003F5BDB"/>
    <w:rsid w:val="003F5F84"/>
    <w:rsid w:val="003F62E9"/>
    <w:rsid w:val="003F63F5"/>
    <w:rsid w:val="003F685B"/>
    <w:rsid w:val="003F701F"/>
    <w:rsid w:val="003F7A5C"/>
    <w:rsid w:val="003F7A9A"/>
    <w:rsid w:val="003F7B04"/>
    <w:rsid w:val="003F7C2B"/>
    <w:rsid w:val="004000CD"/>
    <w:rsid w:val="00400959"/>
    <w:rsid w:val="00401266"/>
    <w:rsid w:val="004015E3"/>
    <w:rsid w:val="00401852"/>
    <w:rsid w:val="00401AAE"/>
    <w:rsid w:val="00401B13"/>
    <w:rsid w:val="00402367"/>
    <w:rsid w:val="00402C2B"/>
    <w:rsid w:val="004031C7"/>
    <w:rsid w:val="0040362A"/>
    <w:rsid w:val="004040E4"/>
    <w:rsid w:val="00404766"/>
    <w:rsid w:val="00404858"/>
    <w:rsid w:val="00404A53"/>
    <w:rsid w:val="0040597D"/>
    <w:rsid w:val="004071B7"/>
    <w:rsid w:val="00407453"/>
    <w:rsid w:val="004079A2"/>
    <w:rsid w:val="00407CDE"/>
    <w:rsid w:val="00407E9E"/>
    <w:rsid w:val="00412068"/>
    <w:rsid w:val="004124D0"/>
    <w:rsid w:val="00413441"/>
    <w:rsid w:val="00413483"/>
    <w:rsid w:val="00415154"/>
    <w:rsid w:val="004160FE"/>
    <w:rsid w:val="00416945"/>
    <w:rsid w:val="00417B3F"/>
    <w:rsid w:val="00420329"/>
    <w:rsid w:val="00421110"/>
    <w:rsid w:val="0042191A"/>
    <w:rsid w:val="0042195E"/>
    <w:rsid w:val="00421B50"/>
    <w:rsid w:val="00421D83"/>
    <w:rsid w:val="004225D4"/>
    <w:rsid w:val="00422B68"/>
    <w:rsid w:val="00423BB6"/>
    <w:rsid w:val="004242EA"/>
    <w:rsid w:val="00424A62"/>
    <w:rsid w:val="00424B8B"/>
    <w:rsid w:val="00424EBF"/>
    <w:rsid w:val="00425799"/>
    <w:rsid w:val="004264DE"/>
    <w:rsid w:val="004275EC"/>
    <w:rsid w:val="004304DC"/>
    <w:rsid w:val="004305B1"/>
    <w:rsid w:val="004316E1"/>
    <w:rsid w:val="00432AD8"/>
    <w:rsid w:val="004338FA"/>
    <w:rsid w:val="00434C42"/>
    <w:rsid w:val="00434E9F"/>
    <w:rsid w:val="00435268"/>
    <w:rsid w:val="004352E1"/>
    <w:rsid w:val="00435536"/>
    <w:rsid w:val="00436060"/>
    <w:rsid w:val="00436DC6"/>
    <w:rsid w:val="00437DD7"/>
    <w:rsid w:val="0044065F"/>
    <w:rsid w:val="00440F99"/>
    <w:rsid w:val="00441596"/>
    <w:rsid w:val="00442C2F"/>
    <w:rsid w:val="00442F06"/>
    <w:rsid w:val="00443060"/>
    <w:rsid w:val="004431EA"/>
    <w:rsid w:val="0044335E"/>
    <w:rsid w:val="00443CE0"/>
    <w:rsid w:val="00443E57"/>
    <w:rsid w:val="004440A7"/>
    <w:rsid w:val="00444345"/>
    <w:rsid w:val="00444579"/>
    <w:rsid w:val="00444DCA"/>
    <w:rsid w:val="004453A5"/>
    <w:rsid w:val="00445AC0"/>
    <w:rsid w:val="0044748D"/>
    <w:rsid w:val="00447AAD"/>
    <w:rsid w:val="00450700"/>
    <w:rsid w:val="00450F91"/>
    <w:rsid w:val="00450FBC"/>
    <w:rsid w:val="00452021"/>
    <w:rsid w:val="004528DC"/>
    <w:rsid w:val="00452D05"/>
    <w:rsid w:val="004532BE"/>
    <w:rsid w:val="004538E1"/>
    <w:rsid w:val="00455969"/>
    <w:rsid w:val="00456365"/>
    <w:rsid w:val="00456373"/>
    <w:rsid w:val="004565A0"/>
    <w:rsid w:val="004566A0"/>
    <w:rsid w:val="0045684C"/>
    <w:rsid w:val="00457FAE"/>
    <w:rsid w:val="0046026E"/>
    <w:rsid w:val="0046039D"/>
    <w:rsid w:val="00460D6A"/>
    <w:rsid w:val="00462164"/>
    <w:rsid w:val="004629B2"/>
    <w:rsid w:val="0046428B"/>
    <w:rsid w:val="004642B5"/>
    <w:rsid w:val="00464D1D"/>
    <w:rsid w:val="00464F79"/>
    <w:rsid w:val="004656CF"/>
    <w:rsid w:val="00465DA4"/>
    <w:rsid w:val="00465ED8"/>
    <w:rsid w:val="00466870"/>
    <w:rsid w:val="004673B4"/>
    <w:rsid w:val="004676E0"/>
    <w:rsid w:val="004707AC"/>
    <w:rsid w:val="00470B53"/>
    <w:rsid w:val="0047145D"/>
    <w:rsid w:val="00471A1B"/>
    <w:rsid w:val="004722E9"/>
    <w:rsid w:val="004723E8"/>
    <w:rsid w:val="00472FE3"/>
    <w:rsid w:val="00473174"/>
    <w:rsid w:val="0047351F"/>
    <w:rsid w:val="00474770"/>
    <w:rsid w:val="00474CA5"/>
    <w:rsid w:val="0047553E"/>
    <w:rsid w:val="004758F3"/>
    <w:rsid w:val="004759FF"/>
    <w:rsid w:val="00476943"/>
    <w:rsid w:val="00476AF2"/>
    <w:rsid w:val="004772AA"/>
    <w:rsid w:val="004777F9"/>
    <w:rsid w:val="00477978"/>
    <w:rsid w:val="00477A7D"/>
    <w:rsid w:val="00477CFA"/>
    <w:rsid w:val="00480A8A"/>
    <w:rsid w:val="00480D07"/>
    <w:rsid w:val="00481BFB"/>
    <w:rsid w:val="00481FE3"/>
    <w:rsid w:val="004835C9"/>
    <w:rsid w:val="00483C18"/>
    <w:rsid w:val="00483CA9"/>
    <w:rsid w:val="00483D14"/>
    <w:rsid w:val="00483F80"/>
    <w:rsid w:val="0048485A"/>
    <w:rsid w:val="00485E44"/>
    <w:rsid w:val="0048647F"/>
    <w:rsid w:val="00486B01"/>
    <w:rsid w:val="004871B7"/>
    <w:rsid w:val="00487B9C"/>
    <w:rsid w:val="004903E1"/>
    <w:rsid w:val="004905DD"/>
    <w:rsid w:val="0049113C"/>
    <w:rsid w:val="00492072"/>
    <w:rsid w:val="00492C07"/>
    <w:rsid w:val="004931AE"/>
    <w:rsid w:val="004936EC"/>
    <w:rsid w:val="0049377B"/>
    <w:rsid w:val="004943F6"/>
    <w:rsid w:val="00494D62"/>
    <w:rsid w:val="00496301"/>
    <w:rsid w:val="004970C5"/>
    <w:rsid w:val="00497413"/>
    <w:rsid w:val="00497AB8"/>
    <w:rsid w:val="004A066E"/>
    <w:rsid w:val="004A0824"/>
    <w:rsid w:val="004A0AE4"/>
    <w:rsid w:val="004A0BCB"/>
    <w:rsid w:val="004A11D9"/>
    <w:rsid w:val="004A1239"/>
    <w:rsid w:val="004A1A12"/>
    <w:rsid w:val="004A1B39"/>
    <w:rsid w:val="004A1BD9"/>
    <w:rsid w:val="004A29B9"/>
    <w:rsid w:val="004A2B47"/>
    <w:rsid w:val="004A2E59"/>
    <w:rsid w:val="004A3975"/>
    <w:rsid w:val="004A3B0C"/>
    <w:rsid w:val="004A4C58"/>
    <w:rsid w:val="004A5358"/>
    <w:rsid w:val="004A5451"/>
    <w:rsid w:val="004A56E7"/>
    <w:rsid w:val="004A6D53"/>
    <w:rsid w:val="004A74E6"/>
    <w:rsid w:val="004A7635"/>
    <w:rsid w:val="004B0595"/>
    <w:rsid w:val="004B112D"/>
    <w:rsid w:val="004B1C6A"/>
    <w:rsid w:val="004B1C75"/>
    <w:rsid w:val="004B266A"/>
    <w:rsid w:val="004B2B7A"/>
    <w:rsid w:val="004B4F88"/>
    <w:rsid w:val="004B5670"/>
    <w:rsid w:val="004B56F2"/>
    <w:rsid w:val="004B5A3B"/>
    <w:rsid w:val="004B7654"/>
    <w:rsid w:val="004B7CE9"/>
    <w:rsid w:val="004C0701"/>
    <w:rsid w:val="004C0D42"/>
    <w:rsid w:val="004C1247"/>
    <w:rsid w:val="004C1BEE"/>
    <w:rsid w:val="004C24CD"/>
    <w:rsid w:val="004C25E7"/>
    <w:rsid w:val="004C28F2"/>
    <w:rsid w:val="004C2982"/>
    <w:rsid w:val="004C2D7E"/>
    <w:rsid w:val="004C3FF3"/>
    <w:rsid w:val="004C4455"/>
    <w:rsid w:val="004C7FFB"/>
    <w:rsid w:val="004D25D0"/>
    <w:rsid w:val="004D2A61"/>
    <w:rsid w:val="004D3199"/>
    <w:rsid w:val="004D31BE"/>
    <w:rsid w:val="004D3665"/>
    <w:rsid w:val="004D3860"/>
    <w:rsid w:val="004D4F6A"/>
    <w:rsid w:val="004D51E9"/>
    <w:rsid w:val="004D5A86"/>
    <w:rsid w:val="004D6336"/>
    <w:rsid w:val="004D6FDE"/>
    <w:rsid w:val="004D7C23"/>
    <w:rsid w:val="004E099F"/>
    <w:rsid w:val="004E0CDD"/>
    <w:rsid w:val="004E181F"/>
    <w:rsid w:val="004E1A2E"/>
    <w:rsid w:val="004E253F"/>
    <w:rsid w:val="004E2CAC"/>
    <w:rsid w:val="004E3161"/>
    <w:rsid w:val="004E442A"/>
    <w:rsid w:val="004E4857"/>
    <w:rsid w:val="004E4D82"/>
    <w:rsid w:val="004E541D"/>
    <w:rsid w:val="004E5786"/>
    <w:rsid w:val="004E5B41"/>
    <w:rsid w:val="004E60EA"/>
    <w:rsid w:val="004F111A"/>
    <w:rsid w:val="004F2337"/>
    <w:rsid w:val="004F3A2E"/>
    <w:rsid w:val="004F3EC4"/>
    <w:rsid w:val="004F42F3"/>
    <w:rsid w:val="004F4F18"/>
    <w:rsid w:val="004F4F87"/>
    <w:rsid w:val="004F5269"/>
    <w:rsid w:val="004F5419"/>
    <w:rsid w:val="004F5504"/>
    <w:rsid w:val="004F5598"/>
    <w:rsid w:val="004F7818"/>
    <w:rsid w:val="004F7D01"/>
    <w:rsid w:val="005014AD"/>
    <w:rsid w:val="00502094"/>
    <w:rsid w:val="00502B43"/>
    <w:rsid w:val="0050350D"/>
    <w:rsid w:val="00503D44"/>
    <w:rsid w:val="00503DCD"/>
    <w:rsid w:val="00504E57"/>
    <w:rsid w:val="00505036"/>
    <w:rsid w:val="00505202"/>
    <w:rsid w:val="00506B47"/>
    <w:rsid w:val="005070D3"/>
    <w:rsid w:val="0051088E"/>
    <w:rsid w:val="00510C24"/>
    <w:rsid w:val="00511311"/>
    <w:rsid w:val="00511A06"/>
    <w:rsid w:val="0051273F"/>
    <w:rsid w:val="00512DC4"/>
    <w:rsid w:val="0051348C"/>
    <w:rsid w:val="00514B9A"/>
    <w:rsid w:val="00515EB3"/>
    <w:rsid w:val="00520AFE"/>
    <w:rsid w:val="00521EC5"/>
    <w:rsid w:val="00524706"/>
    <w:rsid w:val="005259EF"/>
    <w:rsid w:val="00526D28"/>
    <w:rsid w:val="00527BAB"/>
    <w:rsid w:val="00530271"/>
    <w:rsid w:val="0053099A"/>
    <w:rsid w:val="00530A6D"/>
    <w:rsid w:val="0053114C"/>
    <w:rsid w:val="005319DB"/>
    <w:rsid w:val="00532280"/>
    <w:rsid w:val="0053292C"/>
    <w:rsid w:val="00532CB6"/>
    <w:rsid w:val="00532F16"/>
    <w:rsid w:val="00533F7E"/>
    <w:rsid w:val="005340DF"/>
    <w:rsid w:val="00536A72"/>
    <w:rsid w:val="00536A80"/>
    <w:rsid w:val="00537DAB"/>
    <w:rsid w:val="005407A3"/>
    <w:rsid w:val="00540CFA"/>
    <w:rsid w:val="0054150F"/>
    <w:rsid w:val="0054261C"/>
    <w:rsid w:val="00542B0C"/>
    <w:rsid w:val="00543343"/>
    <w:rsid w:val="00543A63"/>
    <w:rsid w:val="00545A58"/>
    <w:rsid w:val="005464B1"/>
    <w:rsid w:val="00547ACB"/>
    <w:rsid w:val="00550CCA"/>
    <w:rsid w:val="005519A8"/>
    <w:rsid w:val="00551F6B"/>
    <w:rsid w:val="00553202"/>
    <w:rsid w:val="005535C4"/>
    <w:rsid w:val="005539CD"/>
    <w:rsid w:val="00553AB0"/>
    <w:rsid w:val="0055555A"/>
    <w:rsid w:val="005567AF"/>
    <w:rsid w:val="00557CE4"/>
    <w:rsid w:val="0056070D"/>
    <w:rsid w:val="00560AD9"/>
    <w:rsid w:val="00561617"/>
    <w:rsid w:val="0056173A"/>
    <w:rsid w:val="00561DE9"/>
    <w:rsid w:val="00562295"/>
    <w:rsid w:val="005640A1"/>
    <w:rsid w:val="00564A05"/>
    <w:rsid w:val="00565614"/>
    <w:rsid w:val="0056588F"/>
    <w:rsid w:val="005660C0"/>
    <w:rsid w:val="005666E4"/>
    <w:rsid w:val="00566DB3"/>
    <w:rsid w:val="005672B8"/>
    <w:rsid w:val="005673E1"/>
    <w:rsid w:val="005675B4"/>
    <w:rsid w:val="00567C86"/>
    <w:rsid w:val="00567D1F"/>
    <w:rsid w:val="00570BA1"/>
    <w:rsid w:val="00571757"/>
    <w:rsid w:val="00571DA5"/>
    <w:rsid w:val="00571FD2"/>
    <w:rsid w:val="005745D2"/>
    <w:rsid w:val="00574659"/>
    <w:rsid w:val="00574A9D"/>
    <w:rsid w:val="00574FF8"/>
    <w:rsid w:val="00576042"/>
    <w:rsid w:val="0057697C"/>
    <w:rsid w:val="00577847"/>
    <w:rsid w:val="00577B6A"/>
    <w:rsid w:val="005804EF"/>
    <w:rsid w:val="00580C60"/>
    <w:rsid w:val="00580D2F"/>
    <w:rsid w:val="0058368F"/>
    <w:rsid w:val="0058394F"/>
    <w:rsid w:val="00583DAB"/>
    <w:rsid w:val="00585998"/>
    <w:rsid w:val="00585BFB"/>
    <w:rsid w:val="00586E10"/>
    <w:rsid w:val="00587C5A"/>
    <w:rsid w:val="005900E7"/>
    <w:rsid w:val="005909A1"/>
    <w:rsid w:val="005911A4"/>
    <w:rsid w:val="00591D6C"/>
    <w:rsid w:val="00591DCE"/>
    <w:rsid w:val="005922E8"/>
    <w:rsid w:val="00592E49"/>
    <w:rsid w:val="005940E3"/>
    <w:rsid w:val="00594CB2"/>
    <w:rsid w:val="00595AE5"/>
    <w:rsid w:val="00595D19"/>
    <w:rsid w:val="00596072"/>
    <w:rsid w:val="0059718F"/>
    <w:rsid w:val="00597863"/>
    <w:rsid w:val="00597D4F"/>
    <w:rsid w:val="005A019F"/>
    <w:rsid w:val="005A0E7E"/>
    <w:rsid w:val="005A1F15"/>
    <w:rsid w:val="005A2114"/>
    <w:rsid w:val="005A221C"/>
    <w:rsid w:val="005A24E3"/>
    <w:rsid w:val="005A3168"/>
    <w:rsid w:val="005A3DB6"/>
    <w:rsid w:val="005A3FD3"/>
    <w:rsid w:val="005A449F"/>
    <w:rsid w:val="005A5733"/>
    <w:rsid w:val="005A6752"/>
    <w:rsid w:val="005B0E18"/>
    <w:rsid w:val="005B1EB8"/>
    <w:rsid w:val="005B34B4"/>
    <w:rsid w:val="005B395C"/>
    <w:rsid w:val="005B3C33"/>
    <w:rsid w:val="005B4022"/>
    <w:rsid w:val="005B4879"/>
    <w:rsid w:val="005B4E64"/>
    <w:rsid w:val="005B512F"/>
    <w:rsid w:val="005B5BA3"/>
    <w:rsid w:val="005B5E1B"/>
    <w:rsid w:val="005B67E1"/>
    <w:rsid w:val="005B6D38"/>
    <w:rsid w:val="005B6D7B"/>
    <w:rsid w:val="005B6F0D"/>
    <w:rsid w:val="005B6F6F"/>
    <w:rsid w:val="005B739A"/>
    <w:rsid w:val="005B7516"/>
    <w:rsid w:val="005C016A"/>
    <w:rsid w:val="005C0FBF"/>
    <w:rsid w:val="005C1162"/>
    <w:rsid w:val="005C170D"/>
    <w:rsid w:val="005C1AC5"/>
    <w:rsid w:val="005C2D2D"/>
    <w:rsid w:val="005C3190"/>
    <w:rsid w:val="005C3504"/>
    <w:rsid w:val="005C4E65"/>
    <w:rsid w:val="005C5085"/>
    <w:rsid w:val="005C5C57"/>
    <w:rsid w:val="005C6C82"/>
    <w:rsid w:val="005C7910"/>
    <w:rsid w:val="005D0BA9"/>
    <w:rsid w:val="005D129A"/>
    <w:rsid w:val="005D1901"/>
    <w:rsid w:val="005D2434"/>
    <w:rsid w:val="005D3533"/>
    <w:rsid w:val="005D3763"/>
    <w:rsid w:val="005D37D1"/>
    <w:rsid w:val="005D5259"/>
    <w:rsid w:val="005D55F4"/>
    <w:rsid w:val="005D7552"/>
    <w:rsid w:val="005E01A2"/>
    <w:rsid w:val="005E2A96"/>
    <w:rsid w:val="005E2DCE"/>
    <w:rsid w:val="005E30CB"/>
    <w:rsid w:val="005E395F"/>
    <w:rsid w:val="005E3C83"/>
    <w:rsid w:val="005E7424"/>
    <w:rsid w:val="005E7DAA"/>
    <w:rsid w:val="005F00AC"/>
    <w:rsid w:val="005F0EF0"/>
    <w:rsid w:val="005F0F19"/>
    <w:rsid w:val="005F1F8B"/>
    <w:rsid w:val="005F24C0"/>
    <w:rsid w:val="005F2F15"/>
    <w:rsid w:val="005F342B"/>
    <w:rsid w:val="005F3834"/>
    <w:rsid w:val="005F46C5"/>
    <w:rsid w:val="005F532D"/>
    <w:rsid w:val="005F57C5"/>
    <w:rsid w:val="005F5D86"/>
    <w:rsid w:val="005F6671"/>
    <w:rsid w:val="005F67ED"/>
    <w:rsid w:val="005F6C06"/>
    <w:rsid w:val="005F6E32"/>
    <w:rsid w:val="005F7E8B"/>
    <w:rsid w:val="0060029F"/>
    <w:rsid w:val="006026F1"/>
    <w:rsid w:val="00605D26"/>
    <w:rsid w:val="0060694C"/>
    <w:rsid w:val="00606C21"/>
    <w:rsid w:val="00606DC2"/>
    <w:rsid w:val="00606DF3"/>
    <w:rsid w:val="0061013A"/>
    <w:rsid w:val="00610B69"/>
    <w:rsid w:val="00611262"/>
    <w:rsid w:val="00612672"/>
    <w:rsid w:val="00612A93"/>
    <w:rsid w:val="0061339A"/>
    <w:rsid w:val="006141EF"/>
    <w:rsid w:val="00615430"/>
    <w:rsid w:val="00616DA5"/>
    <w:rsid w:val="00616F44"/>
    <w:rsid w:val="00617B5F"/>
    <w:rsid w:val="006209CF"/>
    <w:rsid w:val="00621378"/>
    <w:rsid w:val="0062253E"/>
    <w:rsid w:val="00622D7E"/>
    <w:rsid w:val="00622E8D"/>
    <w:rsid w:val="0062423F"/>
    <w:rsid w:val="00624341"/>
    <w:rsid w:val="006248DB"/>
    <w:rsid w:val="00624BAC"/>
    <w:rsid w:val="006258E0"/>
    <w:rsid w:val="00625C71"/>
    <w:rsid w:val="00626B5D"/>
    <w:rsid w:val="0062722A"/>
    <w:rsid w:val="00627CF6"/>
    <w:rsid w:val="00630AF1"/>
    <w:rsid w:val="00631A35"/>
    <w:rsid w:val="00633621"/>
    <w:rsid w:val="00635411"/>
    <w:rsid w:val="006358B7"/>
    <w:rsid w:val="0063686D"/>
    <w:rsid w:val="00636E5B"/>
    <w:rsid w:val="00637B4E"/>
    <w:rsid w:val="006401BD"/>
    <w:rsid w:val="00640B08"/>
    <w:rsid w:val="006410FF"/>
    <w:rsid w:val="006412D9"/>
    <w:rsid w:val="00641561"/>
    <w:rsid w:val="006422FA"/>
    <w:rsid w:val="00642369"/>
    <w:rsid w:val="006426C5"/>
    <w:rsid w:val="006429BB"/>
    <w:rsid w:val="00644565"/>
    <w:rsid w:val="00644BE5"/>
    <w:rsid w:val="00644D32"/>
    <w:rsid w:val="0064604F"/>
    <w:rsid w:val="00646285"/>
    <w:rsid w:val="0064636C"/>
    <w:rsid w:val="0064639A"/>
    <w:rsid w:val="00646BAA"/>
    <w:rsid w:val="00647668"/>
    <w:rsid w:val="00647C80"/>
    <w:rsid w:val="00647E21"/>
    <w:rsid w:val="00650205"/>
    <w:rsid w:val="00650AB4"/>
    <w:rsid w:val="00651826"/>
    <w:rsid w:val="00652BEA"/>
    <w:rsid w:val="006541CA"/>
    <w:rsid w:val="00655C87"/>
    <w:rsid w:val="0065615A"/>
    <w:rsid w:val="0065628C"/>
    <w:rsid w:val="0065695A"/>
    <w:rsid w:val="006573A5"/>
    <w:rsid w:val="0066134C"/>
    <w:rsid w:val="0066163E"/>
    <w:rsid w:val="00662898"/>
    <w:rsid w:val="006632D0"/>
    <w:rsid w:val="006637FF"/>
    <w:rsid w:val="00664D5F"/>
    <w:rsid w:val="00665BA9"/>
    <w:rsid w:val="00666689"/>
    <w:rsid w:val="00667FAC"/>
    <w:rsid w:val="00670ECF"/>
    <w:rsid w:val="006711C3"/>
    <w:rsid w:val="006724E6"/>
    <w:rsid w:val="00674338"/>
    <w:rsid w:val="00674643"/>
    <w:rsid w:val="00674E34"/>
    <w:rsid w:val="0067511E"/>
    <w:rsid w:val="006751A3"/>
    <w:rsid w:val="00675824"/>
    <w:rsid w:val="006760E8"/>
    <w:rsid w:val="00676751"/>
    <w:rsid w:val="00676977"/>
    <w:rsid w:val="00677112"/>
    <w:rsid w:val="00677AED"/>
    <w:rsid w:val="006808E8"/>
    <w:rsid w:val="00680EE0"/>
    <w:rsid w:val="006813A5"/>
    <w:rsid w:val="00681954"/>
    <w:rsid w:val="006822B4"/>
    <w:rsid w:val="006829B6"/>
    <w:rsid w:val="00682B95"/>
    <w:rsid w:val="00683769"/>
    <w:rsid w:val="0068582D"/>
    <w:rsid w:val="00685A58"/>
    <w:rsid w:val="0068628B"/>
    <w:rsid w:val="00686FD1"/>
    <w:rsid w:val="00690217"/>
    <w:rsid w:val="00690644"/>
    <w:rsid w:val="00690662"/>
    <w:rsid w:val="00690A6B"/>
    <w:rsid w:val="006911FE"/>
    <w:rsid w:val="00691959"/>
    <w:rsid w:val="00692401"/>
    <w:rsid w:val="006928F6"/>
    <w:rsid w:val="00693C7F"/>
    <w:rsid w:val="006946F0"/>
    <w:rsid w:val="00694D15"/>
    <w:rsid w:val="006956D5"/>
    <w:rsid w:val="00695AB9"/>
    <w:rsid w:val="0069622A"/>
    <w:rsid w:val="00696BA0"/>
    <w:rsid w:val="006970ED"/>
    <w:rsid w:val="006974F3"/>
    <w:rsid w:val="006A0EA4"/>
    <w:rsid w:val="006A17A4"/>
    <w:rsid w:val="006A1E28"/>
    <w:rsid w:val="006A27D4"/>
    <w:rsid w:val="006A3AB0"/>
    <w:rsid w:val="006A3EDE"/>
    <w:rsid w:val="006A4A40"/>
    <w:rsid w:val="006A548B"/>
    <w:rsid w:val="006A594C"/>
    <w:rsid w:val="006A5F23"/>
    <w:rsid w:val="006A62A0"/>
    <w:rsid w:val="006A6A14"/>
    <w:rsid w:val="006A6C09"/>
    <w:rsid w:val="006A7D34"/>
    <w:rsid w:val="006B0973"/>
    <w:rsid w:val="006B097F"/>
    <w:rsid w:val="006B18FB"/>
    <w:rsid w:val="006B20DF"/>
    <w:rsid w:val="006B2C4E"/>
    <w:rsid w:val="006B30EB"/>
    <w:rsid w:val="006B311F"/>
    <w:rsid w:val="006B358C"/>
    <w:rsid w:val="006B3975"/>
    <w:rsid w:val="006B3EB2"/>
    <w:rsid w:val="006B485B"/>
    <w:rsid w:val="006B5015"/>
    <w:rsid w:val="006B50B1"/>
    <w:rsid w:val="006B517A"/>
    <w:rsid w:val="006B5398"/>
    <w:rsid w:val="006B58EA"/>
    <w:rsid w:val="006B6AB5"/>
    <w:rsid w:val="006C0100"/>
    <w:rsid w:val="006C1812"/>
    <w:rsid w:val="006C19C2"/>
    <w:rsid w:val="006C301D"/>
    <w:rsid w:val="006C3993"/>
    <w:rsid w:val="006C3ABA"/>
    <w:rsid w:val="006C451F"/>
    <w:rsid w:val="006C459A"/>
    <w:rsid w:val="006C7681"/>
    <w:rsid w:val="006C7AC9"/>
    <w:rsid w:val="006C7D38"/>
    <w:rsid w:val="006D0427"/>
    <w:rsid w:val="006D0FFA"/>
    <w:rsid w:val="006D1BE3"/>
    <w:rsid w:val="006D21B8"/>
    <w:rsid w:val="006D26B8"/>
    <w:rsid w:val="006D78A0"/>
    <w:rsid w:val="006D7F2A"/>
    <w:rsid w:val="006E358D"/>
    <w:rsid w:val="006E44E6"/>
    <w:rsid w:val="006E5023"/>
    <w:rsid w:val="006E5239"/>
    <w:rsid w:val="006E66E6"/>
    <w:rsid w:val="006E717B"/>
    <w:rsid w:val="006E736C"/>
    <w:rsid w:val="006E7952"/>
    <w:rsid w:val="006E7D40"/>
    <w:rsid w:val="006F1ECE"/>
    <w:rsid w:val="006F237A"/>
    <w:rsid w:val="006F2937"/>
    <w:rsid w:val="006F3096"/>
    <w:rsid w:val="006F38AE"/>
    <w:rsid w:val="006F3A51"/>
    <w:rsid w:val="006F3A94"/>
    <w:rsid w:val="006F4FC6"/>
    <w:rsid w:val="006F57B4"/>
    <w:rsid w:val="006F5D12"/>
    <w:rsid w:val="006F7402"/>
    <w:rsid w:val="006F7937"/>
    <w:rsid w:val="006F79DB"/>
    <w:rsid w:val="0070050D"/>
    <w:rsid w:val="0070088F"/>
    <w:rsid w:val="007015F6"/>
    <w:rsid w:val="00701B34"/>
    <w:rsid w:val="00701CD9"/>
    <w:rsid w:val="00702223"/>
    <w:rsid w:val="007024C1"/>
    <w:rsid w:val="0070287F"/>
    <w:rsid w:val="00702915"/>
    <w:rsid w:val="00702AFD"/>
    <w:rsid w:val="0070350E"/>
    <w:rsid w:val="00703A6F"/>
    <w:rsid w:val="00703BC0"/>
    <w:rsid w:val="00704C1D"/>
    <w:rsid w:val="00705BCB"/>
    <w:rsid w:val="00706CAF"/>
    <w:rsid w:val="00707DA9"/>
    <w:rsid w:val="00710A41"/>
    <w:rsid w:val="00710B49"/>
    <w:rsid w:val="00711009"/>
    <w:rsid w:val="00711759"/>
    <w:rsid w:val="00712217"/>
    <w:rsid w:val="00712721"/>
    <w:rsid w:val="00712A1A"/>
    <w:rsid w:val="00713044"/>
    <w:rsid w:val="00714103"/>
    <w:rsid w:val="00714172"/>
    <w:rsid w:val="007145FD"/>
    <w:rsid w:val="0071585A"/>
    <w:rsid w:val="00717590"/>
    <w:rsid w:val="007177B6"/>
    <w:rsid w:val="00720C64"/>
    <w:rsid w:val="00722755"/>
    <w:rsid w:val="00722826"/>
    <w:rsid w:val="007229F9"/>
    <w:rsid w:val="00722FCB"/>
    <w:rsid w:val="007231EA"/>
    <w:rsid w:val="00724143"/>
    <w:rsid w:val="00725400"/>
    <w:rsid w:val="00725CAF"/>
    <w:rsid w:val="00725FAE"/>
    <w:rsid w:val="00726AFA"/>
    <w:rsid w:val="00726E29"/>
    <w:rsid w:val="007305E2"/>
    <w:rsid w:val="00730E2F"/>
    <w:rsid w:val="007318BB"/>
    <w:rsid w:val="0073228D"/>
    <w:rsid w:val="007324DA"/>
    <w:rsid w:val="0073318C"/>
    <w:rsid w:val="00735218"/>
    <w:rsid w:val="007373E7"/>
    <w:rsid w:val="00737904"/>
    <w:rsid w:val="00737C5B"/>
    <w:rsid w:val="00740623"/>
    <w:rsid w:val="00740710"/>
    <w:rsid w:val="007415F1"/>
    <w:rsid w:val="00743334"/>
    <w:rsid w:val="00743B87"/>
    <w:rsid w:val="00744486"/>
    <w:rsid w:val="0074449A"/>
    <w:rsid w:val="0074550B"/>
    <w:rsid w:val="007464D6"/>
    <w:rsid w:val="00746745"/>
    <w:rsid w:val="00746C2D"/>
    <w:rsid w:val="00746EE0"/>
    <w:rsid w:val="007473D9"/>
    <w:rsid w:val="00747439"/>
    <w:rsid w:val="00747A01"/>
    <w:rsid w:val="00750E09"/>
    <w:rsid w:val="00751190"/>
    <w:rsid w:val="007512CC"/>
    <w:rsid w:val="00751ADD"/>
    <w:rsid w:val="00751EF8"/>
    <w:rsid w:val="007526EC"/>
    <w:rsid w:val="007529A9"/>
    <w:rsid w:val="00753122"/>
    <w:rsid w:val="00754B62"/>
    <w:rsid w:val="00755D92"/>
    <w:rsid w:val="0075603D"/>
    <w:rsid w:val="00756B85"/>
    <w:rsid w:val="00756C27"/>
    <w:rsid w:val="007576B0"/>
    <w:rsid w:val="007577C2"/>
    <w:rsid w:val="00757D45"/>
    <w:rsid w:val="007604F8"/>
    <w:rsid w:val="00760683"/>
    <w:rsid w:val="007608C8"/>
    <w:rsid w:val="00761D75"/>
    <w:rsid w:val="007622A4"/>
    <w:rsid w:val="00762E00"/>
    <w:rsid w:val="00762FD4"/>
    <w:rsid w:val="00763252"/>
    <w:rsid w:val="00763FA5"/>
    <w:rsid w:val="00764260"/>
    <w:rsid w:val="007650FF"/>
    <w:rsid w:val="00765B9A"/>
    <w:rsid w:val="007660A2"/>
    <w:rsid w:val="0076619C"/>
    <w:rsid w:val="0076695A"/>
    <w:rsid w:val="00766F3A"/>
    <w:rsid w:val="007700A7"/>
    <w:rsid w:val="007703B1"/>
    <w:rsid w:val="00770EEA"/>
    <w:rsid w:val="0077106F"/>
    <w:rsid w:val="007724A9"/>
    <w:rsid w:val="007740FC"/>
    <w:rsid w:val="00774452"/>
    <w:rsid w:val="0077510B"/>
    <w:rsid w:val="00775CCA"/>
    <w:rsid w:val="00775E09"/>
    <w:rsid w:val="00777B47"/>
    <w:rsid w:val="00777DCA"/>
    <w:rsid w:val="00780382"/>
    <w:rsid w:val="007805A0"/>
    <w:rsid w:val="00780F14"/>
    <w:rsid w:val="007819C2"/>
    <w:rsid w:val="00782068"/>
    <w:rsid w:val="00782422"/>
    <w:rsid w:val="00783EAB"/>
    <w:rsid w:val="007840EB"/>
    <w:rsid w:val="00784485"/>
    <w:rsid w:val="00784C57"/>
    <w:rsid w:val="00785254"/>
    <w:rsid w:val="00785AE8"/>
    <w:rsid w:val="00785EB4"/>
    <w:rsid w:val="00786185"/>
    <w:rsid w:val="007863F9"/>
    <w:rsid w:val="00787489"/>
    <w:rsid w:val="00787789"/>
    <w:rsid w:val="007906BE"/>
    <w:rsid w:val="007907E7"/>
    <w:rsid w:val="00791F6B"/>
    <w:rsid w:val="0079220F"/>
    <w:rsid w:val="007927DD"/>
    <w:rsid w:val="007938F1"/>
    <w:rsid w:val="00794D64"/>
    <w:rsid w:val="0079524E"/>
    <w:rsid w:val="00795C0D"/>
    <w:rsid w:val="0079674E"/>
    <w:rsid w:val="00796759"/>
    <w:rsid w:val="007A069A"/>
    <w:rsid w:val="007A1495"/>
    <w:rsid w:val="007A21BC"/>
    <w:rsid w:val="007A3DF1"/>
    <w:rsid w:val="007A4106"/>
    <w:rsid w:val="007A44D0"/>
    <w:rsid w:val="007A4D97"/>
    <w:rsid w:val="007A53FE"/>
    <w:rsid w:val="007A5C78"/>
    <w:rsid w:val="007A5D9C"/>
    <w:rsid w:val="007A6405"/>
    <w:rsid w:val="007A649A"/>
    <w:rsid w:val="007A672C"/>
    <w:rsid w:val="007A677A"/>
    <w:rsid w:val="007A6EC1"/>
    <w:rsid w:val="007B0755"/>
    <w:rsid w:val="007B1016"/>
    <w:rsid w:val="007B12CE"/>
    <w:rsid w:val="007B1C6C"/>
    <w:rsid w:val="007B3CA7"/>
    <w:rsid w:val="007B4EF6"/>
    <w:rsid w:val="007B5274"/>
    <w:rsid w:val="007B683E"/>
    <w:rsid w:val="007B6A09"/>
    <w:rsid w:val="007B6A51"/>
    <w:rsid w:val="007B7935"/>
    <w:rsid w:val="007B793B"/>
    <w:rsid w:val="007B7AE9"/>
    <w:rsid w:val="007C01DB"/>
    <w:rsid w:val="007C03EE"/>
    <w:rsid w:val="007C0C1A"/>
    <w:rsid w:val="007C0C5A"/>
    <w:rsid w:val="007C1A52"/>
    <w:rsid w:val="007C1B66"/>
    <w:rsid w:val="007C22A4"/>
    <w:rsid w:val="007C23AA"/>
    <w:rsid w:val="007C24DD"/>
    <w:rsid w:val="007C25BF"/>
    <w:rsid w:val="007C26BD"/>
    <w:rsid w:val="007C2B3B"/>
    <w:rsid w:val="007C2F07"/>
    <w:rsid w:val="007C34F5"/>
    <w:rsid w:val="007C3850"/>
    <w:rsid w:val="007C447A"/>
    <w:rsid w:val="007C4E3C"/>
    <w:rsid w:val="007C529D"/>
    <w:rsid w:val="007C54EF"/>
    <w:rsid w:val="007C5AFA"/>
    <w:rsid w:val="007C6336"/>
    <w:rsid w:val="007C6D9A"/>
    <w:rsid w:val="007C7033"/>
    <w:rsid w:val="007D0189"/>
    <w:rsid w:val="007D3147"/>
    <w:rsid w:val="007D3CF6"/>
    <w:rsid w:val="007D4284"/>
    <w:rsid w:val="007D4DD0"/>
    <w:rsid w:val="007D53CA"/>
    <w:rsid w:val="007D5956"/>
    <w:rsid w:val="007D5F08"/>
    <w:rsid w:val="007D659F"/>
    <w:rsid w:val="007D65D3"/>
    <w:rsid w:val="007D6633"/>
    <w:rsid w:val="007D7DAC"/>
    <w:rsid w:val="007E0218"/>
    <w:rsid w:val="007E0384"/>
    <w:rsid w:val="007E0F82"/>
    <w:rsid w:val="007E1B56"/>
    <w:rsid w:val="007E2EBF"/>
    <w:rsid w:val="007E3F8E"/>
    <w:rsid w:val="007E472F"/>
    <w:rsid w:val="007E5FE3"/>
    <w:rsid w:val="007E610C"/>
    <w:rsid w:val="007E6534"/>
    <w:rsid w:val="007E698B"/>
    <w:rsid w:val="007E6F3B"/>
    <w:rsid w:val="007E75B3"/>
    <w:rsid w:val="007E7DC3"/>
    <w:rsid w:val="007E7FBD"/>
    <w:rsid w:val="007F0A78"/>
    <w:rsid w:val="007F164F"/>
    <w:rsid w:val="007F1A61"/>
    <w:rsid w:val="007F2008"/>
    <w:rsid w:val="007F2309"/>
    <w:rsid w:val="007F296C"/>
    <w:rsid w:val="007F46DB"/>
    <w:rsid w:val="007F55FB"/>
    <w:rsid w:val="007F5966"/>
    <w:rsid w:val="007F5BF6"/>
    <w:rsid w:val="007F5D68"/>
    <w:rsid w:val="007F69D3"/>
    <w:rsid w:val="007F6BC0"/>
    <w:rsid w:val="007F6C0C"/>
    <w:rsid w:val="007F7A8A"/>
    <w:rsid w:val="007F7CD0"/>
    <w:rsid w:val="007F7F16"/>
    <w:rsid w:val="008007BC"/>
    <w:rsid w:val="00800DCD"/>
    <w:rsid w:val="00800F21"/>
    <w:rsid w:val="00801A3F"/>
    <w:rsid w:val="0080223D"/>
    <w:rsid w:val="0080235D"/>
    <w:rsid w:val="0080256C"/>
    <w:rsid w:val="0080298E"/>
    <w:rsid w:val="00802A53"/>
    <w:rsid w:val="00802EB2"/>
    <w:rsid w:val="00803212"/>
    <w:rsid w:val="00803354"/>
    <w:rsid w:val="00803697"/>
    <w:rsid w:val="0080437B"/>
    <w:rsid w:val="00804600"/>
    <w:rsid w:val="0080485A"/>
    <w:rsid w:val="0080584C"/>
    <w:rsid w:val="00805FB8"/>
    <w:rsid w:val="0080677E"/>
    <w:rsid w:val="00807309"/>
    <w:rsid w:val="00810BFF"/>
    <w:rsid w:val="00811C66"/>
    <w:rsid w:val="0081232B"/>
    <w:rsid w:val="008128C3"/>
    <w:rsid w:val="00812C65"/>
    <w:rsid w:val="0081301D"/>
    <w:rsid w:val="008133D3"/>
    <w:rsid w:val="0081450E"/>
    <w:rsid w:val="008151B0"/>
    <w:rsid w:val="00815633"/>
    <w:rsid w:val="00815821"/>
    <w:rsid w:val="00815F9C"/>
    <w:rsid w:val="008162C9"/>
    <w:rsid w:val="00816507"/>
    <w:rsid w:val="00816545"/>
    <w:rsid w:val="00816AE1"/>
    <w:rsid w:val="008175F5"/>
    <w:rsid w:val="00820834"/>
    <w:rsid w:val="00822B82"/>
    <w:rsid w:val="00822B86"/>
    <w:rsid w:val="008231C0"/>
    <w:rsid w:val="00823DEA"/>
    <w:rsid w:val="00824072"/>
    <w:rsid w:val="00824893"/>
    <w:rsid w:val="00824D25"/>
    <w:rsid w:val="00824E94"/>
    <w:rsid w:val="00825193"/>
    <w:rsid w:val="00825BEE"/>
    <w:rsid w:val="0082608B"/>
    <w:rsid w:val="008265C2"/>
    <w:rsid w:val="00826634"/>
    <w:rsid w:val="00826EDF"/>
    <w:rsid w:val="00827A50"/>
    <w:rsid w:val="008306DF"/>
    <w:rsid w:val="00831C13"/>
    <w:rsid w:val="00834219"/>
    <w:rsid w:val="0083528B"/>
    <w:rsid w:val="0083632D"/>
    <w:rsid w:val="00836694"/>
    <w:rsid w:val="00836765"/>
    <w:rsid w:val="00836B8E"/>
    <w:rsid w:val="00836EF0"/>
    <w:rsid w:val="0083766C"/>
    <w:rsid w:val="008376DA"/>
    <w:rsid w:val="008378DD"/>
    <w:rsid w:val="00837909"/>
    <w:rsid w:val="00840088"/>
    <w:rsid w:val="00840507"/>
    <w:rsid w:val="00840853"/>
    <w:rsid w:val="00841AA5"/>
    <w:rsid w:val="00841C97"/>
    <w:rsid w:val="00842085"/>
    <w:rsid w:val="008428AE"/>
    <w:rsid w:val="00843239"/>
    <w:rsid w:val="0084330E"/>
    <w:rsid w:val="00843EBD"/>
    <w:rsid w:val="0084471F"/>
    <w:rsid w:val="00844C65"/>
    <w:rsid w:val="00846377"/>
    <w:rsid w:val="0084656B"/>
    <w:rsid w:val="00847956"/>
    <w:rsid w:val="00847A8E"/>
    <w:rsid w:val="00847BDC"/>
    <w:rsid w:val="00850757"/>
    <w:rsid w:val="00853218"/>
    <w:rsid w:val="00853612"/>
    <w:rsid w:val="00853A39"/>
    <w:rsid w:val="008541BA"/>
    <w:rsid w:val="00854356"/>
    <w:rsid w:val="00854523"/>
    <w:rsid w:val="0085593D"/>
    <w:rsid w:val="00856718"/>
    <w:rsid w:val="0085699B"/>
    <w:rsid w:val="008602A0"/>
    <w:rsid w:val="00860726"/>
    <w:rsid w:val="00860A03"/>
    <w:rsid w:val="00860C26"/>
    <w:rsid w:val="008617B8"/>
    <w:rsid w:val="00862315"/>
    <w:rsid w:val="00862E70"/>
    <w:rsid w:val="0086367C"/>
    <w:rsid w:val="00863DED"/>
    <w:rsid w:val="00863E4B"/>
    <w:rsid w:val="008653D0"/>
    <w:rsid w:val="008666B6"/>
    <w:rsid w:val="0086688D"/>
    <w:rsid w:val="00866BC1"/>
    <w:rsid w:val="0086758E"/>
    <w:rsid w:val="00870A0C"/>
    <w:rsid w:val="00870DA5"/>
    <w:rsid w:val="00870F5E"/>
    <w:rsid w:val="00871231"/>
    <w:rsid w:val="00871BBC"/>
    <w:rsid w:val="00873F9E"/>
    <w:rsid w:val="00874238"/>
    <w:rsid w:val="0087464B"/>
    <w:rsid w:val="00874AC0"/>
    <w:rsid w:val="008751B0"/>
    <w:rsid w:val="0087523D"/>
    <w:rsid w:val="00875884"/>
    <w:rsid w:val="0087594F"/>
    <w:rsid w:val="0087597A"/>
    <w:rsid w:val="00875E9C"/>
    <w:rsid w:val="008760E7"/>
    <w:rsid w:val="00876708"/>
    <w:rsid w:val="008768EA"/>
    <w:rsid w:val="00876BBC"/>
    <w:rsid w:val="00877CC3"/>
    <w:rsid w:val="00880446"/>
    <w:rsid w:val="00880CF4"/>
    <w:rsid w:val="0088167B"/>
    <w:rsid w:val="00881AB8"/>
    <w:rsid w:val="008820CE"/>
    <w:rsid w:val="00882848"/>
    <w:rsid w:val="00882CE6"/>
    <w:rsid w:val="00882E3F"/>
    <w:rsid w:val="008836C6"/>
    <w:rsid w:val="0088505A"/>
    <w:rsid w:val="00885C51"/>
    <w:rsid w:val="00886931"/>
    <w:rsid w:val="00886B6A"/>
    <w:rsid w:val="008873B6"/>
    <w:rsid w:val="00887F6A"/>
    <w:rsid w:val="008912A0"/>
    <w:rsid w:val="00891C18"/>
    <w:rsid w:val="00891DF1"/>
    <w:rsid w:val="0089439C"/>
    <w:rsid w:val="00894B86"/>
    <w:rsid w:val="0089567C"/>
    <w:rsid w:val="00896268"/>
    <w:rsid w:val="008974FF"/>
    <w:rsid w:val="008A063D"/>
    <w:rsid w:val="008A1019"/>
    <w:rsid w:val="008A1D0F"/>
    <w:rsid w:val="008A2D39"/>
    <w:rsid w:val="008A3778"/>
    <w:rsid w:val="008A463F"/>
    <w:rsid w:val="008A5B4F"/>
    <w:rsid w:val="008A5F2C"/>
    <w:rsid w:val="008A6201"/>
    <w:rsid w:val="008A7579"/>
    <w:rsid w:val="008B009F"/>
    <w:rsid w:val="008B0803"/>
    <w:rsid w:val="008B1DAF"/>
    <w:rsid w:val="008B1F3C"/>
    <w:rsid w:val="008B22AA"/>
    <w:rsid w:val="008B2F50"/>
    <w:rsid w:val="008B4C55"/>
    <w:rsid w:val="008B51CE"/>
    <w:rsid w:val="008B5965"/>
    <w:rsid w:val="008B682E"/>
    <w:rsid w:val="008B6834"/>
    <w:rsid w:val="008B6853"/>
    <w:rsid w:val="008B6AC6"/>
    <w:rsid w:val="008B7091"/>
    <w:rsid w:val="008B7E95"/>
    <w:rsid w:val="008C06E6"/>
    <w:rsid w:val="008C0B79"/>
    <w:rsid w:val="008C0EDA"/>
    <w:rsid w:val="008C1CEC"/>
    <w:rsid w:val="008C2738"/>
    <w:rsid w:val="008C2A81"/>
    <w:rsid w:val="008C327C"/>
    <w:rsid w:val="008C3ACC"/>
    <w:rsid w:val="008C3C83"/>
    <w:rsid w:val="008C48D6"/>
    <w:rsid w:val="008C4BE2"/>
    <w:rsid w:val="008C6840"/>
    <w:rsid w:val="008C693F"/>
    <w:rsid w:val="008D049A"/>
    <w:rsid w:val="008D0AAA"/>
    <w:rsid w:val="008D0E9A"/>
    <w:rsid w:val="008D13C0"/>
    <w:rsid w:val="008D18C4"/>
    <w:rsid w:val="008D2AF1"/>
    <w:rsid w:val="008D3490"/>
    <w:rsid w:val="008D3656"/>
    <w:rsid w:val="008D4A1A"/>
    <w:rsid w:val="008D4E1F"/>
    <w:rsid w:val="008D4EC9"/>
    <w:rsid w:val="008D6586"/>
    <w:rsid w:val="008D6D1D"/>
    <w:rsid w:val="008D7CC7"/>
    <w:rsid w:val="008D7E32"/>
    <w:rsid w:val="008E041E"/>
    <w:rsid w:val="008E04D1"/>
    <w:rsid w:val="008E0606"/>
    <w:rsid w:val="008E2A60"/>
    <w:rsid w:val="008E364E"/>
    <w:rsid w:val="008E37B6"/>
    <w:rsid w:val="008E5240"/>
    <w:rsid w:val="008E65E8"/>
    <w:rsid w:val="008E6B1A"/>
    <w:rsid w:val="008E6BCA"/>
    <w:rsid w:val="008E7C92"/>
    <w:rsid w:val="008F0DC4"/>
    <w:rsid w:val="008F0E5D"/>
    <w:rsid w:val="008F1BD8"/>
    <w:rsid w:val="008F20EE"/>
    <w:rsid w:val="008F22E2"/>
    <w:rsid w:val="008F2F43"/>
    <w:rsid w:val="008F3E8B"/>
    <w:rsid w:val="008F3EAD"/>
    <w:rsid w:val="008F42E7"/>
    <w:rsid w:val="008F4DE0"/>
    <w:rsid w:val="008F4F64"/>
    <w:rsid w:val="008F5667"/>
    <w:rsid w:val="008F6D3E"/>
    <w:rsid w:val="008F7173"/>
    <w:rsid w:val="008F7198"/>
    <w:rsid w:val="008F71D6"/>
    <w:rsid w:val="008F7358"/>
    <w:rsid w:val="009001C3"/>
    <w:rsid w:val="00900ADB"/>
    <w:rsid w:val="00900BEA"/>
    <w:rsid w:val="0090237E"/>
    <w:rsid w:val="0090348C"/>
    <w:rsid w:val="00905505"/>
    <w:rsid w:val="009066B0"/>
    <w:rsid w:val="0090677A"/>
    <w:rsid w:val="00906F52"/>
    <w:rsid w:val="00906F5B"/>
    <w:rsid w:val="009073FC"/>
    <w:rsid w:val="00907845"/>
    <w:rsid w:val="00907E56"/>
    <w:rsid w:val="00907E6D"/>
    <w:rsid w:val="009100D7"/>
    <w:rsid w:val="009100E3"/>
    <w:rsid w:val="0091031B"/>
    <w:rsid w:val="0091075A"/>
    <w:rsid w:val="00911641"/>
    <w:rsid w:val="009117D4"/>
    <w:rsid w:val="009123C7"/>
    <w:rsid w:val="009127CD"/>
    <w:rsid w:val="00912A3A"/>
    <w:rsid w:val="00912D31"/>
    <w:rsid w:val="009137A5"/>
    <w:rsid w:val="00913FD5"/>
    <w:rsid w:val="009157AA"/>
    <w:rsid w:val="009162C0"/>
    <w:rsid w:val="0091746F"/>
    <w:rsid w:val="0091783F"/>
    <w:rsid w:val="00917D36"/>
    <w:rsid w:val="00917F54"/>
    <w:rsid w:val="00920CF7"/>
    <w:rsid w:val="00921034"/>
    <w:rsid w:val="0092128C"/>
    <w:rsid w:val="00921CA3"/>
    <w:rsid w:val="00921F88"/>
    <w:rsid w:val="00922E49"/>
    <w:rsid w:val="00923E5F"/>
    <w:rsid w:val="00923EEE"/>
    <w:rsid w:val="00923F91"/>
    <w:rsid w:val="00924354"/>
    <w:rsid w:val="0092440B"/>
    <w:rsid w:val="009259EE"/>
    <w:rsid w:val="0092605B"/>
    <w:rsid w:val="009260A9"/>
    <w:rsid w:val="009271CA"/>
    <w:rsid w:val="00930A7A"/>
    <w:rsid w:val="0093180B"/>
    <w:rsid w:val="00932D5A"/>
    <w:rsid w:val="009331A5"/>
    <w:rsid w:val="00933491"/>
    <w:rsid w:val="009343D2"/>
    <w:rsid w:val="00934423"/>
    <w:rsid w:val="0093533B"/>
    <w:rsid w:val="009358FD"/>
    <w:rsid w:val="00936016"/>
    <w:rsid w:val="009368B0"/>
    <w:rsid w:val="00936CEC"/>
    <w:rsid w:val="00937DFB"/>
    <w:rsid w:val="00940F9F"/>
    <w:rsid w:val="009419ED"/>
    <w:rsid w:val="0094285C"/>
    <w:rsid w:val="00942A86"/>
    <w:rsid w:val="00942BA0"/>
    <w:rsid w:val="00942DF7"/>
    <w:rsid w:val="009434AC"/>
    <w:rsid w:val="009435F3"/>
    <w:rsid w:val="009438BB"/>
    <w:rsid w:val="00943EB9"/>
    <w:rsid w:val="0094458C"/>
    <w:rsid w:val="009446D0"/>
    <w:rsid w:val="00944B72"/>
    <w:rsid w:val="0094567A"/>
    <w:rsid w:val="00951012"/>
    <w:rsid w:val="009515CB"/>
    <w:rsid w:val="00951AC4"/>
    <w:rsid w:val="00951D09"/>
    <w:rsid w:val="00952022"/>
    <w:rsid w:val="009526D0"/>
    <w:rsid w:val="00952A6E"/>
    <w:rsid w:val="00953C63"/>
    <w:rsid w:val="00954857"/>
    <w:rsid w:val="00954B2D"/>
    <w:rsid w:val="009550D8"/>
    <w:rsid w:val="00955DD2"/>
    <w:rsid w:val="00955F32"/>
    <w:rsid w:val="00956107"/>
    <w:rsid w:val="00956F26"/>
    <w:rsid w:val="00957AFB"/>
    <w:rsid w:val="009614B0"/>
    <w:rsid w:val="00961A93"/>
    <w:rsid w:val="009629BD"/>
    <w:rsid w:val="009630E9"/>
    <w:rsid w:val="00964185"/>
    <w:rsid w:val="00964734"/>
    <w:rsid w:val="00964BE3"/>
    <w:rsid w:val="00965097"/>
    <w:rsid w:val="009652BA"/>
    <w:rsid w:val="0096742C"/>
    <w:rsid w:val="00967518"/>
    <w:rsid w:val="009700AA"/>
    <w:rsid w:val="009708D4"/>
    <w:rsid w:val="009715D1"/>
    <w:rsid w:val="00973860"/>
    <w:rsid w:val="00974716"/>
    <w:rsid w:val="00974B3D"/>
    <w:rsid w:val="0097543A"/>
    <w:rsid w:val="0097568B"/>
    <w:rsid w:val="00976327"/>
    <w:rsid w:val="009814B2"/>
    <w:rsid w:val="00982A43"/>
    <w:rsid w:val="00982D21"/>
    <w:rsid w:val="00982FBB"/>
    <w:rsid w:val="0098417C"/>
    <w:rsid w:val="009845F0"/>
    <w:rsid w:val="009846BC"/>
    <w:rsid w:val="009848A9"/>
    <w:rsid w:val="00986656"/>
    <w:rsid w:val="00986D76"/>
    <w:rsid w:val="00986DE0"/>
    <w:rsid w:val="009874CD"/>
    <w:rsid w:val="009902F1"/>
    <w:rsid w:val="009908DD"/>
    <w:rsid w:val="00990E42"/>
    <w:rsid w:val="009910FC"/>
    <w:rsid w:val="00991274"/>
    <w:rsid w:val="00991B01"/>
    <w:rsid w:val="00991D8B"/>
    <w:rsid w:val="00992827"/>
    <w:rsid w:val="00992A3D"/>
    <w:rsid w:val="00993F3F"/>
    <w:rsid w:val="00994622"/>
    <w:rsid w:val="00995093"/>
    <w:rsid w:val="009951B2"/>
    <w:rsid w:val="00995835"/>
    <w:rsid w:val="00997100"/>
    <w:rsid w:val="0099775D"/>
    <w:rsid w:val="009977B8"/>
    <w:rsid w:val="009A01A3"/>
    <w:rsid w:val="009A0604"/>
    <w:rsid w:val="009A076C"/>
    <w:rsid w:val="009A1661"/>
    <w:rsid w:val="009A1CDE"/>
    <w:rsid w:val="009A2806"/>
    <w:rsid w:val="009A30F6"/>
    <w:rsid w:val="009A34F7"/>
    <w:rsid w:val="009A5488"/>
    <w:rsid w:val="009A5929"/>
    <w:rsid w:val="009A64A6"/>
    <w:rsid w:val="009A6924"/>
    <w:rsid w:val="009A6A36"/>
    <w:rsid w:val="009A7FE8"/>
    <w:rsid w:val="009B0409"/>
    <w:rsid w:val="009B09DE"/>
    <w:rsid w:val="009B158A"/>
    <w:rsid w:val="009B2AE6"/>
    <w:rsid w:val="009B2F03"/>
    <w:rsid w:val="009B37CD"/>
    <w:rsid w:val="009B3AE5"/>
    <w:rsid w:val="009B4143"/>
    <w:rsid w:val="009B4368"/>
    <w:rsid w:val="009B488A"/>
    <w:rsid w:val="009B4B67"/>
    <w:rsid w:val="009B4DAA"/>
    <w:rsid w:val="009B7FDB"/>
    <w:rsid w:val="009C2A85"/>
    <w:rsid w:val="009C37F4"/>
    <w:rsid w:val="009C3BB6"/>
    <w:rsid w:val="009C3FA8"/>
    <w:rsid w:val="009C4747"/>
    <w:rsid w:val="009C4BCA"/>
    <w:rsid w:val="009C5092"/>
    <w:rsid w:val="009C53B6"/>
    <w:rsid w:val="009C57AB"/>
    <w:rsid w:val="009C581C"/>
    <w:rsid w:val="009C742D"/>
    <w:rsid w:val="009C78D6"/>
    <w:rsid w:val="009C78D9"/>
    <w:rsid w:val="009C7BBE"/>
    <w:rsid w:val="009D016A"/>
    <w:rsid w:val="009D0619"/>
    <w:rsid w:val="009D0836"/>
    <w:rsid w:val="009D0EBC"/>
    <w:rsid w:val="009D15D8"/>
    <w:rsid w:val="009D1D54"/>
    <w:rsid w:val="009D3F06"/>
    <w:rsid w:val="009D4B75"/>
    <w:rsid w:val="009D5A29"/>
    <w:rsid w:val="009D6B3A"/>
    <w:rsid w:val="009D71D7"/>
    <w:rsid w:val="009D727E"/>
    <w:rsid w:val="009D7366"/>
    <w:rsid w:val="009D74B8"/>
    <w:rsid w:val="009E027F"/>
    <w:rsid w:val="009E0D79"/>
    <w:rsid w:val="009E16D2"/>
    <w:rsid w:val="009E1E09"/>
    <w:rsid w:val="009E3FDC"/>
    <w:rsid w:val="009E4397"/>
    <w:rsid w:val="009E5AEC"/>
    <w:rsid w:val="009E5DA1"/>
    <w:rsid w:val="009E6020"/>
    <w:rsid w:val="009E7007"/>
    <w:rsid w:val="009E7062"/>
    <w:rsid w:val="009E7D80"/>
    <w:rsid w:val="009F0761"/>
    <w:rsid w:val="009F14BE"/>
    <w:rsid w:val="009F20AA"/>
    <w:rsid w:val="009F2618"/>
    <w:rsid w:val="009F283E"/>
    <w:rsid w:val="009F299A"/>
    <w:rsid w:val="009F2DB8"/>
    <w:rsid w:val="009F2EDB"/>
    <w:rsid w:val="009F3432"/>
    <w:rsid w:val="009F429A"/>
    <w:rsid w:val="009F6AA2"/>
    <w:rsid w:val="009F7AC7"/>
    <w:rsid w:val="009F7B47"/>
    <w:rsid w:val="009F7CA6"/>
    <w:rsid w:val="009F7DF6"/>
    <w:rsid w:val="00A00988"/>
    <w:rsid w:val="00A0173A"/>
    <w:rsid w:val="00A01BA9"/>
    <w:rsid w:val="00A03179"/>
    <w:rsid w:val="00A03588"/>
    <w:rsid w:val="00A037B4"/>
    <w:rsid w:val="00A03FEC"/>
    <w:rsid w:val="00A04854"/>
    <w:rsid w:val="00A04B54"/>
    <w:rsid w:val="00A04E27"/>
    <w:rsid w:val="00A04E80"/>
    <w:rsid w:val="00A05C32"/>
    <w:rsid w:val="00A07DBE"/>
    <w:rsid w:val="00A1042D"/>
    <w:rsid w:val="00A10804"/>
    <w:rsid w:val="00A108C5"/>
    <w:rsid w:val="00A10E16"/>
    <w:rsid w:val="00A11890"/>
    <w:rsid w:val="00A1222F"/>
    <w:rsid w:val="00A1246C"/>
    <w:rsid w:val="00A137AB"/>
    <w:rsid w:val="00A149F3"/>
    <w:rsid w:val="00A15A1F"/>
    <w:rsid w:val="00A1652D"/>
    <w:rsid w:val="00A1745B"/>
    <w:rsid w:val="00A17718"/>
    <w:rsid w:val="00A202D5"/>
    <w:rsid w:val="00A211FF"/>
    <w:rsid w:val="00A22773"/>
    <w:rsid w:val="00A24422"/>
    <w:rsid w:val="00A25D59"/>
    <w:rsid w:val="00A26E56"/>
    <w:rsid w:val="00A30C18"/>
    <w:rsid w:val="00A30C7F"/>
    <w:rsid w:val="00A3229D"/>
    <w:rsid w:val="00A33012"/>
    <w:rsid w:val="00A33474"/>
    <w:rsid w:val="00A33617"/>
    <w:rsid w:val="00A342BA"/>
    <w:rsid w:val="00A34F5F"/>
    <w:rsid w:val="00A350AB"/>
    <w:rsid w:val="00A355B6"/>
    <w:rsid w:val="00A357E2"/>
    <w:rsid w:val="00A358F2"/>
    <w:rsid w:val="00A367DC"/>
    <w:rsid w:val="00A377D8"/>
    <w:rsid w:val="00A409A3"/>
    <w:rsid w:val="00A41930"/>
    <w:rsid w:val="00A41D03"/>
    <w:rsid w:val="00A4473E"/>
    <w:rsid w:val="00A4515B"/>
    <w:rsid w:val="00A4523B"/>
    <w:rsid w:val="00A452BC"/>
    <w:rsid w:val="00A4538C"/>
    <w:rsid w:val="00A4574E"/>
    <w:rsid w:val="00A46FB3"/>
    <w:rsid w:val="00A470F2"/>
    <w:rsid w:val="00A47D8E"/>
    <w:rsid w:val="00A512A5"/>
    <w:rsid w:val="00A5192E"/>
    <w:rsid w:val="00A51EBE"/>
    <w:rsid w:val="00A520BF"/>
    <w:rsid w:val="00A52674"/>
    <w:rsid w:val="00A526C7"/>
    <w:rsid w:val="00A527B4"/>
    <w:rsid w:val="00A5468E"/>
    <w:rsid w:val="00A54A73"/>
    <w:rsid w:val="00A55680"/>
    <w:rsid w:val="00A55770"/>
    <w:rsid w:val="00A56132"/>
    <w:rsid w:val="00A576DA"/>
    <w:rsid w:val="00A60557"/>
    <w:rsid w:val="00A61A1C"/>
    <w:rsid w:val="00A629C1"/>
    <w:rsid w:val="00A63ABC"/>
    <w:rsid w:val="00A651C4"/>
    <w:rsid w:val="00A65298"/>
    <w:rsid w:val="00A654C6"/>
    <w:rsid w:val="00A65D24"/>
    <w:rsid w:val="00A65D94"/>
    <w:rsid w:val="00A6612C"/>
    <w:rsid w:val="00A661FD"/>
    <w:rsid w:val="00A662C3"/>
    <w:rsid w:val="00A66BDA"/>
    <w:rsid w:val="00A66EAE"/>
    <w:rsid w:val="00A67094"/>
    <w:rsid w:val="00A7027A"/>
    <w:rsid w:val="00A70BFD"/>
    <w:rsid w:val="00A72289"/>
    <w:rsid w:val="00A73563"/>
    <w:rsid w:val="00A7382F"/>
    <w:rsid w:val="00A73E49"/>
    <w:rsid w:val="00A73F75"/>
    <w:rsid w:val="00A74746"/>
    <w:rsid w:val="00A74D56"/>
    <w:rsid w:val="00A74E46"/>
    <w:rsid w:val="00A769CF"/>
    <w:rsid w:val="00A76C03"/>
    <w:rsid w:val="00A776BB"/>
    <w:rsid w:val="00A77CAD"/>
    <w:rsid w:val="00A81B5D"/>
    <w:rsid w:val="00A84011"/>
    <w:rsid w:val="00A84816"/>
    <w:rsid w:val="00A84859"/>
    <w:rsid w:val="00A852DA"/>
    <w:rsid w:val="00A85DBC"/>
    <w:rsid w:val="00A864A1"/>
    <w:rsid w:val="00A87683"/>
    <w:rsid w:val="00A87A71"/>
    <w:rsid w:val="00A87B8B"/>
    <w:rsid w:val="00A87D4C"/>
    <w:rsid w:val="00A87D59"/>
    <w:rsid w:val="00A90223"/>
    <w:rsid w:val="00A902EE"/>
    <w:rsid w:val="00A9059A"/>
    <w:rsid w:val="00A90BB5"/>
    <w:rsid w:val="00A90E5D"/>
    <w:rsid w:val="00A90F7C"/>
    <w:rsid w:val="00A9230F"/>
    <w:rsid w:val="00A92490"/>
    <w:rsid w:val="00A92B9F"/>
    <w:rsid w:val="00A932B8"/>
    <w:rsid w:val="00A936AB"/>
    <w:rsid w:val="00A93E30"/>
    <w:rsid w:val="00A95513"/>
    <w:rsid w:val="00A95A76"/>
    <w:rsid w:val="00A95C4D"/>
    <w:rsid w:val="00A9684B"/>
    <w:rsid w:val="00A970CC"/>
    <w:rsid w:val="00A973FB"/>
    <w:rsid w:val="00A97AB6"/>
    <w:rsid w:val="00A97D0E"/>
    <w:rsid w:val="00A97E2F"/>
    <w:rsid w:val="00A97F4A"/>
    <w:rsid w:val="00AA018D"/>
    <w:rsid w:val="00AA04D5"/>
    <w:rsid w:val="00AA0801"/>
    <w:rsid w:val="00AA136E"/>
    <w:rsid w:val="00AA13A4"/>
    <w:rsid w:val="00AA1556"/>
    <w:rsid w:val="00AA188D"/>
    <w:rsid w:val="00AA196F"/>
    <w:rsid w:val="00AA204D"/>
    <w:rsid w:val="00AA2538"/>
    <w:rsid w:val="00AA34E3"/>
    <w:rsid w:val="00AA379D"/>
    <w:rsid w:val="00AA39D0"/>
    <w:rsid w:val="00AA4206"/>
    <w:rsid w:val="00AA42CA"/>
    <w:rsid w:val="00AA4AB1"/>
    <w:rsid w:val="00AA519C"/>
    <w:rsid w:val="00AA5483"/>
    <w:rsid w:val="00AA59D1"/>
    <w:rsid w:val="00AA5FCB"/>
    <w:rsid w:val="00AA7D92"/>
    <w:rsid w:val="00AB13E6"/>
    <w:rsid w:val="00AB19EE"/>
    <w:rsid w:val="00AB21D6"/>
    <w:rsid w:val="00AB2EFA"/>
    <w:rsid w:val="00AB3123"/>
    <w:rsid w:val="00AB3313"/>
    <w:rsid w:val="00AB3356"/>
    <w:rsid w:val="00AB43E7"/>
    <w:rsid w:val="00AB4B36"/>
    <w:rsid w:val="00AB4CF5"/>
    <w:rsid w:val="00AB4E5C"/>
    <w:rsid w:val="00AB5191"/>
    <w:rsid w:val="00AB58F1"/>
    <w:rsid w:val="00AB5DEA"/>
    <w:rsid w:val="00AB7056"/>
    <w:rsid w:val="00AB7385"/>
    <w:rsid w:val="00AB789A"/>
    <w:rsid w:val="00AB7AED"/>
    <w:rsid w:val="00AC096F"/>
    <w:rsid w:val="00AC0C46"/>
    <w:rsid w:val="00AC2A6F"/>
    <w:rsid w:val="00AC3566"/>
    <w:rsid w:val="00AC3DAF"/>
    <w:rsid w:val="00AC4BC0"/>
    <w:rsid w:val="00AC4DC3"/>
    <w:rsid w:val="00AC4E10"/>
    <w:rsid w:val="00AC55E0"/>
    <w:rsid w:val="00AC69E8"/>
    <w:rsid w:val="00AD017F"/>
    <w:rsid w:val="00AD01D4"/>
    <w:rsid w:val="00AD0396"/>
    <w:rsid w:val="00AD04DD"/>
    <w:rsid w:val="00AD0F90"/>
    <w:rsid w:val="00AD21AF"/>
    <w:rsid w:val="00AD3693"/>
    <w:rsid w:val="00AD39F8"/>
    <w:rsid w:val="00AD4440"/>
    <w:rsid w:val="00AD4962"/>
    <w:rsid w:val="00AD5401"/>
    <w:rsid w:val="00AD61F0"/>
    <w:rsid w:val="00AD6E9E"/>
    <w:rsid w:val="00AD7E7A"/>
    <w:rsid w:val="00AD7F9B"/>
    <w:rsid w:val="00AE2465"/>
    <w:rsid w:val="00AE29AC"/>
    <w:rsid w:val="00AE68B8"/>
    <w:rsid w:val="00AE6B91"/>
    <w:rsid w:val="00AE6D45"/>
    <w:rsid w:val="00AE6FEB"/>
    <w:rsid w:val="00AE7DCC"/>
    <w:rsid w:val="00AF0037"/>
    <w:rsid w:val="00AF0235"/>
    <w:rsid w:val="00AF03C3"/>
    <w:rsid w:val="00AF055A"/>
    <w:rsid w:val="00AF109C"/>
    <w:rsid w:val="00AF247D"/>
    <w:rsid w:val="00AF250D"/>
    <w:rsid w:val="00AF2562"/>
    <w:rsid w:val="00AF2872"/>
    <w:rsid w:val="00AF31C4"/>
    <w:rsid w:val="00AF33D6"/>
    <w:rsid w:val="00AF39F9"/>
    <w:rsid w:val="00AF406B"/>
    <w:rsid w:val="00AF40EB"/>
    <w:rsid w:val="00AF473F"/>
    <w:rsid w:val="00AF62BD"/>
    <w:rsid w:val="00AF6415"/>
    <w:rsid w:val="00AF6C3E"/>
    <w:rsid w:val="00AF6D60"/>
    <w:rsid w:val="00AF6DC5"/>
    <w:rsid w:val="00AF6F42"/>
    <w:rsid w:val="00AF74B7"/>
    <w:rsid w:val="00B003BA"/>
    <w:rsid w:val="00B00F5E"/>
    <w:rsid w:val="00B017CE"/>
    <w:rsid w:val="00B01BF8"/>
    <w:rsid w:val="00B01C27"/>
    <w:rsid w:val="00B02862"/>
    <w:rsid w:val="00B02C18"/>
    <w:rsid w:val="00B043BA"/>
    <w:rsid w:val="00B05906"/>
    <w:rsid w:val="00B06377"/>
    <w:rsid w:val="00B07C6E"/>
    <w:rsid w:val="00B104F4"/>
    <w:rsid w:val="00B109F3"/>
    <w:rsid w:val="00B10C2E"/>
    <w:rsid w:val="00B11005"/>
    <w:rsid w:val="00B11B84"/>
    <w:rsid w:val="00B13586"/>
    <w:rsid w:val="00B138BD"/>
    <w:rsid w:val="00B14C41"/>
    <w:rsid w:val="00B14F44"/>
    <w:rsid w:val="00B151B2"/>
    <w:rsid w:val="00B154FB"/>
    <w:rsid w:val="00B16172"/>
    <w:rsid w:val="00B166A9"/>
    <w:rsid w:val="00B16F89"/>
    <w:rsid w:val="00B175A1"/>
    <w:rsid w:val="00B179BF"/>
    <w:rsid w:val="00B20CA1"/>
    <w:rsid w:val="00B20F99"/>
    <w:rsid w:val="00B20FD7"/>
    <w:rsid w:val="00B22A9B"/>
    <w:rsid w:val="00B23D4C"/>
    <w:rsid w:val="00B25560"/>
    <w:rsid w:val="00B25C83"/>
    <w:rsid w:val="00B26211"/>
    <w:rsid w:val="00B2668A"/>
    <w:rsid w:val="00B279BC"/>
    <w:rsid w:val="00B30F8A"/>
    <w:rsid w:val="00B3341B"/>
    <w:rsid w:val="00B33A41"/>
    <w:rsid w:val="00B33DA5"/>
    <w:rsid w:val="00B3427E"/>
    <w:rsid w:val="00B343D2"/>
    <w:rsid w:val="00B34C5E"/>
    <w:rsid w:val="00B358E1"/>
    <w:rsid w:val="00B365D0"/>
    <w:rsid w:val="00B366E5"/>
    <w:rsid w:val="00B366F6"/>
    <w:rsid w:val="00B37BD1"/>
    <w:rsid w:val="00B4092D"/>
    <w:rsid w:val="00B412B0"/>
    <w:rsid w:val="00B443CD"/>
    <w:rsid w:val="00B45DF3"/>
    <w:rsid w:val="00B4654F"/>
    <w:rsid w:val="00B467AB"/>
    <w:rsid w:val="00B4686F"/>
    <w:rsid w:val="00B46CCF"/>
    <w:rsid w:val="00B475F6"/>
    <w:rsid w:val="00B47F39"/>
    <w:rsid w:val="00B50CEC"/>
    <w:rsid w:val="00B5119C"/>
    <w:rsid w:val="00B51359"/>
    <w:rsid w:val="00B51FC7"/>
    <w:rsid w:val="00B5245A"/>
    <w:rsid w:val="00B54552"/>
    <w:rsid w:val="00B54CDF"/>
    <w:rsid w:val="00B5504A"/>
    <w:rsid w:val="00B55512"/>
    <w:rsid w:val="00B5600B"/>
    <w:rsid w:val="00B560D4"/>
    <w:rsid w:val="00B5615C"/>
    <w:rsid w:val="00B5625E"/>
    <w:rsid w:val="00B5792F"/>
    <w:rsid w:val="00B606CB"/>
    <w:rsid w:val="00B61BBB"/>
    <w:rsid w:val="00B61F00"/>
    <w:rsid w:val="00B61FBC"/>
    <w:rsid w:val="00B62906"/>
    <w:rsid w:val="00B651C4"/>
    <w:rsid w:val="00B65B87"/>
    <w:rsid w:val="00B660FE"/>
    <w:rsid w:val="00B71121"/>
    <w:rsid w:val="00B7136C"/>
    <w:rsid w:val="00B7223F"/>
    <w:rsid w:val="00B7226F"/>
    <w:rsid w:val="00B7392A"/>
    <w:rsid w:val="00B749AF"/>
    <w:rsid w:val="00B7531C"/>
    <w:rsid w:val="00B757E7"/>
    <w:rsid w:val="00B75E02"/>
    <w:rsid w:val="00B7642E"/>
    <w:rsid w:val="00B76F18"/>
    <w:rsid w:val="00B771B6"/>
    <w:rsid w:val="00B77342"/>
    <w:rsid w:val="00B777F1"/>
    <w:rsid w:val="00B77E22"/>
    <w:rsid w:val="00B80125"/>
    <w:rsid w:val="00B80312"/>
    <w:rsid w:val="00B80E2A"/>
    <w:rsid w:val="00B81107"/>
    <w:rsid w:val="00B82438"/>
    <w:rsid w:val="00B827C9"/>
    <w:rsid w:val="00B82F2E"/>
    <w:rsid w:val="00B83166"/>
    <w:rsid w:val="00B8321D"/>
    <w:rsid w:val="00B8414D"/>
    <w:rsid w:val="00B8453B"/>
    <w:rsid w:val="00B84E8A"/>
    <w:rsid w:val="00B853DC"/>
    <w:rsid w:val="00B85C61"/>
    <w:rsid w:val="00B86143"/>
    <w:rsid w:val="00B869C0"/>
    <w:rsid w:val="00B86A05"/>
    <w:rsid w:val="00B86AEB"/>
    <w:rsid w:val="00B86CF3"/>
    <w:rsid w:val="00B8728D"/>
    <w:rsid w:val="00B904E8"/>
    <w:rsid w:val="00B93077"/>
    <w:rsid w:val="00B941AB"/>
    <w:rsid w:val="00B949B7"/>
    <w:rsid w:val="00B94D32"/>
    <w:rsid w:val="00B953E5"/>
    <w:rsid w:val="00B960F2"/>
    <w:rsid w:val="00B96582"/>
    <w:rsid w:val="00B97EA9"/>
    <w:rsid w:val="00BA040E"/>
    <w:rsid w:val="00BA09C8"/>
    <w:rsid w:val="00BA19BF"/>
    <w:rsid w:val="00BA1C64"/>
    <w:rsid w:val="00BA1E2E"/>
    <w:rsid w:val="00BA1E76"/>
    <w:rsid w:val="00BA209C"/>
    <w:rsid w:val="00BA3904"/>
    <w:rsid w:val="00BA43B8"/>
    <w:rsid w:val="00BA48C5"/>
    <w:rsid w:val="00BA497C"/>
    <w:rsid w:val="00BA4D40"/>
    <w:rsid w:val="00BA562A"/>
    <w:rsid w:val="00BA58E3"/>
    <w:rsid w:val="00BA5C20"/>
    <w:rsid w:val="00BA60DC"/>
    <w:rsid w:val="00BA6E56"/>
    <w:rsid w:val="00BA73C6"/>
    <w:rsid w:val="00BA7B37"/>
    <w:rsid w:val="00BB140F"/>
    <w:rsid w:val="00BB1BFA"/>
    <w:rsid w:val="00BB31A3"/>
    <w:rsid w:val="00BB3D7A"/>
    <w:rsid w:val="00BB4AD4"/>
    <w:rsid w:val="00BB4E33"/>
    <w:rsid w:val="00BB5851"/>
    <w:rsid w:val="00BB5D48"/>
    <w:rsid w:val="00BB6D16"/>
    <w:rsid w:val="00BB76B9"/>
    <w:rsid w:val="00BB7949"/>
    <w:rsid w:val="00BC04F2"/>
    <w:rsid w:val="00BC0505"/>
    <w:rsid w:val="00BC1A91"/>
    <w:rsid w:val="00BC1E93"/>
    <w:rsid w:val="00BC2124"/>
    <w:rsid w:val="00BC2294"/>
    <w:rsid w:val="00BC272C"/>
    <w:rsid w:val="00BC3A90"/>
    <w:rsid w:val="00BC431B"/>
    <w:rsid w:val="00BC6242"/>
    <w:rsid w:val="00BC7062"/>
    <w:rsid w:val="00BC7BBD"/>
    <w:rsid w:val="00BD068C"/>
    <w:rsid w:val="00BD0BFF"/>
    <w:rsid w:val="00BD1A87"/>
    <w:rsid w:val="00BD208A"/>
    <w:rsid w:val="00BD2586"/>
    <w:rsid w:val="00BD2C3D"/>
    <w:rsid w:val="00BD4CA3"/>
    <w:rsid w:val="00BD6BD6"/>
    <w:rsid w:val="00BD6F69"/>
    <w:rsid w:val="00BD7DFB"/>
    <w:rsid w:val="00BE105E"/>
    <w:rsid w:val="00BE2F67"/>
    <w:rsid w:val="00BE4263"/>
    <w:rsid w:val="00BE47BA"/>
    <w:rsid w:val="00BE5B45"/>
    <w:rsid w:val="00BE617C"/>
    <w:rsid w:val="00BE6A04"/>
    <w:rsid w:val="00BE7189"/>
    <w:rsid w:val="00BE7A49"/>
    <w:rsid w:val="00BF0195"/>
    <w:rsid w:val="00BF0F5E"/>
    <w:rsid w:val="00BF13BD"/>
    <w:rsid w:val="00BF1663"/>
    <w:rsid w:val="00BF1B03"/>
    <w:rsid w:val="00BF38B0"/>
    <w:rsid w:val="00BF38DD"/>
    <w:rsid w:val="00BF3959"/>
    <w:rsid w:val="00BF4F02"/>
    <w:rsid w:val="00BF70E1"/>
    <w:rsid w:val="00BF719C"/>
    <w:rsid w:val="00BF76B6"/>
    <w:rsid w:val="00BF79CF"/>
    <w:rsid w:val="00BF7ACE"/>
    <w:rsid w:val="00BF7FDA"/>
    <w:rsid w:val="00C012E0"/>
    <w:rsid w:val="00C01FC5"/>
    <w:rsid w:val="00C0218E"/>
    <w:rsid w:val="00C036DB"/>
    <w:rsid w:val="00C03F6F"/>
    <w:rsid w:val="00C05528"/>
    <w:rsid w:val="00C05566"/>
    <w:rsid w:val="00C05FE6"/>
    <w:rsid w:val="00C064E9"/>
    <w:rsid w:val="00C06543"/>
    <w:rsid w:val="00C06D7E"/>
    <w:rsid w:val="00C0773A"/>
    <w:rsid w:val="00C07760"/>
    <w:rsid w:val="00C10164"/>
    <w:rsid w:val="00C10F9B"/>
    <w:rsid w:val="00C1173D"/>
    <w:rsid w:val="00C1179A"/>
    <w:rsid w:val="00C120EB"/>
    <w:rsid w:val="00C12741"/>
    <w:rsid w:val="00C1293E"/>
    <w:rsid w:val="00C12A87"/>
    <w:rsid w:val="00C143CB"/>
    <w:rsid w:val="00C14479"/>
    <w:rsid w:val="00C14D2D"/>
    <w:rsid w:val="00C150EF"/>
    <w:rsid w:val="00C15485"/>
    <w:rsid w:val="00C159D9"/>
    <w:rsid w:val="00C15A69"/>
    <w:rsid w:val="00C16365"/>
    <w:rsid w:val="00C169EF"/>
    <w:rsid w:val="00C1754F"/>
    <w:rsid w:val="00C20453"/>
    <w:rsid w:val="00C20887"/>
    <w:rsid w:val="00C23185"/>
    <w:rsid w:val="00C2334E"/>
    <w:rsid w:val="00C23394"/>
    <w:rsid w:val="00C23B15"/>
    <w:rsid w:val="00C2406B"/>
    <w:rsid w:val="00C2501F"/>
    <w:rsid w:val="00C264CA"/>
    <w:rsid w:val="00C2736D"/>
    <w:rsid w:val="00C27938"/>
    <w:rsid w:val="00C27FA3"/>
    <w:rsid w:val="00C302D2"/>
    <w:rsid w:val="00C314F5"/>
    <w:rsid w:val="00C32A93"/>
    <w:rsid w:val="00C32ABD"/>
    <w:rsid w:val="00C3542E"/>
    <w:rsid w:val="00C3587A"/>
    <w:rsid w:val="00C35966"/>
    <w:rsid w:val="00C35ACA"/>
    <w:rsid w:val="00C35CB1"/>
    <w:rsid w:val="00C363EE"/>
    <w:rsid w:val="00C3702A"/>
    <w:rsid w:val="00C3726D"/>
    <w:rsid w:val="00C4064A"/>
    <w:rsid w:val="00C40C70"/>
    <w:rsid w:val="00C41011"/>
    <w:rsid w:val="00C41C96"/>
    <w:rsid w:val="00C425E9"/>
    <w:rsid w:val="00C42AF4"/>
    <w:rsid w:val="00C4378B"/>
    <w:rsid w:val="00C43DB3"/>
    <w:rsid w:val="00C44419"/>
    <w:rsid w:val="00C44759"/>
    <w:rsid w:val="00C44D2D"/>
    <w:rsid w:val="00C459BA"/>
    <w:rsid w:val="00C467B5"/>
    <w:rsid w:val="00C46A5D"/>
    <w:rsid w:val="00C5047C"/>
    <w:rsid w:val="00C51427"/>
    <w:rsid w:val="00C51829"/>
    <w:rsid w:val="00C521D5"/>
    <w:rsid w:val="00C5233F"/>
    <w:rsid w:val="00C5340F"/>
    <w:rsid w:val="00C5491A"/>
    <w:rsid w:val="00C551C8"/>
    <w:rsid w:val="00C55209"/>
    <w:rsid w:val="00C55489"/>
    <w:rsid w:val="00C557B2"/>
    <w:rsid w:val="00C565AD"/>
    <w:rsid w:val="00C5692A"/>
    <w:rsid w:val="00C57205"/>
    <w:rsid w:val="00C5749C"/>
    <w:rsid w:val="00C577B3"/>
    <w:rsid w:val="00C603D7"/>
    <w:rsid w:val="00C611B0"/>
    <w:rsid w:val="00C6126D"/>
    <w:rsid w:val="00C61B3A"/>
    <w:rsid w:val="00C62A2A"/>
    <w:rsid w:val="00C62A5B"/>
    <w:rsid w:val="00C643AA"/>
    <w:rsid w:val="00C64717"/>
    <w:rsid w:val="00C65A1F"/>
    <w:rsid w:val="00C65B59"/>
    <w:rsid w:val="00C6606E"/>
    <w:rsid w:val="00C66302"/>
    <w:rsid w:val="00C6635E"/>
    <w:rsid w:val="00C664B2"/>
    <w:rsid w:val="00C666B8"/>
    <w:rsid w:val="00C6672B"/>
    <w:rsid w:val="00C66C02"/>
    <w:rsid w:val="00C67EE0"/>
    <w:rsid w:val="00C67F97"/>
    <w:rsid w:val="00C70C28"/>
    <w:rsid w:val="00C7141D"/>
    <w:rsid w:val="00C71924"/>
    <w:rsid w:val="00C71C59"/>
    <w:rsid w:val="00C7219A"/>
    <w:rsid w:val="00C72A87"/>
    <w:rsid w:val="00C72DD7"/>
    <w:rsid w:val="00C7326F"/>
    <w:rsid w:val="00C73AF6"/>
    <w:rsid w:val="00C74048"/>
    <w:rsid w:val="00C74868"/>
    <w:rsid w:val="00C75705"/>
    <w:rsid w:val="00C75E29"/>
    <w:rsid w:val="00C7642D"/>
    <w:rsid w:val="00C7683E"/>
    <w:rsid w:val="00C76843"/>
    <w:rsid w:val="00C76E08"/>
    <w:rsid w:val="00C76E28"/>
    <w:rsid w:val="00C77A08"/>
    <w:rsid w:val="00C77F4D"/>
    <w:rsid w:val="00C81947"/>
    <w:rsid w:val="00C82312"/>
    <w:rsid w:val="00C82682"/>
    <w:rsid w:val="00C82A0E"/>
    <w:rsid w:val="00C82B08"/>
    <w:rsid w:val="00C83C31"/>
    <w:rsid w:val="00C84680"/>
    <w:rsid w:val="00C85213"/>
    <w:rsid w:val="00C85575"/>
    <w:rsid w:val="00C8573A"/>
    <w:rsid w:val="00C858E7"/>
    <w:rsid w:val="00C8612A"/>
    <w:rsid w:val="00C864A8"/>
    <w:rsid w:val="00C87299"/>
    <w:rsid w:val="00C90342"/>
    <w:rsid w:val="00C909C9"/>
    <w:rsid w:val="00C91D32"/>
    <w:rsid w:val="00C931FC"/>
    <w:rsid w:val="00C93452"/>
    <w:rsid w:val="00C937D5"/>
    <w:rsid w:val="00C9386E"/>
    <w:rsid w:val="00C9397F"/>
    <w:rsid w:val="00C93AFB"/>
    <w:rsid w:val="00C93C8A"/>
    <w:rsid w:val="00C93CCF"/>
    <w:rsid w:val="00C944A4"/>
    <w:rsid w:val="00C94EAD"/>
    <w:rsid w:val="00C954F3"/>
    <w:rsid w:val="00C95853"/>
    <w:rsid w:val="00C9741C"/>
    <w:rsid w:val="00C978A2"/>
    <w:rsid w:val="00CA0861"/>
    <w:rsid w:val="00CA1EC9"/>
    <w:rsid w:val="00CA261A"/>
    <w:rsid w:val="00CA338D"/>
    <w:rsid w:val="00CA3451"/>
    <w:rsid w:val="00CA4B57"/>
    <w:rsid w:val="00CA4FDB"/>
    <w:rsid w:val="00CA5358"/>
    <w:rsid w:val="00CA54F7"/>
    <w:rsid w:val="00CA6047"/>
    <w:rsid w:val="00CA788D"/>
    <w:rsid w:val="00CA7908"/>
    <w:rsid w:val="00CA7BAF"/>
    <w:rsid w:val="00CB01C7"/>
    <w:rsid w:val="00CB0389"/>
    <w:rsid w:val="00CB1EBC"/>
    <w:rsid w:val="00CB2188"/>
    <w:rsid w:val="00CB22F6"/>
    <w:rsid w:val="00CB26AD"/>
    <w:rsid w:val="00CB31D0"/>
    <w:rsid w:val="00CB3A9E"/>
    <w:rsid w:val="00CB3AEA"/>
    <w:rsid w:val="00CB404B"/>
    <w:rsid w:val="00CB4B60"/>
    <w:rsid w:val="00CB51BC"/>
    <w:rsid w:val="00CB5422"/>
    <w:rsid w:val="00CB6732"/>
    <w:rsid w:val="00CB6993"/>
    <w:rsid w:val="00CB7326"/>
    <w:rsid w:val="00CC0FD5"/>
    <w:rsid w:val="00CC16AA"/>
    <w:rsid w:val="00CC20B6"/>
    <w:rsid w:val="00CC3133"/>
    <w:rsid w:val="00CC3CF0"/>
    <w:rsid w:val="00CC4430"/>
    <w:rsid w:val="00CC5105"/>
    <w:rsid w:val="00CC670D"/>
    <w:rsid w:val="00CC6C5E"/>
    <w:rsid w:val="00CC7010"/>
    <w:rsid w:val="00CC769E"/>
    <w:rsid w:val="00CC7BF5"/>
    <w:rsid w:val="00CD0255"/>
    <w:rsid w:val="00CD03B3"/>
    <w:rsid w:val="00CD0D1C"/>
    <w:rsid w:val="00CD12EA"/>
    <w:rsid w:val="00CD163B"/>
    <w:rsid w:val="00CD1D2C"/>
    <w:rsid w:val="00CD1FCE"/>
    <w:rsid w:val="00CD21D9"/>
    <w:rsid w:val="00CD4084"/>
    <w:rsid w:val="00CD577D"/>
    <w:rsid w:val="00CD6A31"/>
    <w:rsid w:val="00CD7F4B"/>
    <w:rsid w:val="00CE24B2"/>
    <w:rsid w:val="00CE2C73"/>
    <w:rsid w:val="00CE3259"/>
    <w:rsid w:val="00CE345F"/>
    <w:rsid w:val="00CE4567"/>
    <w:rsid w:val="00CE4774"/>
    <w:rsid w:val="00CE5316"/>
    <w:rsid w:val="00CE5827"/>
    <w:rsid w:val="00CE593B"/>
    <w:rsid w:val="00CE5CC3"/>
    <w:rsid w:val="00CE5CEC"/>
    <w:rsid w:val="00CE5E03"/>
    <w:rsid w:val="00CE7786"/>
    <w:rsid w:val="00CF0007"/>
    <w:rsid w:val="00CF0744"/>
    <w:rsid w:val="00CF1051"/>
    <w:rsid w:val="00CF19BC"/>
    <w:rsid w:val="00CF2ABD"/>
    <w:rsid w:val="00CF2BFF"/>
    <w:rsid w:val="00CF33F7"/>
    <w:rsid w:val="00CF4489"/>
    <w:rsid w:val="00CF51F1"/>
    <w:rsid w:val="00CF5653"/>
    <w:rsid w:val="00CF576C"/>
    <w:rsid w:val="00CF6E16"/>
    <w:rsid w:val="00D00AA0"/>
    <w:rsid w:val="00D00B5F"/>
    <w:rsid w:val="00D00F29"/>
    <w:rsid w:val="00D01A9F"/>
    <w:rsid w:val="00D023DE"/>
    <w:rsid w:val="00D03451"/>
    <w:rsid w:val="00D04A16"/>
    <w:rsid w:val="00D04B93"/>
    <w:rsid w:val="00D057D9"/>
    <w:rsid w:val="00D05CFA"/>
    <w:rsid w:val="00D0622D"/>
    <w:rsid w:val="00D06704"/>
    <w:rsid w:val="00D06AF0"/>
    <w:rsid w:val="00D06D10"/>
    <w:rsid w:val="00D11247"/>
    <w:rsid w:val="00D11C9D"/>
    <w:rsid w:val="00D12DA6"/>
    <w:rsid w:val="00D13A89"/>
    <w:rsid w:val="00D149BE"/>
    <w:rsid w:val="00D14BF5"/>
    <w:rsid w:val="00D14DE5"/>
    <w:rsid w:val="00D15712"/>
    <w:rsid w:val="00D16123"/>
    <w:rsid w:val="00D169F7"/>
    <w:rsid w:val="00D1773D"/>
    <w:rsid w:val="00D17774"/>
    <w:rsid w:val="00D17AA4"/>
    <w:rsid w:val="00D20715"/>
    <w:rsid w:val="00D21129"/>
    <w:rsid w:val="00D21231"/>
    <w:rsid w:val="00D21547"/>
    <w:rsid w:val="00D21D40"/>
    <w:rsid w:val="00D23E17"/>
    <w:rsid w:val="00D244BF"/>
    <w:rsid w:val="00D24EB8"/>
    <w:rsid w:val="00D2731C"/>
    <w:rsid w:val="00D275B4"/>
    <w:rsid w:val="00D303E0"/>
    <w:rsid w:val="00D30A58"/>
    <w:rsid w:val="00D3114F"/>
    <w:rsid w:val="00D3132C"/>
    <w:rsid w:val="00D32503"/>
    <w:rsid w:val="00D32ABA"/>
    <w:rsid w:val="00D33484"/>
    <w:rsid w:val="00D33869"/>
    <w:rsid w:val="00D33D19"/>
    <w:rsid w:val="00D3400A"/>
    <w:rsid w:val="00D3405C"/>
    <w:rsid w:val="00D34283"/>
    <w:rsid w:val="00D353B6"/>
    <w:rsid w:val="00D370FE"/>
    <w:rsid w:val="00D37278"/>
    <w:rsid w:val="00D37CBE"/>
    <w:rsid w:val="00D40066"/>
    <w:rsid w:val="00D400D4"/>
    <w:rsid w:val="00D42385"/>
    <w:rsid w:val="00D42CA5"/>
    <w:rsid w:val="00D4307F"/>
    <w:rsid w:val="00D43863"/>
    <w:rsid w:val="00D43AAD"/>
    <w:rsid w:val="00D4567E"/>
    <w:rsid w:val="00D45ACA"/>
    <w:rsid w:val="00D46AE9"/>
    <w:rsid w:val="00D46C08"/>
    <w:rsid w:val="00D47AAA"/>
    <w:rsid w:val="00D47BED"/>
    <w:rsid w:val="00D47C6F"/>
    <w:rsid w:val="00D47DDF"/>
    <w:rsid w:val="00D47F34"/>
    <w:rsid w:val="00D5092B"/>
    <w:rsid w:val="00D51541"/>
    <w:rsid w:val="00D52679"/>
    <w:rsid w:val="00D5353D"/>
    <w:rsid w:val="00D53C6B"/>
    <w:rsid w:val="00D53F77"/>
    <w:rsid w:val="00D541AA"/>
    <w:rsid w:val="00D54214"/>
    <w:rsid w:val="00D545CC"/>
    <w:rsid w:val="00D54BF5"/>
    <w:rsid w:val="00D562CD"/>
    <w:rsid w:val="00D57DFE"/>
    <w:rsid w:val="00D601B2"/>
    <w:rsid w:val="00D60D36"/>
    <w:rsid w:val="00D613AC"/>
    <w:rsid w:val="00D61601"/>
    <w:rsid w:val="00D623E0"/>
    <w:rsid w:val="00D62C94"/>
    <w:rsid w:val="00D63064"/>
    <w:rsid w:val="00D6384E"/>
    <w:rsid w:val="00D64919"/>
    <w:rsid w:val="00D64DAB"/>
    <w:rsid w:val="00D65310"/>
    <w:rsid w:val="00D65441"/>
    <w:rsid w:val="00D70301"/>
    <w:rsid w:val="00D7082E"/>
    <w:rsid w:val="00D715A4"/>
    <w:rsid w:val="00D7320E"/>
    <w:rsid w:val="00D73889"/>
    <w:rsid w:val="00D7441F"/>
    <w:rsid w:val="00D75B6D"/>
    <w:rsid w:val="00D76308"/>
    <w:rsid w:val="00D76461"/>
    <w:rsid w:val="00D76A06"/>
    <w:rsid w:val="00D77694"/>
    <w:rsid w:val="00D80396"/>
    <w:rsid w:val="00D80678"/>
    <w:rsid w:val="00D8157D"/>
    <w:rsid w:val="00D82808"/>
    <w:rsid w:val="00D82941"/>
    <w:rsid w:val="00D833ED"/>
    <w:rsid w:val="00D83409"/>
    <w:rsid w:val="00D840A6"/>
    <w:rsid w:val="00D8464C"/>
    <w:rsid w:val="00D84B2B"/>
    <w:rsid w:val="00D85790"/>
    <w:rsid w:val="00D85795"/>
    <w:rsid w:val="00D866B9"/>
    <w:rsid w:val="00D873F4"/>
    <w:rsid w:val="00D918B3"/>
    <w:rsid w:val="00D92A6C"/>
    <w:rsid w:val="00D92D7C"/>
    <w:rsid w:val="00D92E4C"/>
    <w:rsid w:val="00D934C4"/>
    <w:rsid w:val="00D93A75"/>
    <w:rsid w:val="00D94351"/>
    <w:rsid w:val="00D9479B"/>
    <w:rsid w:val="00D94B6B"/>
    <w:rsid w:val="00D95ADE"/>
    <w:rsid w:val="00D964E7"/>
    <w:rsid w:val="00D966F3"/>
    <w:rsid w:val="00D96EA4"/>
    <w:rsid w:val="00D97FFE"/>
    <w:rsid w:val="00DA0269"/>
    <w:rsid w:val="00DA048A"/>
    <w:rsid w:val="00DA158A"/>
    <w:rsid w:val="00DA1E1E"/>
    <w:rsid w:val="00DA2D45"/>
    <w:rsid w:val="00DA2E35"/>
    <w:rsid w:val="00DA3961"/>
    <w:rsid w:val="00DA411D"/>
    <w:rsid w:val="00DA448F"/>
    <w:rsid w:val="00DA480C"/>
    <w:rsid w:val="00DA4C6D"/>
    <w:rsid w:val="00DA53DA"/>
    <w:rsid w:val="00DA54E8"/>
    <w:rsid w:val="00DA5A97"/>
    <w:rsid w:val="00DA5E10"/>
    <w:rsid w:val="00DA691A"/>
    <w:rsid w:val="00DA6996"/>
    <w:rsid w:val="00DA6D1F"/>
    <w:rsid w:val="00DA70D3"/>
    <w:rsid w:val="00DA7596"/>
    <w:rsid w:val="00DA7F2F"/>
    <w:rsid w:val="00DB130F"/>
    <w:rsid w:val="00DB1B6A"/>
    <w:rsid w:val="00DB28BC"/>
    <w:rsid w:val="00DB2CB6"/>
    <w:rsid w:val="00DB41FE"/>
    <w:rsid w:val="00DB4A93"/>
    <w:rsid w:val="00DB5066"/>
    <w:rsid w:val="00DB56DA"/>
    <w:rsid w:val="00DB5ABC"/>
    <w:rsid w:val="00DB5C37"/>
    <w:rsid w:val="00DB6372"/>
    <w:rsid w:val="00DB68A4"/>
    <w:rsid w:val="00DB69D8"/>
    <w:rsid w:val="00DB7A3B"/>
    <w:rsid w:val="00DB7AE1"/>
    <w:rsid w:val="00DC1CB0"/>
    <w:rsid w:val="00DC346B"/>
    <w:rsid w:val="00DC3DA0"/>
    <w:rsid w:val="00DC56F7"/>
    <w:rsid w:val="00DC5D8A"/>
    <w:rsid w:val="00DC63B3"/>
    <w:rsid w:val="00DD04F3"/>
    <w:rsid w:val="00DD0FF1"/>
    <w:rsid w:val="00DD12C0"/>
    <w:rsid w:val="00DD16F5"/>
    <w:rsid w:val="00DD1B10"/>
    <w:rsid w:val="00DD1B99"/>
    <w:rsid w:val="00DD1BA2"/>
    <w:rsid w:val="00DD2273"/>
    <w:rsid w:val="00DD3079"/>
    <w:rsid w:val="00DD37A2"/>
    <w:rsid w:val="00DD44B3"/>
    <w:rsid w:val="00DD4BE3"/>
    <w:rsid w:val="00DD51DC"/>
    <w:rsid w:val="00DD579E"/>
    <w:rsid w:val="00DD678C"/>
    <w:rsid w:val="00DD6B10"/>
    <w:rsid w:val="00DD726A"/>
    <w:rsid w:val="00DD74C7"/>
    <w:rsid w:val="00DD74E5"/>
    <w:rsid w:val="00DD7E92"/>
    <w:rsid w:val="00DE1D2D"/>
    <w:rsid w:val="00DE1E2C"/>
    <w:rsid w:val="00DE1EE2"/>
    <w:rsid w:val="00DE20FE"/>
    <w:rsid w:val="00DE2D7F"/>
    <w:rsid w:val="00DE362D"/>
    <w:rsid w:val="00DE403E"/>
    <w:rsid w:val="00DE40B0"/>
    <w:rsid w:val="00DE4671"/>
    <w:rsid w:val="00DE4741"/>
    <w:rsid w:val="00DE4958"/>
    <w:rsid w:val="00DE4D48"/>
    <w:rsid w:val="00DE4F09"/>
    <w:rsid w:val="00DE5E4A"/>
    <w:rsid w:val="00DE6354"/>
    <w:rsid w:val="00DE64E2"/>
    <w:rsid w:val="00DE7426"/>
    <w:rsid w:val="00DE7CC2"/>
    <w:rsid w:val="00DE7F41"/>
    <w:rsid w:val="00DF0165"/>
    <w:rsid w:val="00DF0971"/>
    <w:rsid w:val="00DF1004"/>
    <w:rsid w:val="00DF14F6"/>
    <w:rsid w:val="00DF380A"/>
    <w:rsid w:val="00DF3E09"/>
    <w:rsid w:val="00DF3ED4"/>
    <w:rsid w:val="00DF4086"/>
    <w:rsid w:val="00DF40C7"/>
    <w:rsid w:val="00DF555C"/>
    <w:rsid w:val="00DF5CB7"/>
    <w:rsid w:val="00DF6C8A"/>
    <w:rsid w:val="00E00211"/>
    <w:rsid w:val="00E00370"/>
    <w:rsid w:val="00E003B9"/>
    <w:rsid w:val="00E027C9"/>
    <w:rsid w:val="00E0450D"/>
    <w:rsid w:val="00E04FF0"/>
    <w:rsid w:val="00E0593B"/>
    <w:rsid w:val="00E0601F"/>
    <w:rsid w:val="00E0684E"/>
    <w:rsid w:val="00E10DAB"/>
    <w:rsid w:val="00E11004"/>
    <w:rsid w:val="00E115B1"/>
    <w:rsid w:val="00E1279E"/>
    <w:rsid w:val="00E12F67"/>
    <w:rsid w:val="00E1331F"/>
    <w:rsid w:val="00E139AF"/>
    <w:rsid w:val="00E1405D"/>
    <w:rsid w:val="00E1454F"/>
    <w:rsid w:val="00E14817"/>
    <w:rsid w:val="00E14980"/>
    <w:rsid w:val="00E151C6"/>
    <w:rsid w:val="00E154AC"/>
    <w:rsid w:val="00E1643C"/>
    <w:rsid w:val="00E17F5E"/>
    <w:rsid w:val="00E200E7"/>
    <w:rsid w:val="00E20111"/>
    <w:rsid w:val="00E220D7"/>
    <w:rsid w:val="00E22385"/>
    <w:rsid w:val="00E223FF"/>
    <w:rsid w:val="00E22581"/>
    <w:rsid w:val="00E22B23"/>
    <w:rsid w:val="00E231E4"/>
    <w:rsid w:val="00E23F31"/>
    <w:rsid w:val="00E2474E"/>
    <w:rsid w:val="00E26437"/>
    <w:rsid w:val="00E2731D"/>
    <w:rsid w:val="00E274BF"/>
    <w:rsid w:val="00E30C1F"/>
    <w:rsid w:val="00E30CFB"/>
    <w:rsid w:val="00E32753"/>
    <w:rsid w:val="00E32A6A"/>
    <w:rsid w:val="00E3303E"/>
    <w:rsid w:val="00E33AF1"/>
    <w:rsid w:val="00E3406D"/>
    <w:rsid w:val="00E340D6"/>
    <w:rsid w:val="00E34957"/>
    <w:rsid w:val="00E35072"/>
    <w:rsid w:val="00E352E7"/>
    <w:rsid w:val="00E36B3B"/>
    <w:rsid w:val="00E36CD1"/>
    <w:rsid w:val="00E371F3"/>
    <w:rsid w:val="00E37484"/>
    <w:rsid w:val="00E40F67"/>
    <w:rsid w:val="00E416EF"/>
    <w:rsid w:val="00E4188C"/>
    <w:rsid w:val="00E420FE"/>
    <w:rsid w:val="00E4228F"/>
    <w:rsid w:val="00E4352A"/>
    <w:rsid w:val="00E45E24"/>
    <w:rsid w:val="00E4683B"/>
    <w:rsid w:val="00E47C8E"/>
    <w:rsid w:val="00E47EBB"/>
    <w:rsid w:val="00E50A31"/>
    <w:rsid w:val="00E513DD"/>
    <w:rsid w:val="00E51811"/>
    <w:rsid w:val="00E5405C"/>
    <w:rsid w:val="00E54DAE"/>
    <w:rsid w:val="00E55088"/>
    <w:rsid w:val="00E5649D"/>
    <w:rsid w:val="00E56C03"/>
    <w:rsid w:val="00E57B1E"/>
    <w:rsid w:val="00E60336"/>
    <w:rsid w:val="00E60753"/>
    <w:rsid w:val="00E612F9"/>
    <w:rsid w:val="00E62E8F"/>
    <w:rsid w:val="00E6343F"/>
    <w:rsid w:val="00E634FE"/>
    <w:rsid w:val="00E6353F"/>
    <w:rsid w:val="00E63C6A"/>
    <w:rsid w:val="00E63E02"/>
    <w:rsid w:val="00E642EB"/>
    <w:rsid w:val="00E648E7"/>
    <w:rsid w:val="00E64917"/>
    <w:rsid w:val="00E64C25"/>
    <w:rsid w:val="00E64DCB"/>
    <w:rsid w:val="00E663D1"/>
    <w:rsid w:val="00E6645F"/>
    <w:rsid w:val="00E66CEB"/>
    <w:rsid w:val="00E7037E"/>
    <w:rsid w:val="00E7111C"/>
    <w:rsid w:val="00E7174C"/>
    <w:rsid w:val="00E71822"/>
    <w:rsid w:val="00E720B8"/>
    <w:rsid w:val="00E721DC"/>
    <w:rsid w:val="00E72244"/>
    <w:rsid w:val="00E73032"/>
    <w:rsid w:val="00E7327E"/>
    <w:rsid w:val="00E7363F"/>
    <w:rsid w:val="00E73ED2"/>
    <w:rsid w:val="00E7483D"/>
    <w:rsid w:val="00E74EC4"/>
    <w:rsid w:val="00E75098"/>
    <w:rsid w:val="00E7623E"/>
    <w:rsid w:val="00E7675F"/>
    <w:rsid w:val="00E77F2C"/>
    <w:rsid w:val="00E8024B"/>
    <w:rsid w:val="00E80C71"/>
    <w:rsid w:val="00E81B71"/>
    <w:rsid w:val="00E820B8"/>
    <w:rsid w:val="00E82C53"/>
    <w:rsid w:val="00E82D2E"/>
    <w:rsid w:val="00E83049"/>
    <w:rsid w:val="00E830F7"/>
    <w:rsid w:val="00E840DA"/>
    <w:rsid w:val="00E84109"/>
    <w:rsid w:val="00E8431C"/>
    <w:rsid w:val="00E8581F"/>
    <w:rsid w:val="00E85A50"/>
    <w:rsid w:val="00E8626A"/>
    <w:rsid w:val="00E8662A"/>
    <w:rsid w:val="00E878D3"/>
    <w:rsid w:val="00E90B31"/>
    <w:rsid w:val="00E90FDF"/>
    <w:rsid w:val="00E912DA"/>
    <w:rsid w:val="00E92CB3"/>
    <w:rsid w:val="00E93742"/>
    <w:rsid w:val="00E948C6"/>
    <w:rsid w:val="00E957EE"/>
    <w:rsid w:val="00E95D0C"/>
    <w:rsid w:val="00E960DF"/>
    <w:rsid w:val="00E9640D"/>
    <w:rsid w:val="00E96499"/>
    <w:rsid w:val="00E970B0"/>
    <w:rsid w:val="00E971FD"/>
    <w:rsid w:val="00EA0453"/>
    <w:rsid w:val="00EA0F6F"/>
    <w:rsid w:val="00EA175B"/>
    <w:rsid w:val="00EA1965"/>
    <w:rsid w:val="00EA2054"/>
    <w:rsid w:val="00EA23A7"/>
    <w:rsid w:val="00EA28F6"/>
    <w:rsid w:val="00EA4E4A"/>
    <w:rsid w:val="00EA4E76"/>
    <w:rsid w:val="00EA51EC"/>
    <w:rsid w:val="00EA5DF9"/>
    <w:rsid w:val="00EA6160"/>
    <w:rsid w:val="00EA7EF8"/>
    <w:rsid w:val="00EB12C6"/>
    <w:rsid w:val="00EB1F6C"/>
    <w:rsid w:val="00EB238A"/>
    <w:rsid w:val="00EB2C35"/>
    <w:rsid w:val="00EB2DC8"/>
    <w:rsid w:val="00EB2F95"/>
    <w:rsid w:val="00EB3685"/>
    <w:rsid w:val="00EB4046"/>
    <w:rsid w:val="00EB4361"/>
    <w:rsid w:val="00EB438E"/>
    <w:rsid w:val="00EB43E3"/>
    <w:rsid w:val="00EB51E4"/>
    <w:rsid w:val="00EB53A1"/>
    <w:rsid w:val="00EB6C45"/>
    <w:rsid w:val="00EB6D0F"/>
    <w:rsid w:val="00EB709D"/>
    <w:rsid w:val="00EC01B9"/>
    <w:rsid w:val="00EC02CE"/>
    <w:rsid w:val="00EC1080"/>
    <w:rsid w:val="00EC10B4"/>
    <w:rsid w:val="00EC143A"/>
    <w:rsid w:val="00EC2E74"/>
    <w:rsid w:val="00EC5F9C"/>
    <w:rsid w:val="00EC6D14"/>
    <w:rsid w:val="00EC6FBD"/>
    <w:rsid w:val="00EC70C2"/>
    <w:rsid w:val="00ED08AC"/>
    <w:rsid w:val="00ED26F1"/>
    <w:rsid w:val="00ED2BED"/>
    <w:rsid w:val="00ED2DFA"/>
    <w:rsid w:val="00ED31EE"/>
    <w:rsid w:val="00ED32ED"/>
    <w:rsid w:val="00ED43BF"/>
    <w:rsid w:val="00ED4C16"/>
    <w:rsid w:val="00ED596A"/>
    <w:rsid w:val="00ED59C2"/>
    <w:rsid w:val="00ED5D25"/>
    <w:rsid w:val="00ED5E09"/>
    <w:rsid w:val="00ED67D9"/>
    <w:rsid w:val="00ED6E99"/>
    <w:rsid w:val="00ED7E0C"/>
    <w:rsid w:val="00ED7E18"/>
    <w:rsid w:val="00ED7FBC"/>
    <w:rsid w:val="00EE24DC"/>
    <w:rsid w:val="00EE25F7"/>
    <w:rsid w:val="00EE2A37"/>
    <w:rsid w:val="00EE2D97"/>
    <w:rsid w:val="00EE41E6"/>
    <w:rsid w:val="00EE4806"/>
    <w:rsid w:val="00EE55D7"/>
    <w:rsid w:val="00EE58D6"/>
    <w:rsid w:val="00EE5C71"/>
    <w:rsid w:val="00EE60D3"/>
    <w:rsid w:val="00EE61F0"/>
    <w:rsid w:val="00EF082A"/>
    <w:rsid w:val="00EF0AC9"/>
    <w:rsid w:val="00EF1723"/>
    <w:rsid w:val="00EF2602"/>
    <w:rsid w:val="00EF3712"/>
    <w:rsid w:val="00EF39A0"/>
    <w:rsid w:val="00EF3EA9"/>
    <w:rsid w:val="00EF4436"/>
    <w:rsid w:val="00EF4E5F"/>
    <w:rsid w:val="00EF54FC"/>
    <w:rsid w:val="00EF5763"/>
    <w:rsid w:val="00EF5AE0"/>
    <w:rsid w:val="00EF719B"/>
    <w:rsid w:val="00F00E0D"/>
    <w:rsid w:val="00F01205"/>
    <w:rsid w:val="00F0195B"/>
    <w:rsid w:val="00F01F4A"/>
    <w:rsid w:val="00F033A2"/>
    <w:rsid w:val="00F0431E"/>
    <w:rsid w:val="00F04B12"/>
    <w:rsid w:val="00F04E68"/>
    <w:rsid w:val="00F04FEE"/>
    <w:rsid w:val="00F055ED"/>
    <w:rsid w:val="00F0672B"/>
    <w:rsid w:val="00F073F7"/>
    <w:rsid w:val="00F10EF3"/>
    <w:rsid w:val="00F11019"/>
    <w:rsid w:val="00F112DE"/>
    <w:rsid w:val="00F1165E"/>
    <w:rsid w:val="00F13FAA"/>
    <w:rsid w:val="00F1426A"/>
    <w:rsid w:val="00F14332"/>
    <w:rsid w:val="00F144CE"/>
    <w:rsid w:val="00F14632"/>
    <w:rsid w:val="00F147DA"/>
    <w:rsid w:val="00F14AE0"/>
    <w:rsid w:val="00F153FB"/>
    <w:rsid w:val="00F176C4"/>
    <w:rsid w:val="00F17974"/>
    <w:rsid w:val="00F17C34"/>
    <w:rsid w:val="00F17E1E"/>
    <w:rsid w:val="00F21142"/>
    <w:rsid w:val="00F2116F"/>
    <w:rsid w:val="00F21614"/>
    <w:rsid w:val="00F21752"/>
    <w:rsid w:val="00F22AEA"/>
    <w:rsid w:val="00F23184"/>
    <w:rsid w:val="00F266FD"/>
    <w:rsid w:val="00F26C66"/>
    <w:rsid w:val="00F2708B"/>
    <w:rsid w:val="00F3245D"/>
    <w:rsid w:val="00F331D5"/>
    <w:rsid w:val="00F344B1"/>
    <w:rsid w:val="00F3472D"/>
    <w:rsid w:val="00F34F3C"/>
    <w:rsid w:val="00F35520"/>
    <w:rsid w:val="00F35F02"/>
    <w:rsid w:val="00F35F59"/>
    <w:rsid w:val="00F35F96"/>
    <w:rsid w:val="00F37260"/>
    <w:rsid w:val="00F37605"/>
    <w:rsid w:val="00F404B5"/>
    <w:rsid w:val="00F40892"/>
    <w:rsid w:val="00F40EB2"/>
    <w:rsid w:val="00F4124B"/>
    <w:rsid w:val="00F416B3"/>
    <w:rsid w:val="00F421E1"/>
    <w:rsid w:val="00F42249"/>
    <w:rsid w:val="00F428A9"/>
    <w:rsid w:val="00F43714"/>
    <w:rsid w:val="00F43873"/>
    <w:rsid w:val="00F43C4E"/>
    <w:rsid w:val="00F43C81"/>
    <w:rsid w:val="00F43D7E"/>
    <w:rsid w:val="00F44293"/>
    <w:rsid w:val="00F44ADA"/>
    <w:rsid w:val="00F44DE5"/>
    <w:rsid w:val="00F451EB"/>
    <w:rsid w:val="00F47ED2"/>
    <w:rsid w:val="00F50DE5"/>
    <w:rsid w:val="00F51319"/>
    <w:rsid w:val="00F55BA7"/>
    <w:rsid w:val="00F601EA"/>
    <w:rsid w:val="00F604AB"/>
    <w:rsid w:val="00F611ED"/>
    <w:rsid w:val="00F6167E"/>
    <w:rsid w:val="00F62C26"/>
    <w:rsid w:val="00F63164"/>
    <w:rsid w:val="00F63AE5"/>
    <w:rsid w:val="00F645D2"/>
    <w:rsid w:val="00F65D1F"/>
    <w:rsid w:val="00F6608C"/>
    <w:rsid w:val="00F66219"/>
    <w:rsid w:val="00F6697D"/>
    <w:rsid w:val="00F7021E"/>
    <w:rsid w:val="00F70C37"/>
    <w:rsid w:val="00F7111A"/>
    <w:rsid w:val="00F73F36"/>
    <w:rsid w:val="00F740D9"/>
    <w:rsid w:val="00F766DA"/>
    <w:rsid w:val="00F76882"/>
    <w:rsid w:val="00F76B43"/>
    <w:rsid w:val="00F76F3F"/>
    <w:rsid w:val="00F77C37"/>
    <w:rsid w:val="00F77C80"/>
    <w:rsid w:val="00F77D7C"/>
    <w:rsid w:val="00F804CE"/>
    <w:rsid w:val="00F806FD"/>
    <w:rsid w:val="00F824CB"/>
    <w:rsid w:val="00F82BD8"/>
    <w:rsid w:val="00F83CF7"/>
    <w:rsid w:val="00F85082"/>
    <w:rsid w:val="00F862E5"/>
    <w:rsid w:val="00F86D4B"/>
    <w:rsid w:val="00F87226"/>
    <w:rsid w:val="00F8788D"/>
    <w:rsid w:val="00F91622"/>
    <w:rsid w:val="00F91965"/>
    <w:rsid w:val="00F92C19"/>
    <w:rsid w:val="00F92EAA"/>
    <w:rsid w:val="00F9388F"/>
    <w:rsid w:val="00F93C21"/>
    <w:rsid w:val="00F93DCB"/>
    <w:rsid w:val="00F93F47"/>
    <w:rsid w:val="00F95B5F"/>
    <w:rsid w:val="00F95C43"/>
    <w:rsid w:val="00F962E6"/>
    <w:rsid w:val="00F969AB"/>
    <w:rsid w:val="00F97043"/>
    <w:rsid w:val="00FA0FC8"/>
    <w:rsid w:val="00FA1514"/>
    <w:rsid w:val="00FA21BD"/>
    <w:rsid w:val="00FA2238"/>
    <w:rsid w:val="00FA25E9"/>
    <w:rsid w:val="00FA264F"/>
    <w:rsid w:val="00FA2680"/>
    <w:rsid w:val="00FA2CA9"/>
    <w:rsid w:val="00FA38F6"/>
    <w:rsid w:val="00FA393D"/>
    <w:rsid w:val="00FA3EEC"/>
    <w:rsid w:val="00FA4498"/>
    <w:rsid w:val="00FA4C2E"/>
    <w:rsid w:val="00FA6843"/>
    <w:rsid w:val="00FA7385"/>
    <w:rsid w:val="00FA7846"/>
    <w:rsid w:val="00FB0393"/>
    <w:rsid w:val="00FB06A8"/>
    <w:rsid w:val="00FB0ED5"/>
    <w:rsid w:val="00FB10C7"/>
    <w:rsid w:val="00FB1335"/>
    <w:rsid w:val="00FB1C8B"/>
    <w:rsid w:val="00FB27A4"/>
    <w:rsid w:val="00FB4113"/>
    <w:rsid w:val="00FB4DF9"/>
    <w:rsid w:val="00FB4F4E"/>
    <w:rsid w:val="00FB60B9"/>
    <w:rsid w:val="00FC020A"/>
    <w:rsid w:val="00FC126D"/>
    <w:rsid w:val="00FC1C5F"/>
    <w:rsid w:val="00FC2CE7"/>
    <w:rsid w:val="00FC30B5"/>
    <w:rsid w:val="00FC4610"/>
    <w:rsid w:val="00FC4866"/>
    <w:rsid w:val="00FC4BF3"/>
    <w:rsid w:val="00FC4FEF"/>
    <w:rsid w:val="00FC54FD"/>
    <w:rsid w:val="00FC5F46"/>
    <w:rsid w:val="00FC72CF"/>
    <w:rsid w:val="00FC7352"/>
    <w:rsid w:val="00FD082E"/>
    <w:rsid w:val="00FD083E"/>
    <w:rsid w:val="00FD0DA3"/>
    <w:rsid w:val="00FD1013"/>
    <w:rsid w:val="00FD2183"/>
    <w:rsid w:val="00FD248B"/>
    <w:rsid w:val="00FD2742"/>
    <w:rsid w:val="00FD2836"/>
    <w:rsid w:val="00FD29D9"/>
    <w:rsid w:val="00FD39D0"/>
    <w:rsid w:val="00FD4677"/>
    <w:rsid w:val="00FD4920"/>
    <w:rsid w:val="00FD4CB9"/>
    <w:rsid w:val="00FD4DCE"/>
    <w:rsid w:val="00FD4F5C"/>
    <w:rsid w:val="00FD5496"/>
    <w:rsid w:val="00FD6CE0"/>
    <w:rsid w:val="00FD6CF9"/>
    <w:rsid w:val="00FD7540"/>
    <w:rsid w:val="00FE0CCA"/>
    <w:rsid w:val="00FE0D92"/>
    <w:rsid w:val="00FE100E"/>
    <w:rsid w:val="00FE1C03"/>
    <w:rsid w:val="00FE27D3"/>
    <w:rsid w:val="00FE3BF8"/>
    <w:rsid w:val="00FE5BF5"/>
    <w:rsid w:val="00FE5F57"/>
    <w:rsid w:val="00FE766B"/>
    <w:rsid w:val="00FE7A2D"/>
    <w:rsid w:val="00FE7CE6"/>
    <w:rsid w:val="00FF047B"/>
    <w:rsid w:val="00FF0636"/>
    <w:rsid w:val="00FF075A"/>
    <w:rsid w:val="00FF1042"/>
    <w:rsid w:val="00FF1225"/>
    <w:rsid w:val="00FF133C"/>
    <w:rsid w:val="00FF20AA"/>
    <w:rsid w:val="00FF20BD"/>
    <w:rsid w:val="00FF2BEB"/>
    <w:rsid w:val="00FF2FE8"/>
    <w:rsid w:val="00FF347E"/>
    <w:rsid w:val="00FF357B"/>
    <w:rsid w:val="00FF374F"/>
    <w:rsid w:val="00FF499A"/>
    <w:rsid w:val="00FF4C10"/>
    <w:rsid w:val="00FF4DCB"/>
    <w:rsid w:val="00FF59AE"/>
    <w:rsid w:val="00FF5D8F"/>
    <w:rsid w:val="00FF5F51"/>
    <w:rsid w:val="00FF5FBD"/>
    <w:rsid w:val="00FF6D35"/>
    <w:rsid w:val="00FF6D69"/>
    <w:rsid w:val="01D145F5"/>
    <w:rsid w:val="0222620E"/>
    <w:rsid w:val="0AC36976"/>
    <w:rsid w:val="0B6F58CA"/>
    <w:rsid w:val="0DCF7240"/>
    <w:rsid w:val="0F8B67A0"/>
    <w:rsid w:val="101D51DB"/>
    <w:rsid w:val="15C15785"/>
    <w:rsid w:val="1C3A7107"/>
    <w:rsid w:val="1CB9658E"/>
    <w:rsid w:val="236F697B"/>
    <w:rsid w:val="24014459"/>
    <w:rsid w:val="27972A24"/>
    <w:rsid w:val="29026E4A"/>
    <w:rsid w:val="29854556"/>
    <w:rsid w:val="2B3945FD"/>
    <w:rsid w:val="2B521DF1"/>
    <w:rsid w:val="2BCC7FBB"/>
    <w:rsid w:val="2FF46406"/>
    <w:rsid w:val="31B81456"/>
    <w:rsid w:val="367656E3"/>
    <w:rsid w:val="388C28EA"/>
    <w:rsid w:val="38EB11A3"/>
    <w:rsid w:val="3BB947F9"/>
    <w:rsid w:val="3EF03C91"/>
    <w:rsid w:val="3FA54A6D"/>
    <w:rsid w:val="412E35E8"/>
    <w:rsid w:val="4242050C"/>
    <w:rsid w:val="429D7956"/>
    <w:rsid w:val="42CE1786"/>
    <w:rsid w:val="47372063"/>
    <w:rsid w:val="48386083"/>
    <w:rsid w:val="48F83B98"/>
    <w:rsid w:val="4A476214"/>
    <w:rsid w:val="4A5D1959"/>
    <w:rsid w:val="4B535D7F"/>
    <w:rsid w:val="4D3A594E"/>
    <w:rsid w:val="4E792215"/>
    <w:rsid w:val="4EDE47B2"/>
    <w:rsid w:val="503B497C"/>
    <w:rsid w:val="516E4B1D"/>
    <w:rsid w:val="57AE0596"/>
    <w:rsid w:val="5C0C7A1C"/>
    <w:rsid w:val="61D42726"/>
    <w:rsid w:val="666D7452"/>
    <w:rsid w:val="6A466EF2"/>
    <w:rsid w:val="718C48A2"/>
    <w:rsid w:val="743C4B43"/>
    <w:rsid w:val="75450DE9"/>
    <w:rsid w:val="76200FB3"/>
    <w:rsid w:val="765804CC"/>
    <w:rsid w:val="78705AFF"/>
    <w:rsid w:val="7C770144"/>
    <w:rsid w:val="7CC415D7"/>
    <w:rsid w:val="7CC75698"/>
    <w:rsid w:val="7DA44F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ind w:left="1260"/>
      <w:jc w:val="left"/>
    </w:pPr>
    <w:rPr>
      <w:sz w:val="18"/>
      <w:szCs w:val="18"/>
    </w:rPr>
  </w:style>
  <w:style w:type="paragraph" w:styleId="5">
    <w:name w:val="annotation text"/>
    <w:basedOn w:val="1"/>
    <w:autoRedefine/>
    <w:semiHidden/>
    <w:qFormat/>
    <w:uiPriority w:val="0"/>
    <w:pPr>
      <w:jc w:val="left"/>
    </w:pPr>
  </w:style>
  <w:style w:type="paragraph" w:styleId="6">
    <w:name w:val="toc 5"/>
    <w:basedOn w:val="1"/>
    <w:next w:val="1"/>
    <w:autoRedefine/>
    <w:semiHidden/>
    <w:qFormat/>
    <w:uiPriority w:val="0"/>
    <w:pPr>
      <w:ind w:left="840"/>
      <w:jc w:val="left"/>
    </w:pPr>
    <w:rPr>
      <w:sz w:val="18"/>
      <w:szCs w:val="18"/>
    </w:rPr>
  </w:style>
  <w:style w:type="paragraph" w:styleId="7">
    <w:name w:val="toc 3"/>
    <w:basedOn w:val="1"/>
    <w:next w:val="1"/>
    <w:autoRedefine/>
    <w:semiHidden/>
    <w:qFormat/>
    <w:uiPriority w:val="0"/>
    <w:pPr>
      <w:ind w:left="420"/>
      <w:jc w:val="left"/>
    </w:pPr>
    <w:rPr>
      <w:i/>
      <w:iCs/>
      <w:sz w:val="20"/>
      <w:szCs w:val="20"/>
    </w:rPr>
  </w:style>
  <w:style w:type="paragraph" w:styleId="8">
    <w:name w:val="toc 8"/>
    <w:basedOn w:val="1"/>
    <w:next w:val="1"/>
    <w:autoRedefine/>
    <w:semiHidden/>
    <w:qFormat/>
    <w:uiPriority w:val="0"/>
    <w:pPr>
      <w:ind w:left="1470"/>
      <w:jc w:val="left"/>
    </w:pPr>
    <w:rPr>
      <w:sz w:val="18"/>
      <w:szCs w:val="18"/>
    </w:rPr>
  </w:style>
  <w:style w:type="paragraph" w:styleId="9">
    <w:name w:val="Balloon Text"/>
    <w:basedOn w:val="1"/>
    <w:autoRedefine/>
    <w:semiHidden/>
    <w:qFormat/>
    <w:uiPriority w:val="0"/>
    <w:rPr>
      <w:sz w:val="18"/>
      <w:szCs w:val="18"/>
    </w:rPr>
  </w:style>
  <w:style w:type="paragraph" w:styleId="10">
    <w:name w:val="footer"/>
    <w:basedOn w:val="1"/>
    <w:link w:val="29"/>
    <w:autoRedefine/>
    <w:qFormat/>
    <w:uiPriority w:val="99"/>
    <w:pPr>
      <w:tabs>
        <w:tab w:val="center" w:pos="4153"/>
        <w:tab w:val="right" w:pos="8306"/>
      </w:tabs>
      <w:snapToGrid w:val="0"/>
      <w:jc w:val="left"/>
    </w:pPr>
    <w:rPr>
      <w:sz w:val="18"/>
      <w:szCs w:val="18"/>
    </w:rPr>
  </w:style>
  <w:style w:type="paragraph" w:styleId="11">
    <w:name w:val="header"/>
    <w:basedOn w:val="1"/>
    <w:link w:val="32"/>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semiHidden/>
    <w:qFormat/>
    <w:uiPriority w:val="0"/>
    <w:pPr>
      <w:spacing w:before="120" w:after="120"/>
      <w:jc w:val="left"/>
    </w:pPr>
    <w:rPr>
      <w:b/>
      <w:bCs/>
      <w:caps/>
      <w:sz w:val="20"/>
      <w:szCs w:val="20"/>
    </w:rPr>
  </w:style>
  <w:style w:type="paragraph" w:styleId="13">
    <w:name w:val="toc 4"/>
    <w:basedOn w:val="1"/>
    <w:next w:val="1"/>
    <w:autoRedefine/>
    <w:semiHidden/>
    <w:qFormat/>
    <w:uiPriority w:val="0"/>
    <w:pPr>
      <w:ind w:left="630"/>
      <w:jc w:val="left"/>
    </w:pPr>
    <w:rPr>
      <w:sz w:val="18"/>
      <w:szCs w:val="18"/>
    </w:rPr>
  </w:style>
  <w:style w:type="paragraph" w:styleId="14">
    <w:name w:val="toc 6"/>
    <w:basedOn w:val="1"/>
    <w:next w:val="1"/>
    <w:autoRedefine/>
    <w:semiHidden/>
    <w:qFormat/>
    <w:uiPriority w:val="0"/>
    <w:pPr>
      <w:ind w:left="1050"/>
      <w:jc w:val="left"/>
    </w:pPr>
    <w:rPr>
      <w:sz w:val="18"/>
      <w:szCs w:val="18"/>
    </w:rPr>
  </w:style>
  <w:style w:type="paragraph" w:styleId="15">
    <w:name w:val="toc 2"/>
    <w:basedOn w:val="1"/>
    <w:next w:val="1"/>
    <w:autoRedefine/>
    <w:semiHidden/>
    <w:qFormat/>
    <w:uiPriority w:val="0"/>
    <w:pPr>
      <w:ind w:left="210"/>
      <w:jc w:val="left"/>
    </w:pPr>
    <w:rPr>
      <w:smallCaps/>
      <w:sz w:val="20"/>
      <w:szCs w:val="20"/>
    </w:rPr>
  </w:style>
  <w:style w:type="paragraph" w:styleId="16">
    <w:name w:val="toc 9"/>
    <w:basedOn w:val="1"/>
    <w:next w:val="1"/>
    <w:autoRedefine/>
    <w:semiHidden/>
    <w:qFormat/>
    <w:uiPriority w:val="0"/>
    <w:pPr>
      <w:ind w:left="1680"/>
      <w:jc w:val="left"/>
    </w:pPr>
    <w:rPr>
      <w:sz w:val="18"/>
      <w:szCs w:val="18"/>
    </w:rPr>
  </w:style>
  <w:style w:type="paragraph" w:styleId="17">
    <w:name w:val="annotation subject"/>
    <w:basedOn w:val="5"/>
    <w:next w:val="5"/>
    <w:autoRedefine/>
    <w:semiHidden/>
    <w:qFormat/>
    <w:uiPriority w:val="0"/>
    <w:rPr>
      <w:b/>
      <w:bCs/>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0"/>
  </w:style>
  <w:style w:type="character" w:styleId="22">
    <w:name w:val="Hyperlink"/>
    <w:autoRedefine/>
    <w:qFormat/>
    <w:uiPriority w:val="0"/>
    <w:rPr>
      <w:color w:val="0000FF"/>
      <w:u w:val="single"/>
    </w:rPr>
  </w:style>
  <w:style w:type="character" w:styleId="23">
    <w:name w:val="annotation reference"/>
    <w:autoRedefine/>
    <w:semiHidden/>
    <w:qFormat/>
    <w:uiPriority w:val="0"/>
    <w:rPr>
      <w:sz w:val="21"/>
      <w:szCs w:val="21"/>
    </w:rPr>
  </w:style>
  <w:style w:type="paragraph" w:customStyle="1" w:styleId="24">
    <w:name w:val="列出段落1"/>
    <w:basedOn w:val="1"/>
    <w:autoRedefine/>
    <w:qFormat/>
    <w:uiPriority w:val="0"/>
    <w:pPr>
      <w:ind w:firstLine="420" w:firstLineChars="200"/>
    </w:pPr>
    <w:rPr>
      <w:rFonts w:ascii="Calibri" w:hAnsi="Calibri"/>
      <w:szCs w:val="22"/>
    </w:rPr>
  </w:style>
  <w:style w:type="paragraph" w:customStyle="1" w:styleId="25">
    <w:name w:val="p0"/>
    <w:basedOn w:val="1"/>
    <w:autoRedefine/>
    <w:qFormat/>
    <w:uiPriority w:val="0"/>
    <w:pPr>
      <w:widowControl/>
    </w:pPr>
    <w:rPr>
      <w:kern w:val="0"/>
      <w:szCs w:val="21"/>
    </w:rPr>
  </w:style>
  <w:style w:type="character" w:customStyle="1" w:styleId="26">
    <w:name w:val="标题 1 Char"/>
    <w:link w:val="2"/>
    <w:autoRedefine/>
    <w:qFormat/>
    <w:uiPriority w:val="0"/>
    <w:rPr>
      <w:b/>
      <w:bCs/>
      <w:kern w:val="44"/>
      <w:sz w:val="44"/>
      <w:szCs w:val="44"/>
    </w:rPr>
  </w:style>
  <w:style w:type="character" w:customStyle="1" w:styleId="27">
    <w:name w:val="apple-style-span"/>
    <w:basedOn w:val="20"/>
    <w:autoRedefine/>
    <w:qFormat/>
    <w:uiPriority w:val="0"/>
  </w:style>
  <w:style w:type="character" w:customStyle="1" w:styleId="28">
    <w:name w:val="Char Char4"/>
    <w:autoRedefine/>
    <w:qFormat/>
    <w:uiPriority w:val="0"/>
    <w:rPr>
      <w:rFonts w:eastAsia="宋体"/>
      <w:b/>
      <w:bCs/>
      <w:kern w:val="44"/>
      <w:sz w:val="44"/>
      <w:szCs w:val="44"/>
      <w:lang w:val="en-US" w:eastAsia="zh-CN" w:bidi="ar-SA"/>
    </w:rPr>
  </w:style>
  <w:style w:type="character" w:customStyle="1" w:styleId="29">
    <w:name w:val="页脚 Char"/>
    <w:link w:val="10"/>
    <w:autoRedefine/>
    <w:qFormat/>
    <w:uiPriority w:val="99"/>
    <w:rPr>
      <w:kern w:val="2"/>
      <w:sz w:val="18"/>
      <w:szCs w:val="18"/>
    </w:rPr>
  </w:style>
  <w:style w:type="character" w:customStyle="1" w:styleId="30">
    <w:name w:val="Char Char2"/>
    <w:autoRedefine/>
    <w:qFormat/>
    <w:uiPriority w:val="0"/>
    <w:rPr>
      <w:b/>
      <w:bCs/>
      <w:kern w:val="44"/>
      <w:sz w:val="44"/>
      <w:szCs w:val="44"/>
    </w:rPr>
  </w:style>
  <w:style w:type="character" w:customStyle="1" w:styleId="31">
    <w:name w:val="标题 2 Char"/>
    <w:link w:val="3"/>
    <w:autoRedefine/>
    <w:qFormat/>
    <w:uiPriority w:val="0"/>
    <w:rPr>
      <w:rFonts w:ascii="Arial" w:hAnsi="Arial" w:eastAsia="黑体"/>
      <w:b/>
      <w:bCs/>
      <w:kern w:val="2"/>
      <w:sz w:val="32"/>
      <w:szCs w:val="32"/>
      <w:lang w:val="en-US" w:eastAsia="zh-CN" w:bidi="ar-SA"/>
    </w:rPr>
  </w:style>
  <w:style w:type="character" w:customStyle="1" w:styleId="32">
    <w:name w:val="页眉 Char"/>
    <w:link w:val="11"/>
    <w:autoRedefine/>
    <w:qFormat/>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1d427b66-1860-4a00-a284-141d7104ebb8\&#27963;&#21160;&#23433;&#20840;&#24212;&#24613;&#39044;&#26696;.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活动安全应急预案.doc</Template>
  <Company>Microsoft</Company>
  <Pages>8</Pages>
  <Words>375</Words>
  <Characters>2138</Characters>
  <Lines>17</Lines>
  <Paragraphs>5</Paragraphs>
  <TotalTime>9</TotalTime>
  <ScaleCrop>false</ScaleCrop>
  <LinksUpToDate>false</LinksUpToDate>
  <CharactersWithSpaces>2508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2023-04-28T07:47:00Z</dcterms:created>
  <dc:creator>LMT</dc:creator>
  <cp:lastModifiedBy>东子</cp:lastModifiedBy>
  <dcterms:modified xsi:type="dcterms:W3CDTF">2024-05-22T01:11:02Z</dcterms:modified>
  <dc:title>**高峰论坛会议</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TemplateUUID">
    <vt:lpwstr>v1.0_mb_SY2vo7Bg6xGCxt2ljktakw==</vt:lpwstr>
  </property>
  <property fmtid="{D5CDD505-2E9C-101B-9397-08002B2CF9AE}" pid="4" name="ICV">
    <vt:lpwstr>81A999FA156241FC8F015254C5510C21_13</vt:lpwstr>
  </property>
</Properties>
</file>