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theme="majorEastAsia"/>
          <w:b/>
          <w:bCs/>
          <w:w w:val="98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岫岩</w:t>
      </w:r>
      <w:bookmarkStart w:id="0" w:name="_GoBack"/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满族自治</w:t>
      </w:r>
      <w:bookmarkEnd w:id="0"/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县</w:t>
      </w: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</w:rPr>
        <w:t>工程建设项目审批申请表</w:t>
      </w:r>
    </w:p>
    <w:p>
      <w:pPr>
        <w:spacing w:line="360" w:lineRule="auto"/>
        <w:jc w:val="center"/>
        <w:rPr>
          <w:rFonts w:hint="eastAsia" w:ascii="宋体" w:hAnsi="宋体" w:eastAsia="宋体" w:cstheme="majorEastAsia"/>
          <w:b/>
          <w:bCs/>
          <w:w w:val="98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</w:rPr>
        <w:t>(立项用地规划许可阶段)（试行）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项目编号：                                    </w:t>
      </w:r>
    </w:p>
    <w:tbl>
      <w:tblPr>
        <w:tblStyle w:val="7"/>
        <w:tblW w:w="10511" w:type="dxa"/>
        <w:jc w:val="center"/>
        <w:tblInd w:w="0" w:type="dxa"/>
        <w:tblBorders>
          <w:top w:val="single" w:color="auto" w:sz="2" w:space="0"/>
          <w:left w:val="single" w:color="auto" w:sz="12" w:space="0"/>
          <w:bottom w:val="single" w:color="auto" w:sz="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57"/>
        <w:gridCol w:w="1929"/>
        <w:gridCol w:w="1555"/>
        <w:gridCol w:w="314"/>
        <w:gridCol w:w="449"/>
        <w:gridCol w:w="723"/>
        <w:gridCol w:w="599"/>
        <w:gridCol w:w="1255"/>
        <w:gridCol w:w="1600"/>
      </w:tblGrid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建设单位︵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个人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︶</w:t>
            </w:r>
          </w:p>
        </w:tc>
        <w:tc>
          <w:tcPr>
            <w:tcW w:w="54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542" w:firstLineChars="2300"/>
              <w:rPr>
                <w:rFonts w:ascii="宋体" w:hAnsi="宋体" w:eastAsia="宋体" w:cs="宋体"/>
                <w:b/>
                <w:bCs/>
                <w:sz w:val="24"/>
                <w:u w:val="single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单位名称 :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right="95"/>
              <w:rPr>
                <w:rFonts w:ascii="宋体" w:hAnsi="宋体" w:eastAsia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本单位（人）承诺：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</w:rPr>
              <w:t xml:space="preserve"> 对本表所填报的内容及提交的申报材料的真实性负责，并依法承担相应的法律责任。</w:t>
            </w:r>
          </w:p>
          <w:p>
            <w:pPr>
              <w:ind w:left="-78" w:leftChars="-37" w:right="239" w:firstLine="120" w:firstLineChars="50"/>
              <w:jc w:val="right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right="301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left="-78" w:leftChars="-37" w:right="301" w:firstLine="236" w:firstLineChars="98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法人代表：（名章）建设单位（人）：（公章、名章）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3" w:leftChars="-54" w:right="-176" w:rightChars="-84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</w:rPr>
              <w:t>委托代理人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60" w:leftChars="-33" w:right="-107" w:rightChars="-51" w:hanging="9" w:hangingChars="4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3" w:leftChars="-54" w:right="-176" w:rightChars="-84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证件号码</w:t>
            </w:r>
          </w:p>
          <w:p>
            <w:pPr>
              <w:ind w:left="-113" w:leftChars="-54" w:right="-176" w:rightChars="-84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（身份证）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60" w:leftChars="-33" w:right="-107" w:rightChars="-51" w:hanging="9" w:hangingChars="4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41" w:right="-122" w:rightChars="-5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60" w:leftChars="-33" w:right="-107" w:rightChars="-51" w:hanging="9" w:hangingChars="4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41" w:right="-122" w:rightChars="-5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60" w:leftChars="-33" w:right="-107" w:rightChars="-51" w:hanging="9" w:hangingChars="4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6" w:leftChars="-41" w:right="-57" w:rightChars="-27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统一社会信用代码证号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1" w:rightChars="-67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开户银行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6" w:leftChars="-41" w:right="-122" w:rightChars="-5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单位地址</w:t>
            </w:r>
          </w:p>
        </w:tc>
        <w:tc>
          <w:tcPr>
            <w:tcW w:w="3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1" w:rightChars="-67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账    号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6" w:leftChars="-41" w:right="-122" w:rightChars="-5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4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1" w:leftChars="-33" w:right="-141" w:rightChars="-67" w:hanging="8" w:hangingChars="4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97" w:leftChars="-94" w:right="-126" w:rightChars="-60" w:firstLine="226" w:firstLineChars="94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报建人签</w:t>
            </w:r>
          </w:p>
          <w:p>
            <w:pPr>
              <w:ind w:left="-197" w:leftChars="-94" w:right="-126" w:rightChars="-60" w:firstLine="226" w:firstLineChars="94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名与日期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年      月     日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76" w:rightChars="-84" w:firstLine="361" w:firstLineChars="15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送达方式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窗口送达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建设项目基本情况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项目名称</w:t>
            </w:r>
          </w:p>
          <w:p>
            <w:pPr>
              <w:ind w:right="-63" w:rightChars="-3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（以规划条件项目名称为准）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 w:firstLine="600" w:firstLineChars="25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项目审批类型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□政府投资房屋建筑类项目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□政府投资基础设施工程类项目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□政府投资公路工程类项目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□政府投资水利工程类项目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□社会投资非经营性房屋建筑类项目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□社会投资一般经营性房屋建筑类项目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□社会投资工业类项目</w:t>
            </w:r>
          </w:p>
          <w:p>
            <w:pPr>
              <w:ind w:right="-63" w:rightChars="-3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□改造类项目（规划条件不变）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立项类型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□审批□核准□备案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具体位置：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8" w:firstLine="482" w:firstLineChars="2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建设性质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8"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□新建     □扩建    □改建</w:t>
            </w:r>
          </w:p>
          <w:p>
            <w:pPr>
              <w:ind w:left="-107" w:leftChars="-51" w:right="-108"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□翻建     □其他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7" w:leftChars="-32" w:right="-63" w:rightChars="-3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重点工程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3" w:rightChars="-3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□国家、省级重点工程</w:t>
            </w:r>
          </w:p>
          <w:p>
            <w:pPr>
              <w:ind w:right="-63" w:rightChars="-3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□市级重点工程</w:t>
            </w:r>
          </w:p>
          <w:p>
            <w:pPr>
              <w:ind w:right="-63" w:rightChars="-3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□区级重点工程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9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政府有关主管部门审批或者核准的证明文件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  <w:p>
            <w:pPr>
              <w:ind w:right="-107" w:rightChars="-51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项目总投资</w:t>
            </w:r>
          </w:p>
          <w:p>
            <w:pPr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(不含地价)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万元人民币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项目用地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规模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（平方米）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总用地面积</w:t>
            </w:r>
          </w:p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农用地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</w:t>
            </w:r>
          </w:p>
        </w:tc>
        <w:tc>
          <w:tcPr>
            <w:tcW w:w="1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建设用地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未利用地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耕地</w:t>
            </w:r>
          </w:p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（基本农田）</w:t>
            </w:r>
          </w:p>
        </w:tc>
        <w:tc>
          <w:tcPr>
            <w:tcW w:w="1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平方米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平方米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5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拟开工时间：     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年    月    日</w:t>
            </w:r>
          </w:p>
        </w:tc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拟竣工时间：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申请事项</w:t>
            </w: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□选址意见书            □建设用地规划许可证    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□建设项目用地预审 □国有建设用地使用权出让审批 □国有建设用地使用权划拨审批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62" w:rightChars="-77"/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cs="宋体"/>
                <w:sz w:val="24"/>
              </w:rPr>
              <w:t>政府性投资项目可行性研究报告（或实施方案）审批 ；</w:t>
            </w: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企业、事业单位、社会团体等投资建设的固定资产项目核准；</w:t>
            </w: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企业投资项目备案；</w:t>
            </w:r>
          </w:p>
        </w:tc>
      </w:tr>
    </w:tbl>
    <w:p>
      <w:pPr>
        <w:snapToGrid w:val="0"/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6311"/>
    <w:rsid w:val="000001B0"/>
    <w:rsid w:val="00005BE3"/>
    <w:rsid w:val="00010DC3"/>
    <w:rsid w:val="00022464"/>
    <w:rsid w:val="000345B3"/>
    <w:rsid w:val="0004344B"/>
    <w:rsid w:val="00043F0B"/>
    <w:rsid w:val="00045BA1"/>
    <w:rsid w:val="000461B4"/>
    <w:rsid w:val="0005099C"/>
    <w:rsid w:val="00053B75"/>
    <w:rsid w:val="0006063D"/>
    <w:rsid w:val="0007118F"/>
    <w:rsid w:val="00071BE7"/>
    <w:rsid w:val="00073951"/>
    <w:rsid w:val="00090CBC"/>
    <w:rsid w:val="00096765"/>
    <w:rsid w:val="000C2978"/>
    <w:rsid w:val="000C7FE9"/>
    <w:rsid w:val="000F1EB7"/>
    <w:rsid w:val="000F274F"/>
    <w:rsid w:val="000F47AF"/>
    <w:rsid w:val="00100F57"/>
    <w:rsid w:val="00106587"/>
    <w:rsid w:val="00115298"/>
    <w:rsid w:val="001206A3"/>
    <w:rsid w:val="00127E1F"/>
    <w:rsid w:val="0013299A"/>
    <w:rsid w:val="00135E92"/>
    <w:rsid w:val="00136204"/>
    <w:rsid w:val="001418DF"/>
    <w:rsid w:val="001425FE"/>
    <w:rsid w:val="00157F21"/>
    <w:rsid w:val="00162BDE"/>
    <w:rsid w:val="00170853"/>
    <w:rsid w:val="00170ED6"/>
    <w:rsid w:val="00180FC7"/>
    <w:rsid w:val="00183398"/>
    <w:rsid w:val="001844E1"/>
    <w:rsid w:val="00184C50"/>
    <w:rsid w:val="001A1DCB"/>
    <w:rsid w:val="001C0497"/>
    <w:rsid w:val="001E323A"/>
    <w:rsid w:val="001F050A"/>
    <w:rsid w:val="001F22B4"/>
    <w:rsid w:val="002215E7"/>
    <w:rsid w:val="00223F2E"/>
    <w:rsid w:val="00227E64"/>
    <w:rsid w:val="00252392"/>
    <w:rsid w:val="002601EA"/>
    <w:rsid w:val="002606ED"/>
    <w:rsid w:val="0026706C"/>
    <w:rsid w:val="00271488"/>
    <w:rsid w:val="002B1C35"/>
    <w:rsid w:val="002C0817"/>
    <w:rsid w:val="002C1326"/>
    <w:rsid w:val="002C2A97"/>
    <w:rsid w:val="002D46A3"/>
    <w:rsid w:val="002F158B"/>
    <w:rsid w:val="00311DBC"/>
    <w:rsid w:val="00313901"/>
    <w:rsid w:val="00323016"/>
    <w:rsid w:val="003311FE"/>
    <w:rsid w:val="00342424"/>
    <w:rsid w:val="00344301"/>
    <w:rsid w:val="0034734D"/>
    <w:rsid w:val="003547D2"/>
    <w:rsid w:val="00363777"/>
    <w:rsid w:val="003654B6"/>
    <w:rsid w:val="0036581C"/>
    <w:rsid w:val="00376645"/>
    <w:rsid w:val="00381430"/>
    <w:rsid w:val="003A269C"/>
    <w:rsid w:val="003A2F97"/>
    <w:rsid w:val="003B21AE"/>
    <w:rsid w:val="003B3042"/>
    <w:rsid w:val="003C27EE"/>
    <w:rsid w:val="003C3C32"/>
    <w:rsid w:val="003D0C10"/>
    <w:rsid w:val="003F23BC"/>
    <w:rsid w:val="003F6EF7"/>
    <w:rsid w:val="00412C2B"/>
    <w:rsid w:val="004132C5"/>
    <w:rsid w:val="004230BE"/>
    <w:rsid w:val="00426CCA"/>
    <w:rsid w:val="00453827"/>
    <w:rsid w:val="004541D5"/>
    <w:rsid w:val="00456BAA"/>
    <w:rsid w:val="004640FD"/>
    <w:rsid w:val="004651DF"/>
    <w:rsid w:val="00481FC7"/>
    <w:rsid w:val="00485540"/>
    <w:rsid w:val="0048724F"/>
    <w:rsid w:val="004A172C"/>
    <w:rsid w:val="004B012C"/>
    <w:rsid w:val="004B15B7"/>
    <w:rsid w:val="004B3989"/>
    <w:rsid w:val="004B6AD2"/>
    <w:rsid w:val="004C5F5C"/>
    <w:rsid w:val="004C6502"/>
    <w:rsid w:val="004D082E"/>
    <w:rsid w:val="004D4CA1"/>
    <w:rsid w:val="004D669C"/>
    <w:rsid w:val="004D6844"/>
    <w:rsid w:val="004E3AA6"/>
    <w:rsid w:val="004E7A7D"/>
    <w:rsid w:val="004F264B"/>
    <w:rsid w:val="005030DB"/>
    <w:rsid w:val="00505A47"/>
    <w:rsid w:val="00511E6A"/>
    <w:rsid w:val="00516ECA"/>
    <w:rsid w:val="005217F3"/>
    <w:rsid w:val="00530119"/>
    <w:rsid w:val="00531D82"/>
    <w:rsid w:val="00533BFD"/>
    <w:rsid w:val="005433E6"/>
    <w:rsid w:val="00547C1C"/>
    <w:rsid w:val="0055309F"/>
    <w:rsid w:val="00553128"/>
    <w:rsid w:val="005623F9"/>
    <w:rsid w:val="0056326A"/>
    <w:rsid w:val="00566AEB"/>
    <w:rsid w:val="005670D9"/>
    <w:rsid w:val="005734E1"/>
    <w:rsid w:val="005824E8"/>
    <w:rsid w:val="00586DB2"/>
    <w:rsid w:val="0059222F"/>
    <w:rsid w:val="005957F5"/>
    <w:rsid w:val="005961FA"/>
    <w:rsid w:val="005A1B27"/>
    <w:rsid w:val="005B3F61"/>
    <w:rsid w:val="005B5E1F"/>
    <w:rsid w:val="005D4DD5"/>
    <w:rsid w:val="005D501D"/>
    <w:rsid w:val="005E135F"/>
    <w:rsid w:val="005F39D9"/>
    <w:rsid w:val="00601DBB"/>
    <w:rsid w:val="0060293D"/>
    <w:rsid w:val="00603849"/>
    <w:rsid w:val="006063B1"/>
    <w:rsid w:val="00610386"/>
    <w:rsid w:val="006134F6"/>
    <w:rsid w:val="00625B5E"/>
    <w:rsid w:val="00641169"/>
    <w:rsid w:val="0064543D"/>
    <w:rsid w:val="006717BD"/>
    <w:rsid w:val="0067479E"/>
    <w:rsid w:val="00687852"/>
    <w:rsid w:val="006A5C82"/>
    <w:rsid w:val="006A5F5E"/>
    <w:rsid w:val="006B2B83"/>
    <w:rsid w:val="006B5FC2"/>
    <w:rsid w:val="006B7DAB"/>
    <w:rsid w:val="006C4F21"/>
    <w:rsid w:val="006D46B5"/>
    <w:rsid w:val="006F78F1"/>
    <w:rsid w:val="007038D7"/>
    <w:rsid w:val="00703C7C"/>
    <w:rsid w:val="007112D3"/>
    <w:rsid w:val="00717963"/>
    <w:rsid w:val="00725700"/>
    <w:rsid w:val="00725D2F"/>
    <w:rsid w:val="0072708A"/>
    <w:rsid w:val="00727197"/>
    <w:rsid w:val="00733625"/>
    <w:rsid w:val="00733690"/>
    <w:rsid w:val="00734CC1"/>
    <w:rsid w:val="00741B04"/>
    <w:rsid w:val="007436D3"/>
    <w:rsid w:val="00765CCA"/>
    <w:rsid w:val="007723FA"/>
    <w:rsid w:val="00775273"/>
    <w:rsid w:val="007878AC"/>
    <w:rsid w:val="007A7C39"/>
    <w:rsid w:val="007B16F9"/>
    <w:rsid w:val="007B33E4"/>
    <w:rsid w:val="007C5474"/>
    <w:rsid w:val="007D280B"/>
    <w:rsid w:val="007D3A37"/>
    <w:rsid w:val="007D56B7"/>
    <w:rsid w:val="007E03DD"/>
    <w:rsid w:val="007E0BDF"/>
    <w:rsid w:val="008041C9"/>
    <w:rsid w:val="008050A3"/>
    <w:rsid w:val="00806BB7"/>
    <w:rsid w:val="008226BE"/>
    <w:rsid w:val="008268A3"/>
    <w:rsid w:val="00826C36"/>
    <w:rsid w:val="0083483A"/>
    <w:rsid w:val="00846BF0"/>
    <w:rsid w:val="008674EF"/>
    <w:rsid w:val="00881A17"/>
    <w:rsid w:val="008876CD"/>
    <w:rsid w:val="00891313"/>
    <w:rsid w:val="00892A90"/>
    <w:rsid w:val="008A265C"/>
    <w:rsid w:val="008A38B3"/>
    <w:rsid w:val="008A5AB4"/>
    <w:rsid w:val="008B7FCE"/>
    <w:rsid w:val="008D2155"/>
    <w:rsid w:val="008E7973"/>
    <w:rsid w:val="008F65E3"/>
    <w:rsid w:val="0091004D"/>
    <w:rsid w:val="00910735"/>
    <w:rsid w:val="00913F53"/>
    <w:rsid w:val="00921D1D"/>
    <w:rsid w:val="00922380"/>
    <w:rsid w:val="0093397F"/>
    <w:rsid w:val="0094777B"/>
    <w:rsid w:val="00950F52"/>
    <w:rsid w:val="00953C37"/>
    <w:rsid w:val="0096640A"/>
    <w:rsid w:val="00967AE5"/>
    <w:rsid w:val="00987883"/>
    <w:rsid w:val="00993523"/>
    <w:rsid w:val="009944DB"/>
    <w:rsid w:val="009A18A8"/>
    <w:rsid w:val="009A408A"/>
    <w:rsid w:val="009B1B81"/>
    <w:rsid w:val="009B2AF7"/>
    <w:rsid w:val="009C5B29"/>
    <w:rsid w:val="009D273C"/>
    <w:rsid w:val="009D6F8C"/>
    <w:rsid w:val="009E3041"/>
    <w:rsid w:val="009E57B8"/>
    <w:rsid w:val="009F0AA2"/>
    <w:rsid w:val="00A00380"/>
    <w:rsid w:val="00A021FD"/>
    <w:rsid w:val="00A11AE2"/>
    <w:rsid w:val="00A13CD2"/>
    <w:rsid w:val="00A32736"/>
    <w:rsid w:val="00A36906"/>
    <w:rsid w:val="00A4051C"/>
    <w:rsid w:val="00A425C1"/>
    <w:rsid w:val="00A50A56"/>
    <w:rsid w:val="00A54D26"/>
    <w:rsid w:val="00A55AF4"/>
    <w:rsid w:val="00A579B7"/>
    <w:rsid w:val="00A8645D"/>
    <w:rsid w:val="00A87AED"/>
    <w:rsid w:val="00A904FD"/>
    <w:rsid w:val="00A959AB"/>
    <w:rsid w:val="00AA01A9"/>
    <w:rsid w:val="00AA2898"/>
    <w:rsid w:val="00AB7D19"/>
    <w:rsid w:val="00AC2B5C"/>
    <w:rsid w:val="00AC46B9"/>
    <w:rsid w:val="00AD5E37"/>
    <w:rsid w:val="00AE2AA7"/>
    <w:rsid w:val="00AF48A4"/>
    <w:rsid w:val="00B143DE"/>
    <w:rsid w:val="00B2009E"/>
    <w:rsid w:val="00B22E07"/>
    <w:rsid w:val="00B23B55"/>
    <w:rsid w:val="00B302B3"/>
    <w:rsid w:val="00B303F7"/>
    <w:rsid w:val="00B36554"/>
    <w:rsid w:val="00B37342"/>
    <w:rsid w:val="00B62772"/>
    <w:rsid w:val="00B62D5B"/>
    <w:rsid w:val="00B64538"/>
    <w:rsid w:val="00B7232E"/>
    <w:rsid w:val="00B77CD3"/>
    <w:rsid w:val="00B91DC1"/>
    <w:rsid w:val="00B9352C"/>
    <w:rsid w:val="00B95B56"/>
    <w:rsid w:val="00B962F6"/>
    <w:rsid w:val="00BB7861"/>
    <w:rsid w:val="00BC5BCF"/>
    <w:rsid w:val="00BC6017"/>
    <w:rsid w:val="00BD19BE"/>
    <w:rsid w:val="00C0020D"/>
    <w:rsid w:val="00C02429"/>
    <w:rsid w:val="00C0628A"/>
    <w:rsid w:val="00C1488E"/>
    <w:rsid w:val="00C17CDB"/>
    <w:rsid w:val="00C21B31"/>
    <w:rsid w:val="00C321E2"/>
    <w:rsid w:val="00C51A1F"/>
    <w:rsid w:val="00C63EA7"/>
    <w:rsid w:val="00C67865"/>
    <w:rsid w:val="00C75104"/>
    <w:rsid w:val="00C80C31"/>
    <w:rsid w:val="00C8639D"/>
    <w:rsid w:val="00CA5FA8"/>
    <w:rsid w:val="00CB0582"/>
    <w:rsid w:val="00CC5437"/>
    <w:rsid w:val="00CD2C75"/>
    <w:rsid w:val="00CD304E"/>
    <w:rsid w:val="00CD6543"/>
    <w:rsid w:val="00CD65C8"/>
    <w:rsid w:val="00CE07B1"/>
    <w:rsid w:val="00CE6F6D"/>
    <w:rsid w:val="00CE7458"/>
    <w:rsid w:val="00CF16F6"/>
    <w:rsid w:val="00CF3609"/>
    <w:rsid w:val="00CF429C"/>
    <w:rsid w:val="00D028C8"/>
    <w:rsid w:val="00D03845"/>
    <w:rsid w:val="00D13617"/>
    <w:rsid w:val="00D15D9C"/>
    <w:rsid w:val="00D23538"/>
    <w:rsid w:val="00D32660"/>
    <w:rsid w:val="00D3419A"/>
    <w:rsid w:val="00D34CB4"/>
    <w:rsid w:val="00D3691B"/>
    <w:rsid w:val="00D46521"/>
    <w:rsid w:val="00D57CFE"/>
    <w:rsid w:val="00D65496"/>
    <w:rsid w:val="00D66211"/>
    <w:rsid w:val="00D66242"/>
    <w:rsid w:val="00D90E4B"/>
    <w:rsid w:val="00D9219E"/>
    <w:rsid w:val="00DA347F"/>
    <w:rsid w:val="00DA4453"/>
    <w:rsid w:val="00DB0F95"/>
    <w:rsid w:val="00DC76BE"/>
    <w:rsid w:val="00DE2E8F"/>
    <w:rsid w:val="00DE4CC8"/>
    <w:rsid w:val="00DF182F"/>
    <w:rsid w:val="00DF5788"/>
    <w:rsid w:val="00DF7020"/>
    <w:rsid w:val="00DF772F"/>
    <w:rsid w:val="00E05DB0"/>
    <w:rsid w:val="00E07002"/>
    <w:rsid w:val="00E10759"/>
    <w:rsid w:val="00E1326F"/>
    <w:rsid w:val="00E15036"/>
    <w:rsid w:val="00E15A21"/>
    <w:rsid w:val="00E17076"/>
    <w:rsid w:val="00E17130"/>
    <w:rsid w:val="00E21EBC"/>
    <w:rsid w:val="00E3176D"/>
    <w:rsid w:val="00E31A9B"/>
    <w:rsid w:val="00E450D5"/>
    <w:rsid w:val="00E50958"/>
    <w:rsid w:val="00E516FE"/>
    <w:rsid w:val="00E522C4"/>
    <w:rsid w:val="00E546A2"/>
    <w:rsid w:val="00E5628B"/>
    <w:rsid w:val="00E71B88"/>
    <w:rsid w:val="00E75ACA"/>
    <w:rsid w:val="00E968CE"/>
    <w:rsid w:val="00EA683F"/>
    <w:rsid w:val="00EB66D7"/>
    <w:rsid w:val="00ED550D"/>
    <w:rsid w:val="00EE5E3D"/>
    <w:rsid w:val="00EF0184"/>
    <w:rsid w:val="00EF2A0B"/>
    <w:rsid w:val="00EF7835"/>
    <w:rsid w:val="00F063FA"/>
    <w:rsid w:val="00F067FC"/>
    <w:rsid w:val="00F25281"/>
    <w:rsid w:val="00F262EF"/>
    <w:rsid w:val="00F324BB"/>
    <w:rsid w:val="00F362E5"/>
    <w:rsid w:val="00F37DCF"/>
    <w:rsid w:val="00F45F18"/>
    <w:rsid w:val="00F4788D"/>
    <w:rsid w:val="00F52AD0"/>
    <w:rsid w:val="00F52C98"/>
    <w:rsid w:val="00F910B5"/>
    <w:rsid w:val="00F922F2"/>
    <w:rsid w:val="00F93DCA"/>
    <w:rsid w:val="00F94BC4"/>
    <w:rsid w:val="00FA18DB"/>
    <w:rsid w:val="00FA57E7"/>
    <w:rsid w:val="00FB53AA"/>
    <w:rsid w:val="00FC03CF"/>
    <w:rsid w:val="00FD2E47"/>
    <w:rsid w:val="00FE025F"/>
    <w:rsid w:val="00FF030D"/>
    <w:rsid w:val="017817F7"/>
    <w:rsid w:val="05270847"/>
    <w:rsid w:val="0643012B"/>
    <w:rsid w:val="08960889"/>
    <w:rsid w:val="08F11B70"/>
    <w:rsid w:val="0BA61BC8"/>
    <w:rsid w:val="0C944287"/>
    <w:rsid w:val="117A4372"/>
    <w:rsid w:val="124C5E0B"/>
    <w:rsid w:val="124D6B53"/>
    <w:rsid w:val="13CC1F61"/>
    <w:rsid w:val="17AD4C46"/>
    <w:rsid w:val="19A82E33"/>
    <w:rsid w:val="1A2857B8"/>
    <w:rsid w:val="1B5F6311"/>
    <w:rsid w:val="1C3A5BFA"/>
    <w:rsid w:val="217B00C2"/>
    <w:rsid w:val="262943BB"/>
    <w:rsid w:val="27456509"/>
    <w:rsid w:val="2C455437"/>
    <w:rsid w:val="2FEF3104"/>
    <w:rsid w:val="3250601A"/>
    <w:rsid w:val="33A51551"/>
    <w:rsid w:val="345430DA"/>
    <w:rsid w:val="36A8406D"/>
    <w:rsid w:val="36D93242"/>
    <w:rsid w:val="3C1F500D"/>
    <w:rsid w:val="3DE72CFE"/>
    <w:rsid w:val="41BB4D27"/>
    <w:rsid w:val="41D560E8"/>
    <w:rsid w:val="44B268E0"/>
    <w:rsid w:val="47EF7298"/>
    <w:rsid w:val="4E9560C0"/>
    <w:rsid w:val="4F4F4826"/>
    <w:rsid w:val="51654159"/>
    <w:rsid w:val="52E16D8D"/>
    <w:rsid w:val="53C04A50"/>
    <w:rsid w:val="590A7D46"/>
    <w:rsid w:val="59F80835"/>
    <w:rsid w:val="5D0C7A18"/>
    <w:rsid w:val="5D192B30"/>
    <w:rsid w:val="622D3E4C"/>
    <w:rsid w:val="63D770BE"/>
    <w:rsid w:val="64A85ECB"/>
    <w:rsid w:val="6D535020"/>
    <w:rsid w:val="70243E80"/>
    <w:rsid w:val="73FB23F2"/>
    <w:rsid w:val="77607519"/>
    <w:rsid w:val="79DB0184"/>
    <w:rsid w:val="7A4A23B2"/>
    <w:rsid w:val="7B407862"/>
    <w:rsid w:val="7B7B7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7F75-D46A-4DDB-8D54-CCF1CA04A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2</Pages>
  <Words>135</Words>
  <Characters>771</Characters>
  <Lines>6</Lines>
  <Paragraphs>1</Paragraphs>
  <TotalTime>0</TotalTime>
  <ScaleCrop>false</ScaleCrop>
  <LinksUpToDate>false</LinksUpToDate>
  <CharactersWithSpaces>905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2019-09-16T01:29:00Z</dcterms:created>
  <dc:creator>雪舞空凌</dc:creator>
  <cp:lastModifiedBy>刘、先生</cp:lastModifiedBy>
  <cp:lastPrinted>2020-05-21T08:06:00Z</cp:lastPrinted>
  <dcterms:modified xsi:type="dcterms:W3CDTF">2020-05-21T08:30:24Z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