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77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</w:t>
      </w:r>
    </w:p>
    <w:p w14:paraId="39115DD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20" w:afterLines="0" w:afterAutospacing="0" w:line="70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鞍山市2024年拟认定、监测合格和继续监测农业产业化市级重点龙头企业名单</w:t>
      </w:r>
    </w:p>
    <w:p w14:paraId="2B6BD42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 w14:paraId="34AF34D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一、2024年拟认定农业产业化市级龙头企业名单</w:t>
      </w:r>
    </w:p>
    <w:p w14:paraId="49D71F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海城市嘉誉蔬菜种植有限公司</w:t>
      </w:r>
    </w:p>
    <w:p w14:paraId="143831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eastAsia="zh-CN"/>
        </w:rPr>
        <w:t>海城耘垦家禽饲养有限公司</w:t>
      </w:r>
    </w:p>
    <w:p w14:paraId="1BD222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eastAsia="zh-CN"/>
        </w:rPr>
        <w:t>海城市利丰饲料有限公司</w:t>
      </w:r>
    </w:p>
    <w:p w14:paraId="3D52FF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lang w:val="en-US" w:eastAsia="zh-CN"/>
        </w:rPr>
        <w:t>台安禾丰饲料有限</w:t>
      </w:r>
      <w:r>
        <w:rPr>
          <w:rFonts w:hint="eastAsia" w:ascii="仿宋_GB2312" w:hAnsi="仿宋_GB2312" w:cs="仿宋_GB231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lang w:val="en-US" w:eastAsia="zh-CN"/>
        </w:rPr>
        <w:t>公司</w:t>
      </w:r>
    </w:p>
    <w:p w14:paraId="7C9E14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cs="仿宋_GB2312"/>
          <w:lang w:val="en-US" w:eastAsia="zh-CN"/>
        </w:rPr>
        <w:t>鞍山</w:t>
      </w:r>
      <w:r>
        <w:rPr>
          <w:rFonts w:hint="eastAsia" w:ascii="仿宋_GB2312" w:hAnsi="仿宋_GB2312" w:eastAsia="仿宋_GB2312" w:cs="仿宋_GB2312"/>
          <w:lang w:eastAsia="zh-CN"/>
        </w:rPr>
        <w:t>六和仁泰饲料有限公司</w:t>
      </w:r>
    </w:p>
    <w:p w14:paraId="4CF371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鞍山六和嘉好食品有限公司</w:t>
      </w:r>
    </w:p>
    <w:p w14:paraId="3EF30D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鞍钢实业集团乳业有限公司</w:t>
      </w:r>
    </w:p>
    <w:p w14:paraId="7BD4BD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  <w:lang w:val="en-US" w:eastAsia="zh-CN"/>
        </w:rPr>
        <w:t>2024年拟监测合格的农业产业化市级龙头企业名单</w:t>
      </w:r>
    </w:p>
    <w:p w14:paraId="33BE60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鞍山正申牧业有限公司</w:t>
      </w:r>
    </w:p>
    <w:p w14:paraId="350C72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lang w:eastAsia="zh-CN"/>
        </w:rPr>
        <w:t>海城市腾鳌大腾肉鸡养殖场</w:t>
      </w:r>
    </w:p>
    <w:p w14:paraId="0D5A12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lang w:eastAsia="zh-CN"/>
        </w:rPr>
        <w:t>岫岩满族自治县玉福顺饮品有限公司</w:t>
      </w:r>
    </w:p>
    <w:p w14:paraId="128027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三、继续监测企业名单</w:t>
      </w:r>
    </w:p>
    <w:p w14:paraId="23845C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辽宁锦化科技发展有限公司</w:t>
      </w:r>
    </w:p>
    <w:p w14:paraId="01CDD6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GFmNjM2ZWRlODhjNDYyNThjZDRlNGUxZDgzNjMifQ=="/>
  </w:docVars>
  <w:rsids>
    <w:rsidRoot w:val="1AA24D9F"/>
    <w:rsid w:val="07011CC2"/>
    <w:rsid w:val="07644792"/>
    <w:rsid w:val="09284798"/>
    <w:rsid w:val="0E497D03"/>
    <w:rsid w:val="0F2B6FD9"/>
    <w:rsid w:val="183C240D"/>
    <w:rsid w:val="1AA24D9F"/>
    <w:rsid w:val="28DA2E89"/>
    <w:rsid w:val="2A4254F9"/>
    <w:rsid w:val="2ABB724F"/>
    <w:rsid w:val="2D1F32F4"/>
    <w:rsid w:val="323B4D81"/>
    <w:rsid w:val="34B70380"/>
    <w:rsid w:val="37AD677D"/>
    <w:rsid w:val="37C50E0C"/>
    <w:rsid w:val="3AE174A3"/>
    <w:rsid w:val="43446334"/>
    <w:rsid w:val="44A84E71"/>
    <w:rsid w:val="477DCE1E"/>
    <w:rsid w:val="48651DB8"/>
    <w:rsid w:val="55F21B85"/>
    <w:rsid w:val="573E1E21"/>
    <w:rsid w:val="598119CD"/>
    <w:rsid w:val="5B487E91"/>
    <w:rsid w:val="5CF9550F"/>
    <w:rsid w:val="5EFEBDE8"/>
    <w:rsid w:val="60E3062F"/>
    <w:rsid w:val="65EC5627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5403CBA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仿宋_GB2312" w:hAnsi="仿宋_GB2312" w:eastAsia="仿宋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247</Characters>
  <Lines>0</Lines>
  <Paragraphs>0</Paragraphs>
  <TotalTime>0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海风景</cp:lastModifiedBy>
  <cp:lastPrinted>2024-11-15T02:16:00Z</cp:lastPrinted>
  <dcterms:modified xsi:type="dcterms:W3CDTF">2024-12-26T08:13:40Z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8ED32806024244258590255FE8F711A6_12</vt:lpwstr>
  </property>
  <property fmtid="{D5CDD505-2E9C-101B-9397-08002B2CF9AE}" pid="6" name="KSOTemplateDocerSaveRecord">
    <vt:lpwstr>eyJoZGlkIjoiNWIyMDI3ODQxZDliNDFiOWMyZTMwMzhmZmNlODc2OGQiLCJ1c2VySWQiOiI0NTU5MjUxNDgifQ==</vt:lpwstr>
  </property>
</Properties>
</file>