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CE7B">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11</w:t>
      </w:r>
      <w:r>
        <w:rPr>
          <w:rFonts w:hint="eastAsia"/>
          <w:b/>
          <w:bCs/>
          <w:sz w:val="36"/>
          <w:szCs w:val="36"/>
        </w:rPr>
        <w:t>月生态环境“双随机、一公开”监管工作计划</w:t>
      </w:r>
    </w:p>
    <w:p w14:paraId="424F3B41">
      <w:pPr>
        <w:jc w:val="center"/>
        <w:textAlignment w:val="baseline"/>
        <w:rPr>
          <w:b/>
          <w:bCs/>
          <w:sz w:val="36"/>
          <w:szCs w:val="36"/>
        </w:rPr>
      </w:pPr>
    </w:p>
    <w:p w14:paraId="3C2791FB">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11</w:t>
      </w:r>
      <w:r>
        <w:rPr>
          <w:rFonts w:hint="eastAsia"/>
          <w:b w:val="0"/>
          <w:bCs w:val="0"/>
          <w:sz w:val="32"/>
          <w:szCs w:val="32"/>
          <w:lang w:eastAsia="zh-CN"/>
        </w:rPr>
        <w:t>月份</w:t>
      </w:r>
    </w:p>
    <w:p w14:paraId="2D64CF45">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尹凤超、刘庚、李萌、韩雪梅、齐录锋、王晓林</w:t>
      </w:r>
    </w:p>
    <w:p w14:paraId="2CF0267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7CB7A2">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12</w:t>
      </w:r>
      <w:r>
        <w:rPr>
          <w:rFonts w:hint="eastAsia"/>
          <w:sz w:val="32"/>
          <w:szCs w:val="32"/>
        </w:rPr>
        <w:t>家；</w:t>
      </w:r>
      <w:r>
        <w:rPr>
          <w:rFonts w:hint="eastAsia"/>
          <w:sz w:val="32"/>
          <w:szCs w:val="32"/>
          <w:lang w:val="en-US" w:eastAsia="zh-CN"/>
        </w:rPr>
        <w:t>11</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12</w:t>
      </w:r>
      <w:r>
        <w:rPr>
          <w:rFonts w:hint="eastAsia"/>
          <w:sz w:val="32"/>
          <w:szCs w:val="32"/>
        </w:rPr>
        <w:t>家单位的双随机检查工作。</w:t>
      </w:r>
      <w:bookmarkStart w:id="0" w:name="_GoBack"/>
      <w:bookmarkEnd w:id="0"/>
    </w:p>
    <w:p w14:paraId="1232BB74">
      <w:pPr>
        <w:ind w:firstLine="643" w:firstLineChars="200"/>
        <w:textAlignment w:val="baseline"/>
        <w:rPr>
          <w:b/>
          <w:bCs/>
          <w:sz w:val="32"/>
          <w:szCs w:val="32"/>
        </w:rPr>
      </w:pPr>
      <w:r>
        <w:rPr>
          <w:rFonts w:hint="eastAsia"/>
          <w:b/>
          <w:bCs/>
          <w:sz w:val="32"/>
          <w:szCs w:val="32"/>
        </w:rPr>
        <w:t>五、检查内容：</w:t>
      </w:r>
    </w:p>
    <w:p w14:paraId="5ECCD9DB">
      <w:pPr>
        <w:ind w:firstLine="640" w:firstLineChars="200"/>
        <w:textAlignment w:val="baseline"/>
        <w:rPr>
          <w:sz w:val="32"/>
          <w:szCs w:val="32"/>
        </w:rPr>
      </w:pPr>
      <w:r>
        <w:rPr>
          <w:sz w:val="32"/>
          <w:szCs w:val="32"/>
        </w:rPr>
        <w:t>1.</w:t>
      </w:r>
      <w:r>
        <w:rPr>
          <w:rFonts w:hint="eastAsia"/>
          <w:sz w:val="32"/>
          <w:szCs w:val="32"/>
        </w:rPr>
        <w:t>防治污染设施运行情况。</w:t>
      </w:r>
    </w:p>
    <w:p w14:paraId="77CAE3C8">
      <w:pPr>
        <w:ind w:firstLine="640" w:firstLineChars="200"/>
        <w:textAlignment w:val="baseline"/>
        <w:rPr>
          <w:sz w:val="32"/>
          <w:szCs w:val="32"/>
        </w:rPr>
      </w:pPr>
      <w:r>
        <w:rPr>
          <w:sz w:val="32"/>
          <w:szCs w:val="32"/>
        </w:rPr>
        <w:t>2.</w:t>
      </w:r>
      <w:r>
        <w:rPr>
          <w:rFonts w:hint="eastAsia"/>
          <w:sz w:val="32"/>
          <w:szCs w:val="32"/>
        </w:rPr>
        <w:t>污染物排放情况。</w:t>
      </w:r>
    </w:p>
    <w:p w14:paraId="629363A9">
      <w:pPr>
        <w:ind w:firstLine="640" w:firstLineChars="200"/>
        <w:textAlignment w:val="baseline"/>
        <w:rPr>
          <w:sz w:val="32"/>
          <w:szCs w:val="32"/>
        </w:rPr>
      </w:pPr>
      <w:r>
        <w:rPr>
          <w:sz w:val="32"/>
          <w:szCs w:val="32"/>
        </w:rPr>
        <w:t>3.</w:t>
      </w:r>
      <w:r>
        <w:rPr>
          <w:rFonts w:hint="eastAsia"/>
          <w:sz w:val="32"/>
          <w:szCs w:val="32"/>
        </w:rPr>
        <w:t>排污许可执行情况。</w:t>
      </w:r>
    </w:p>
    <w:p w14:paraId="789C3EA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A416BA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F7CA75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6E0058C"/>
    <w:rsid w:val="0E973A07"/>
    <w:rsid w:val="108C4B27"/>
    <w:rsid w:val="10C33D3D"/>
    <w:rsid w:val="16C05AB5"/>
    <w:rsid w:val="16CD7489"/>
    <w:rsid w:val="185678CE"/>
    <w:rsid w:val="1921145F"/>
    <w:rsid w:val="22130D6E"/>
    <w:rsid w:val="24B3418B"/>
    <w:rsid w:val="29891E41"/>
    <w:rsid w:val="2FD906A9"/>
    <w:rsid w:val="31BF52D0"/>
    <w:rsid w:val="35FE5945"/>
    <w:rsid w:val="3681400F"/>
    <w:rsid w:val="3A46595B"/>
    <w:rsid w:val="3A930FF1"/>
    <w:rsid w:val="3C6B41C4"/>
    <w:rsid w:val="3D8E25EC"/>
    <w:rsid w:val="3F4C37F2"/>
    <w:rsid w:val="40F852D3"/>
    <w:rsid w:val="44962ADC"/>
    <w:rsid w:val="44CC46BA"/>
    <w:rsid w:val="458A0BD2"/>
    <w:rsid w:val="47462136"/>
    <w:rsid w:val="489E7916"/>
    <w:rsid w:val="48F12DC5"/>
    <w:rsid w:val="49B24CA3"/>
    <w:rsid w:val="4A08139E"/>
    <w:rsid w:val="4AA523FB"/>
    <w:rsid w:val="4C27081A"/>
    <w:rsid w:val="4F422D8B"/>
    <w:rsid w:val="51F91605"/>
    <w:rsid w:val="52803B35"/>
    <w:rsid w:val="52EE4D5B"/>
    <w:rsid w:val="54AC5054"/>
    <w:rsid w:val="56FD7E6A"/>
    <w:rsid w:val="57A41FBF"/>
    <w:rsid w:val="58F20481"/>
    <w:rsid w:val="5BF5103B"/>
    <w:rsid w:val="5EC724B9"/>
    <w:rsid w:val="624946A3"/>
    <w:rsid w:val="64DA5735"/>
    <w:rsid w:val="64E25D65"/>
    <w:rsid w:val="654330B7"/>
    <w:rsid w:val="66703354"/>
    <w:rsid w:val="6E706A45"/>
    <w:rsid w:val="6FD809F9"/>
    <w:rsid w:val="71DA5A3B"/>
    <w:rsid w:val="78511348"/>
    <w:rsid w:val="7A665E18"/>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239</Words>
  <Characters>252</Characters>
  <Lines>0</Lines>
  <Paragraphs>0</Paragraphs>
  <TotalTime>711</TotalTime>
  <ScaleCrop>false</ScaleCrop>
  <LinksUpToDate>false</LinksUpToDate>
  <CharactersWithSpaces>256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2024-10-25T02:39:50Z</cp:lastPrinted>
  <dcterms:modified xsi:type="dcterms:W3CDTF">2024-10-25T02:41:17Z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BDED4A27102D4892AD9BD619E14FE00B_13</vt:lpwstr>
  </property>
</Properties>
</file>