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CE7B">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8</w:t>
      </w:r>
      <w:r>
        <w:rPr>
          <w:rFonts w:hint="eastAsia"/>
          <w:b/>
          <w:bCs/>
          <w:sz w:val="36"/>
          <w:szCs w:val="36"/>
        </w:rPr>
        <w:t>月生态环境“双随机、一公开”监管工作计划</w:t>
      </w:r>
    </w:p>
    <w:p w14:paraId="424F3B41">
      <w:pPr>
        <w:jc w:val="center"/>
        <w:textAlignment w:val="baseline"/>
        <w:rPr>
          <w:b/>
          <w:bCs/>
          <w:sz w:val="36"/>
          <w:szCs w:val="36"/>
        </w:rPr>
      </w:pPr>
    </w:p>
    <w:p w14:paraId="3C2791FB">
      <w:pPr>
        <w:numPr>
          <w:ilvl w:val="0"/>
          <w:numId w:val="1"/>
        </w:numPr>
        <w:ind w:firstLine="643" w:firstLineChars="200"/>
        <w:textAlignment w:val="baseline"/>
        <w:rPr>
          <w:rFonts w:hint="eastAsia"/>
          <w:b w:val="0"/>
          <w:bCs w:val="0"/>
          <w:sz w:val="32"/>
          <w:szCs w:val="32"/>
          <w:lang w:eastAsia="zh-CN"/>
        </w:rPr>
      </w:pPr>
      <w:r>
        <w:rPr>
          <w:rFonts w:hint="eastAsia"/>
          <w:b/>
          <w:bCs/>
          <w:sz w:val="32"/>
          <w:szCs w:val="32"/>
        </w:rPr>
        <w:t>完成时限：</w:t>
      </w:r>
      <w:r>
        <w:rPr>
          <w:rFonts w:hint="eastAsia"/>
          <w:b w:val="0"/>
          <w:bCs w:val="0"/>
          <w:sz w:val="32"/>
          <w:szCs w:val="32"/>
          <w:lang w:val="en-US" w:eastAsia="zh-CN"/>
        </w:rPr>
        <w:t>8</w:t>
      </w:r>
      <w:r>
        <w:rPr>
          <w:rFonts w:hint="eastAsia"/>
          <w:b w:val="0"/>
          <w:bCs w:val="0"/>
          <w:sz w:val="32"/>
          <w:szCs w:val="32"/>
          <w:lang w:eastAsia="zh-CN"/>
        </w:rPr>
        <w:t>月份</w:t>
      </w:r>
    </w:p>
    <w:p w14:paraId="2D64CF45">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齐录锋、王晓林、郭赞、谭娜</w:t>
      </w:r>
    </w:p>
    <w:p w14:paraId="2CF02674">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27CB7A2">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4</w:t>
      </w:r>
      <w:r>
        <w:rPr>
          <w:rFonts w:hint="eastAsia"/>
          <w:sz w:val="32"/>
          <w:szCs w:val="32"/>
        </w:rPr>
        <w:t>家；</w:t>
      </w:r>
      <w:r>
        <w:rPr>
          <w:rFonts w:hint="eastAsia"/>
          <w:sz w:val="32"/>
          <w:szCs w:val="32"/>
          <w:lang w:val="en-US" w:eastAsia="zh-CN"/>
        </w:rPr>
        <w:t>8</w:t>
      </w:r>
      <w:r>
        <w:rPr>
          <w:rFonts w:hint="eastAsia" w:ascii="宋体" w:hAnsi="宋体" w:cs="宋体"/>
          <w:color w:val="000000"/>
          <w:kern w:val="0"/>
          <w:sz w:val="32"/>
          <w:szCs w:val="32"/>
        </w:rPr>
        <w:t>月份</w:t>
      </w:r>
      <w:r>
        <w:rPr>
          <w:rFonts w:hint="eastAsia"/>
          <w:sz w:val="32"/>
          <w:szCs w:val="32"/>
        </w:rPr>
        <w:t>需完成</w:t>
      </w:r>
      <w:r>
        <w:rPr>
          <w:rFonts w:hint="eastAsia"/>
          <w:sz w:val="32"/>
          <w:szCs w:val="32"/>
          <w:lang w:val="en-US" w:eastAsia="zh-CN"/>
        </w:rPr>
        <w:t>4</w:t>
      </w:r>
      <w:r>
        <w:rPr>
          <w:rFonts w:hint="eastAsia"/>
          <w:sz w:val="32"/>
          <w:szCs w:val="32"/>
        </w:rPr>
        <w:t>家单位的双随机检查工作。</w:t>
      </w:r>
    </w:p>
    <w:p w14:paraId="1232BB74">
      <w:pPr>
        <w:ind w:firstLine="643" w:firstLineChars="200"/>
        <w:textAlignment w:val="baseline"/>
        <w:rPr>
          <w:b/>
          <w:bCs/>
          <w:sz w:val="32"/>
          <w:szCs w:val="32"/>
        </w:rPr>
      </w:pPr>
      <w:r>
        <w:rPr>
          <w:rFonts w:hint="eastAsia"/>
          <w:b/>
          <w:bCs/>
          <w:sz w:val="32"/>
          <w:szCs w:val="32"/>
        </w:rPr>
        <w:t>五、检查内容：</w:t>
      </w:r>
    </w:p>
    <w:p w14:paraId="5ECCD9DB">
      <w:pPr>
        <w:ind w:firstLine="640" w:firstLineChars="200"/>
        <w:textAlignment w:val="baseline"/>
        <w:rPr>
          <w:sz w:val="32"/>
          <w:szCs w:val="32"/>
        </w:rPr>
      </w:pPr>
      <w:r>
        <w:rPr>
          <w:sz w:val="32"/>
          <w:szCs w:val="32"/>
        </w:rPr>
        <w:t>1.</w:t>
      </w:r>
      <w:r>
        <w:rPr>
          <w:rFonts w:hint="eastAsia"/>
          <w:sz w:val="32"/>
          <w:szCs w:val="32"/>
        </w:rPr>
        <w:t>防治污染设施运行情况。</w:t>
      </w:r>
    </w:p>
    <w:p w14:paraId="77CAE3C8">
      <w:pPr>
        <w:ind w:firstLine="640" w:firstLineChars="200"/>
        <w:textAlignment w:val="baseline"/>
        <w:rPr>
          <w:sz w:val="32"/>
          <w:szCs w:val="32"/>
        </w:rPr>
      </w:pPr>
      <w:r>
        <w:rPr>
          <w:sz w:val="32"/>
          <w:szCs w:val="32"/>
        </w:rPr>
        <w:t>2.</w:t>
      </w:r>
      <w:r>
        <w:rPr>
          <w:rFonts w:hint="eastAsia"/>
          <w:sz w:val="32"/>
          <w:szCs w:val="32"/>
        </w:rPr>
        <w:t>污染物排放情况。</w:t>
      </w:r>
    </w:p>
    <w:p w14:paraId="629363A9">
      <w:pPr>
        <w:ind w:firstLine="640" w:firstLineChars="200"/>
        <w:textAlignment w:val="baseline"/>
        <w:rPr>
          <w:sz w:val="32"/>
          <w:szCs w:val="32"/>
        </w:rPr>
      </w:pPr>
      <w:r>
        <w:rPr>
          <w:sz w:val="32"/>
          <w:szCs w:val="32"/>
        </w:rPr>
        <w:t>3.</w:t>
      </w:r>
      <w:r>
        <w:rPr>
          <w:rFonts w:hint="eastAsia"/>
          <w:sz w:val="32"/>
          <w:szCs w:val="32"/>
        </w:rPr>
        <w:t>排污许可执行情况。</w:t>
      </w:r>
    </w:p>
    <w:p w14:paraId="789C3EAE">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0A416BAC">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F7CA754">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34005D2"/>
    <w:rsid w:val="05376505"/>
    <w:rsid w:val="0E973A07"/>
    <w:rsid w:val="10C33D3D"/>
    <w:rsid w:val="16C05AB5"/>
    <w:rsid w:val="185678CE"/>
    <w:rsid w:val="22130D6E"/>
    <w:rsid w:val="24B3418B"/>
    <w:rsid w:val="26F66F9E"/>
    <w:rsid w:val="2FD906A9"/>
    <w:rsid w:val="3681400F"/>
    <w:rsid w:val="3C6B41C4"/>
    <w:rsid w:val="3D8E25EC"/>
    <w:rsid w:val="3F4C37F2"/>
    <w:rsid w:val="40F852D3"/>
    <w:rsid w:val="44962ADC"/>
    <w:rsid w:val="458A0BD2"/>
    <w:rsid w:val="47462136"/>
    <w:rsid w:val="48F12DC5"/>
    <w:rsid w:val="4AA523FB"/>
    <w:rsid w:val="4C27081A"/>
    <w:rsid w:val="4F422D8B"/>
    <w:rsid w:val="51F91605"/>
    <w:rsid w:val="52803B35"/>
    <w:rsid w:val="52EE4D5B"/>
    <w:rsid w:val="54AC5054"/>
    <w:rsid w:val="56FD7E6A"/>
    <w:rsid w:val="57A41FBF"/>
    <w:rsid w:val="58F20481"/>
    <w:rsid w:val="5BF5103B"/>
    <w:rsid w:val="5EC724B9"/>
    <w:rsid w:val="64DA5735"/>
    <w:rsid w:val="64E25D65"/>
    <w:rsid w:val="654330B7"/>
    <w:rsid w:val="66703354"/>
    <w:rsid w:val="6FD809F9"/>
    <w:rsid w:val="71DA5A3B"/>
    <w:rsid w:val="78511348"/>
    <w:rsid w:val="7A665E18"/>
    <w:rsid w:val="7B710F10"/>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231</Words>
  <Characters>239</Characters>
  <Lines>0</Lines>
  <Paragraphs>0</Paragraphs>
  <TotalTime>670</TotalTime>
  <ScaleCrop>false</ScaleCrop>
  <LinksUpToDate>false</LinksUpToDate>
  <CharactersWithSpaces>246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2024-07-24T03:15:14Z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CD18743D77604A08988FAD6AC5105EEF_13</vt:lpwstr>
  </property>
</Properties>
</file>