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鞍山市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千山区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农业农村局行政强制流程图</w:t>
      </w:r>
    </w:p>
    <w:p>
      <w:pPr>
        <w:jc w:val="center"/>
        <w:rPr>
          <w:rFonts w:ascii="华文中宋" w:hAnsi="华文中宋" w:eastAsia="华文中宋"/>
          <w:szCs w:val="21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4756150</wp:posOffset>
                </wp:positionV>
                <wp:extent cx="0" cy="572770"/>
                <wp:effectExtent l="38100" t="0" r="38100" b="17780"/>
                <wp:wrapNone/>
                <wp:docPr id="3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78.95pt;margin-top:374.5pt;height:45.1pt;width:0pt;z-index:251693056;mso-width-relative:page;mso-height-relative:page;" filled="f" stroked="t" coordsize="21600,21600" o:gfxdata="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zsgjjbAAAACwEAAA8AAAAAAAAAAQAgAAAAIgAAAGRycy9kb3du&#10;cmV2LnhtbFBLAQIUABQAAAAIAIdO4kDHD96R/AEAAOc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3269615</wp:posOffset>
                </wp:positionV>
                <wp:extent cx="0" cy="818515"/>
                <wp:effectExtent l="38100" t="0" r="38100" b="635"/>
                <wp:wrapNone/>
                <wp:docPr id="3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445.95pt;margin-top:257.45pt;height:64.45pt;width:0pt;z-index:251692032;mso-width-relative:page;mso-height-relative:page;" filled="f" stroked="t" coordsize="21600,21600" o:gfxdata="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/MDN32QAAAAsBAAAPAAAAAAAAAAEAIAAAACIAAABkcnMvZG93bnJldi54&#10;bWxQSwECFAAUAAAACACHTuJAErZ9gfkBAADn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3269615</wp:posOffset>
                </wp:positionV>
                <wp:extent cx="214630" cy="0"/>
                <wp:effectExtent l="0" t="0" r="0" b="0"/>
                <wp:wrapNone/>
                <wp:docPr id="3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429.05pt;margin-top:257.45pt;height:0pt;width:16.9pt;z-index:251691008;mso-width-relative:page;mso-height-relative:page;" filled="f" stroked="t" coordsize="21600,21600" o:gfxdata="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wfrq7WAAAACwEAAA8AAAAAAAAAAQAgAAAAIgAAAGRycy9kb3ducmV2LnhtbFBLAQIU&#10;ABQAAAAIAIdO4kAH3i9w9QEAAO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4088130</wp:posOffset>
                </wp:positionV>
                <wp:extent cx="1590675" cy="668020"/>
                <wp:effectExtent l="4445" t="5080" r="5080" b="12700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68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邀请见证人到场，由见证人和执法人员在现场笔录上签名或盖章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347pt;margin-top:321.9pt;height:52.6pt;width:125.25pt;z-index:251663360;mso-width-relative:page;mso-height-relative:page;" fillcolor="#FFFFFF" filled="t" stroked="t" coordsize="21600,21600" o:gfxdata="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/EinP2wAAAAsBAAAP&#10;AAAAAAAAAAEAIAAAACIAAABkcnMvZG93bnJldi54bWxQSwECFAAUAAAACACHTuJA2Nzs9RUCAAA7&#10;BAAADgAAAAAAAAABACAAAAAq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邀请见证人到场，由见证人和执法人员在现场笔录上签名或盖章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2921000</wp:posOffset>
                </wp:positionV>
                <wp:extent cx="358140" cy="253365"/>
                <wp:effectExtent l="0" t="0" r="3810" b="13335"/>
                <wp:wrapNone/>
                <wp:docPr id="3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17.75pt;margin-top:230pt;height:19.95pt;width:28.2pt;z-index:251689984;mso-width-relative:page;mso-height-relative:page;" fillcolor="#FFFFFF" filled="t" stroked="f" coordsize="21600,21600" o:gfxdata="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20Cjo2AAAAAsBAAAPAAAAAAAAAAEAIAAAACIAAABkcnMvZG93bnJldi54&#10;bWxQSwECFAAUAAAACACHTuJAG7ANSsEBAAB3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2904490</wp:posOffset>
                </wp:positionV>
                <wp:extent cx="325120" cy="269875"/>
                <wp:effectExtent l="0" t="0" r="17780" b="15875"/>
                <wp:wrapNone/>
                <wp:docPr id="3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33.1pt;margin-top:228.7pt;height:21.25pt;width:25.6pt;z-index:251688960;mso-width-relative:page;mso-height-relative:page;" fillcolor="#FFFFFF" filled="t" stroked="f" coordsize="21600,21600" o:gfxdata="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wGMGH2AAAAAsBAAAPAAAAAAAAAAEAIAAAACIAAABkcnMvZG93bnJldi54&#10;bWxQSwECFAAUAAAACACHTuJAX66kj8EBAAB3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908050</wp:posOffset>
                </wp:positionV>
                <wp:extent cx="430530" cy="278130"/>
                <wp:effectExtent l="0" t="0" r="7620" b="7620"/>
                <wp:wrapNone/>
                <wp:docPr id="2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81.55pt;margin-top:71.5pt;height:21.9pt;width:33.9pt;z-index:251687936;mso-width-relative:page;mso-height-relative:page;" fillcolor="#FFFFFF" filled="t" stroked="f" coordsize="21600,21600" o:gfxdata="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BMgBzYAAAACwEAAA8AAAAAAAAAAQAgAAAAIgAAAGRycy9kb3ducmV2Lnht&#10;bFBLAQIUABQAAAAIAIdO4kAbezkmwAEAAHc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908050</wp:posOffset>
                </wp:positionV>
                <wp:extent cx="371475" cy="357505"/>
                <wp:effectExtent l="0" t="0" r="0" b="0"/>
                <wp:wrapNone/>
                <wp:docPr id="2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00.7pt;margin-top:71.5pt;height:28.15pt;width:29.25pt;z-index:251686912;mso-width-relative:page;mso-height-relative:page;" filled="f" stroked="f" coordsize="21600,21600" o:gfxdata="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+3raMNcA&#10;AAALAQAADwAAAAAAAAABACAAAAAiAAAAZHJzL2Rvd25yZXYueG1sUEsBAhQAFAAAAAgAh07iQLwf&#10;u56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6799580</wp:posOffset>
                </wp:positionV>
                <wp:extent cx="0" cy="286385"/>
                <wp:effectExtent l="38100" t="0" r="38100" b="18415"/>
                <wp:wrapNone/>
                <wp:docPr id="2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445.95pt;margin-top:535.4pt;height:22.55pt;width:0pt;z-index:251685888;mso-width-relative:page;mso-height-relative:page;" filled="f" stroked="t" coordsize="21600,21600" o:gfxdata="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8V6QjZAAAADQEAAA8AAAAAAAAAAQAgAAAAIgAAAGRycy9kb3ducmV2Lnht&#10;bFBLAQIUABQAAAAIAIdO4kATa1MG+AEAAOg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6799580</wp:posOffset>
                </wp:positionV>
                <wp:extent cx="0" cy="286385"/>
                <wp:effectExtent l="38100" t="0" r="38100" b="18415"/>
                <wp:wrapNone/>
                <wp:docPr id="26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96.35pt;margin-top:535.4pt;height:22.55pt;width:0pt;z-index:251684864;mso-width-relative:page;mso-height-relative:page;" filled="f" stroked="t" coordsize="21600,21600" o:gfxdata="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XBF1LaAAAADQEAAA8AAAAAAAAAAQAgAAAAIgAAAGRycy9kb3ducmV2&#10;LnhtbFBLAQIUABQAAAAIAIdO4kDq1fWO+gEAAOg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6799580</wp:posOffset>
                </wp:positionV>
                <wp:extent cx="0" cy="286385"/>
                <wp:effectExtent l="38100" t="0" r="38100" b="18415"/>
                <wp:wrapNone/>
                <wp:docPr id="2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8.5pt;margin-top:535.4pt;height:22.55pt;width:0pt;z-index:251683840;mso-width-relative:page;mso-height-relative:page;" filled="f" stroked="t" coordsize="21600,21600" o:gfxdata="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8wXpNoAAAANAQAADwAAAAAAAAABACAAAAAiAAAAZHJzL2Rvd25yZXYu&#10;eG1sUEsBAhQAFAAAAAgAh07iQKAQb8z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6799580</wp:posOffset>
                </wp:positionV>
                <wp:extent cx="3904615" cy="0"/>
                <wp:effectExtent l="0" t="0" r="0" b="0"/>
                <wp:wrapNone/>
                <wp:docPr id="24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6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38.5pt;margin-top:535.4pt;height:0pt;width:307.45pt;z-index:251682816;mso-width-relative:page;mso-height-relative:page;" filled="f" stroked="t" coordsize="21600,21600" o:gfxdata="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yfkb2AAAAA0BAAAPAAAAAAAAAAEAIAAAACIAAABkcnMvZG93bnJldi54bWxQ&#10;SwECFAAUAAAACACHTuJA3xvOgf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6600825</wp:posOffset>
                </wp:positionV>
                <wp:extent cx="0" cy="198755"/>
                <wp:effectExtent l="4445" t="0" r="14605" b="10795"/>
                <wp:wrapNone/>
                <wp:docPr id="2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96.35pt;margin-top:519.75pt;height:15.65pt;width:0pt;z-index:251681792;mso-width-relative:page;mso-height-relative:page;" filled="f" stroked="t" coordsize="21600,21600" o:gfxdata="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0elTF2AAAAA0BAAAPAAAAAAAAAAEAIAAAACIAAABkcnMvZG93bnJldi54bWxQSwEC&#10;FAAUAAAACACHTuJAnReo2vQBAADk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5582920</wp:posOffset>
                </wp:positionV>
                <wp:extent cx="0" cy="326390"/>
                <wp:effectExtent l="38100" t="0" r="38100" b="16510"/>
                <wp:wrapNone/>
                <wp:docPr id="2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96.35pt;margin-top:439.6pt;height:25.7pt;width:0pt;z-index:251680768;mso-width-relative:page;mso-height-relative:page;" filled="f" stroked="t" coordsize="21600,21600" o:gfxdata="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EUBN7aAAAACwEAAA8AAAAAAAAAAQAgAAAAIgAAAGRycy9kb3du&#10;cmV2LnhtbFBLAQIUABQAAAAIAIdO4kBRutCb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4756150</wp:posOffset>
                </wp:positionV>
                <wp:extent cx="0" cy="572770"/>
                <wp:effectExtent l="38100" t="0" r="38100" b="17780"/>
                <wp:wrapNone/>
                <wp:docPr id="21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16.15pt;margin-top:374.5pt;height:45.1pt;width:0pt;z-index:251679744;mso-width-relative:page;mso-height-relative:page;" filled="f" stroked="t" coordsize="21600,21600" o:gfxdata="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jsqf/bAAAACwEAAA8AAAAAAAAAAQAgAAAAIgAAAGRycy9kb3du&#10;cmV2LnhtbFBLAQIUABQAAAAIAIdO4kCvSgJo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3269615</wp:posOffset>
                </wp:positionV>
                <wp:extent cx="0" cy="818515"/>
                <wp:effectExtent l="38100" t="0" r="38100" b="635"/>
                <wp:wrapNone/>
                <wp:docPr id="2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6.7pt;margin-top:257.45pt;height:64.45pt;width:0pt;z-index:251678720;mso-width-relative:page;mso-height-relative:page;" filled="f" stroked="t" coordsize="21600,21600" o:gfxdata="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VJw+NoAAAALAQAADwAAAAAAAAABACAAAAAiAAAAZHJzL2Rvd25yZXYu&#10;eG1sUEsBAhQAFAAAAAgAh07iQN/2g+z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3253105</wp:posOffset>
                </wp:positionV>
                <wp:extent cx="1168400" cy="16510"/>
                <wp:effectExtent l="0" t="4445" r="12700" b="7620"/>
                <wp:wrapNone/>
                <wp:docPr id="19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400" cy="16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flip:x;margin-left:166.7pt;margin-top:256.15pt;height:1.3pt;width:92pt;z-index:251677696;mso-width-relative:page;mso-height-relative:page;" filled="f" stroked="t" coordsize="21600,21600" o:gfxdata="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qLlpXYAAAACwEAAA8AAAAAAAAAAQAgAAAAIgAAAGRycy9k&#10;b3ducmV2LnhtbFBLAQIUABQAAAAIAIdO4kC2uT5WAgIAAPM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2855595</wp:posOffset>
                </wp:positionV>
                <wp:extent cx="2186940" cy="906145"/>
                <wp:effectExtent l="12700" t="5080" r="29210" b="22225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9061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10" type="#_x0000_t110" style="position:absolute;left:0pt;margin-left:258.7pt;margin-top:224.85pt;height:71.35pt;width:172.2pt;z-index:251676672;mso-width-relative:page;mso-height-relative:page;" fillcolor="#FFFFFF" filled="t" stroked="t" coordsize="21600,21600" o:gfxdata="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RCkrS2gAAAAsBAAAP&#10;AAAAAAAAAAEAIAAAACIAAABkcnMvZG93bnJldi54bWxQSwECFAAUAAAACACHTuJAPHf4ehYCAAA+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是否到场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2553970</wp:posOffset>
                </wp:positionV>
                <wp:extent cx="0" cy="301625"/>
                <wp:effectExtent l="38100" t="0" r="38100" b="3175"/>
                <wp:wrapNone/>
                <wp:docPr id="17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342.65pt;margin-top:201.1pt;height:23.75pt;width:0pt;z-index:251675648;mso-width-relative:page;mso-height-relative:page;" filled="f" stroked="t" coordsize="21600,21600" o:gfxdata="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fAWkXaAAAACwEAAA8AAAAAAAAAAQAgAAAAIgAAAGRycy9kb3ducmV2Lnht&#10;bFBLAQIUABQAAAAIAIdO4kBzIzr/9wEAAOg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2084705</wp:posOffset>
                </wp:positionV>
                <wp:extent cx="1296035" cy="309880"/>
                <wp:effectExtent l="4445" t="5080" r="13970" b="8890"/>
                <wp:wrapNone/>
                <wp:docPr id="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依法作出其他处理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1" o:spid="_x0000_s1026" o:spt="2" style="position:absolute;left:0pt;margin-left:8.95pt;margin-top:164.15pt;height:24.4pt;width:102.05pt;z-index:251660288;mso-width-relative:page;mso-height-relative:page;" fillcolor="#FFFFFF" filled="t" stroked="t" coordsize="21600,21600" arcsize="0.166666666666667" o:gfxdata="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AOR0TW&#10;AAAACgEAAA8AAAAAAAAAAQAgAAAAIgAAAGRycy9kb3ducmV2LnhtbFBLAQIUABQAAAAIAIdO4kBK&#10;ET5YIgIAAFc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依法作出其他处理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2044700</wp:posOffset>
                </wp:positionV>
                <wp:extent cx="1947545" cy="509270"/>
                <wp:effectExtent l="4445" t="4445" r="10160" b="19685"/>
                <wp:wrapNone/>
                <wp:docPr id="3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509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出示执法证件，通知当事人到场（至少两名执法人员）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9" type="#_x0000_t109" style="position:absolute;left:0pt;margin-left:262.5pt;margin-top:161pt;height:40.1pt;width:153.35pt;z-index:251661312;mso-width-relative:page;mso-height-relative:page;" fillcolor="#FFFFFF" filled="t" stroked="t" coordsize="21600,21600" o:gfxdata="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yxyS/bAAAACwEA&#10;AA8AAAAAAAAAAQAgAAAAIgAAAGRycy9kb3ducmV2LnhtbFBLAQIUABQAAAAIAIdO4kAav6pc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出示执法证件，通知当事人到场（至少两名执法人员）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1241425</wp:posOffset>
                </wp:positionV>
                <wp:extent cx="0" cy="803275"/>
                <wp:effectExtent l="38100" t="0" r="38100" b="15875"/>
                <wp:wrapNone/>
                <wp:docPr id="16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42.65pt;margin-top:97.75pt;height:63.25pt;width:0pt;z-index:251674624;mso-width-relative:page;mso-height-relative:page;" filled="f" stroked="t" coordsize="21600,21600" o:gfxdata="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vyD6TaAAAACwEAAA8AAAAAAAAAAQAgAAAAIgAAAGRycy9kb3ducmV2&#10;LnhtbFBLAQIUABQAAAAIAIdO4kBeIHYt+gEAAOg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1233805</wp:posOffset>
                </wp:positionV>
                <wp:extent cx="0" cy="850900"/>
                <wp:effectExtent l="38100" t="0" r="38100" b="6350"/>
                <wp:wrapNone/>
                <wp:docPr id="15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62.75pt;margin-top:97.15pt;height:67pt;width:0pt;z-index:251673600;mso-width-relative:page;mso-height-relative:page;" filled="f" stroked="t" coordsize="21600,21600" o:gfxdata="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zyJiNoAAAALAQAADwAAAAAAAAABACAAAAAiAAAAZHJzL2Rvd25y&#10;ZXYueG1sUEsBAhQAFAAAAAgAh07iQESZb8j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1233805</wp:posOffset>
                </wp:positionV>
                <wp:extent cx="588010" cy="0"/>
                <wp:effectExtent l="0" t="0" r="0" b="0"/>
                <wp:wrapNone/>
                <wp:docPr id="1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96.35pt;margin-top:97.15pt;height:0pt;width:46.3pt;z-index:251672576;mso-width-relative:page;mso-height-relative:page;" filled="f" stroked="t" coordsize="21600,21600" o:gfxdata="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kUkb2AAAAAsBAAAPAAAAAAAAAAEAIAAAACIAAABkcnMvZG93bnJldi54bWxQSwEC&#10;FAAUAAAACACHTuJATjAo3PQBAADk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1233805</wp:posOffset>
                </wp:positionV>
                <wp:extent cx="692150" cy="7620"/>
                <wp:effectExtent l="0" t="0" r="0" b="0"/>
                <wp:wrapNone/>
                <wp:docPr id="1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x;margin-left:62.75pt;margin-top:97.15pt;height:0.6pt;width:54.5pt;z-index:251671552;mso-width-relative:page;mso-height-relative:page;" filled="f" stroked="t" coordsize="21600,21600" o:gfxdata="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9vTk1gAAAAsBAAAPAAAAAAAAAAEAIAAAACIAAABkcnMvZG93bnJl&#10;di54bWxQSwECFAAUAAAACACHTuJA9mgsLf8BAADx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804545</wp:posOffset>
                </wp:positionV>
                <wp:extent cx="2274570" cy="858520"/>
                <wp:effectExtent l="13335" t="5080" r="17145" b="12700"/>
                <wp:wrapNone/>
                <wp:docPr id="12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8585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是否符合采取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强制措施条件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110" type="#_x0000_t110" style="position:absolute;left:0pt;margin-left:117.25pt;margin-top:63.35pt;height:67.6pt;width:179.1pt;z-index:251670528;mso-width-relative:page;mso-height-relative:page;" fillcolor="#FFFFFF" filled="t" stroked="t" coordsize="21600,21600" o:gfxdata="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20kH2gAAAAsB&#10;AAAPAAAAAAAAAAEAIAAAACIAAABkcnMvZG93bnJldi54bWxQSwECFAAUAAAACACHTuJA/yUHMhkC&#10;AAA+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是否符合采取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强制措施条件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478155</wp:posOffset>
                </wp:positionV>
                <wp:extent cx="0" cy="326390"/>
                <wp:effectExtent l="38100" t="0" r="38100" b="16510"/>
                <wp:wrapNone/>
                <wp:docPr id="1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07.4pt;margin-top:37.65pt;height:25.7pt;width:0pt;z-index:251669504;mso-width-relative:page;mso-height-relative:page;" filled="f" stroked="t" coordsize="21600,21600" o:gfxdata="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s+T69kAAAAKAQAADwAAAAAAAAABACAAAAAiAAAAZHJzL2Rvd25y&#10;ZXYueG1sUEsBAhQAFAAAAAgAh07iQIMlGND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7085965</wp:posOffset>
                </wp:positionV>
                <wp:extent cx="1391285" cy="341630"/>
                <wp:effectExtent l="4445" t="4445" r="13970" b="15875"/>
                <wp:wrapNone/>
                <wp:docPr id="10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依法解除查封、扣押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378.95pt;margin-top:557.95pt;height:26.9pt;width:109.55pt;z-index:251668480;mso-width-relative:page;mso-height-relative:page;" fillcolor="#FFFFFF" filled="t" stroked="t" coordsize="21600,21600" arcsize="0.166666666666667" o:gfxdata="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W1H&#10;9tcAAAANAQAADwAAAAAAAAABACAAAAAiAAAAZHJzL2Rvd25yZXYueG1sUEsBAhQAFAAAAAgAh07i&#10;QBuNyIQjAgAAWAQAAA4AAAAAAAAAAQAgAAAAJg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依法解除查封、扣押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7085965</wp:posOffset>
                </wp:positionV>
                <wp:extent cx="1375410" cy="341630"/>
                <wp:effectExtent l="4445" t="4445" r="10795" b="15875"/>
                <wp:wrapNone/>
                <wp:docPr id="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依法予以销毁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0" o:spid="_x0000_s1026" o:spt="2" style="position:absolute;left:0pt;margin-left:238.7pt;margin-top:557.95pt;height:26.9pt;width:108.3pt;z-index:251667456;mso-width-relative:page;mso-height-relative:page;" fillcolor="#FFFFFF" filled="t" stroked="t" coordsize="21600,21600" arcsize="0.166666666666667" o:gfxdata="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QqET&#10;2AAAAA0BAAAPAAAAAAAAAAEAIAAAACIAAABkcnMvZG93bnJldi54bWxQSwECFAAUAAAACACHTuJA&#10;5EzYziECAABXBAAADgAAAAAAAAABACAAAAAn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依法予以销毁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7085965</wp:posOffset>
                </wp:positionV>
                <wp:extent cx="1256665" cy="341630"/>
                <wp:effectExtent l="4445" t="4445" r="15240" b="15875"/>
                <wp:wrapNone/>
                <wp:docPr id="8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依法予以没收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1" o:spid="_x0000_s1026" o:spt="2" style="position:absolute;left:0pt;margin-left:95.3pt;margin-top:557.95pt;height:26.9pt;width:98.95pt;z-index:251666432;mso-width-relative:page;mso-height-relative:page;" fillcolor="#FFFFFF" filled="t" stroked="t" coordsize="21600,21600" arcsize="0.166666666666667" o:gfxdata="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lN04B1wAA&#10;AA0BAAAPAAAAAAAAAAEAIAAAACIAAABkcnMvZG93bnJldi54bWxQSwECFAAUAAAACACHTuJArYWx&#10;lx8CAABXBAAADgAAAAAAAAABACAAAAAm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依法予以没收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5909310</wp:posOffset>
                </wp:positionV>
                <wp:extent cx="2687320" cy="691515"/>
                <wp:effectExtent l="4445" t="4445" r="13335" b="8890"/>
                <wp:wrapNone/>
                <wp:docPr id="7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320" cy="691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日查清事实，做出处理决定；情况复杂的经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领导批准，可以延长，但是延长期限不得超过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109" type="#_x0000_t109" style="position:absolute;left:0pt;margin-left:183.6pt;margin-top:465.3pt;height:54.45pt;width:211.6pt;z-index:251665408;mso-width-relative:page;mso-height-relative:page;" fillcolor="#FFFFFF" filled="t" stroked="t" coordsize="21600,21600" o:gfxdata="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Y9UadwAAAAMAQAA&#10;DwAAAAAAAAABACAAAAAiAAAAZHJzL2Rvd25yZXYueG1sUEsBAhQAFAAAAAgAh07iQK+HLXcVAgAA&#10;PAQAAA4AAAAAAAAAAQAgAAAAK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30</w:t>
                      </w:r>
                      <w:r>
                        <w:rPr>
                          <w:rFonts w:hint="eastAsia"/>
                        </w:rPr>
                        <w:t>日查清事实，做出处理决定；情况复杂的经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领导批准，可以延长，但是延长期限不得超过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日。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5328920</wp:posOffset>
                </wp:positionV>
                <wp:extent cx="2750820" cy="254000"/>
                <wp:effectExtent l="4445" t="4445" r="6985" b="8255"/>
                <wp:wrapNone/>
                <wp:docPr id="6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254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制作并当场交付查封、扣押决定书和清单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109" type="#_x0000_t109" style="position:absolute;left:0pt;margin-left:181.75pt;margin-top:419.6pt;height:20pt;width:216.6pt;z-index:251664384;mso-width-relative:page;mso-height-relative:page;" fillcolor="#FFFFFF" filled="t" stroked="t" coordsize="21600,21600" o:gfxdata="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2b7XW2wAAAAsB&#10;AAAPAAAAAAAAAAEAIAAAACIAAABkcnMvZG93bnJldi54bWxQSwECFAAUAAAACACHTuJAyCNYyBgC&#10;AAA8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制作并当场交付查封、扣押决定书和清单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4088130</wp:posOffset>
                </wp:positionV>
                <wp:extent cx="2202815" cy="668020"/>
                <wp:effectExtent l="4445" t="4445" r="21590" b="13335"/>
                <wp:wrapNone/>
                <wp:docPr id="4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15" cy="668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告知当事人采取行政强制措施的理由、依据及依法享有的权利、救济途径，并听取当事人的陈述和申辩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81.55pt;margin-top:321.9pt;height:52.6pt;width:173.45pt;z-index:251662336;mso-width-relative:page;mso-height-relative:page;" fillcolor="#FFFFFF" filled="t" stroked="t" coordsize="21600,21600" o:gfxdata="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HkwONoAAAALAQAA&#10;DwAAAAAAAAABACAAAAAiAAAAZHJzL2Rvd25yZXYueG1sUEsBAhQAFAAAAAgAh07iQE6qum8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告知当事人采取行政强制措施的理由、依据及依法享有的权利、救济途径，并听取当事人的陈述和申辩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200025</wp:posOffset>
                </wp:positionV>
                <wp:extent cx="1605915" cy="278130"/>
                <wp:effectExtent l="5080" t="5080" r="8255" b="21590"/>
                <wp:wrapNone/>
                <wp:docPr id="1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向局领导报告并经批准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5" o:spid="_x0000_s1026" o:spt="2" style="position:absolute;left:0pt;margin-left:142.3pt;margin-top:15.75pt;height:21.9pt;width:126.45pt;z-index:251659264;mso-width-relative:page;mso-height-relative:page;" fillcolor="#FFFFFF" filled="t" stroked="t" coordsize="21600,21600" arcsize="0.166666666666667" o:gfxdata="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B92b&#10;1wAAAAkBAAAPAAAAAAAAAAEAIAAAACIAAABkcnMvZG93bnJldi54bWxQSwECFAAUAAAACACHTuJA&#10;KJilOSICAABXBAAADgAAAAAAAAABACAAAAAm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向局领导报告并经批准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TM2MjllNzExMmU5OTFhNGZlOWQwYjBjNzc5MjYifQ=="/>
  </w:docVars>
  <w:rsids>
    <w:rsidRoot w:val="00E17ECE"/>
    <w:rsid w:val="000108E9"/>
    <w:rsid w:val="000769E3"/>
    <w:rsid w:val="0009000D"/>
    <w:rsid w:val="001F00CD"/>
    <w:rsid w:val="00313422"/>
    <w:rsid w:val="00415C1F"/>
    <w:rsid w:val="00516784"/>
    <w:rsid w:val="005D261B"/>
    <w:rsid w:val="006103B8"/>
    <w:rsid w:val="0069362B"/>
    <w:rsid w:val="007937B1"/>
    <w:rsid w:val="00873E89"/>
    <w:rsid w:val="0089120C"/>
    <w:rsid w:val="00896E16"/>
    <w:rsid w:val="00953F8A"/>
    <w:rsid w:val="00960EEC"/>
    <w:rsid w:val="00BF13EC"/>
    <w:rsid w:val="00BF36BC"/>
    <w:rsid w:val="00E17ECE"/>
    <w:rsid w:val="00F45F18"/>
    <w:rsid w:val="47683A43"/>
    <w:rsid w:val="4BE5520D"/>
    <w:rsid w:val="57DB08F9"/>
    <w:rsid w:val="78190FEB"/>
    <w:rsid w:val="7BC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2019-09-19T06:03:00Z</dcterms:created>
  <dc:creator>kangning</dc:creator>
  <cp:lastModifiedBy>笑看人生</cp:lastModifiedBy>
  <cp:lastPrinted>2023-04-03T01:39:51Z</cp:lastPrinted>
  <dcterms:modified xsi:type="dcterms:W3CDTF">2023-04-03T01:40:44Z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E52013C649864F4EBA3C405DD25DC6E5_12</vt:lpwstr>
  </property>
</Properties>
</file>