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3：</w:t>
      </w:r>
    </w:p>
    <w:p>
      <w:pPr>
        <w:jc w:val="center"/>
        <w:rPr>
          <w:rFonts w:ascii="华文中宋" w:hAnsi="华文中宋" w:eastAsia="华文中宋"/>
          <w:sz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鞍山市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千山区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农业农村局行政处罚流程图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63500</wp:posOffset>
                </wp:positionV>
                <wp:extent cx="1749425" cy="519430"/>
                <wp:effectExtent l="5080" t="4445" r="17145" b="952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5194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案件来源（检查、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投诉、</w:t>
                            </w:r>
                            <w:r>
                              <w:rPr>
                                <w:rFonts w:hint="eastAsia"/>
                              </w:rPr>
                              <w:t>举报、上级交办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移送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曝光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133.5pt;margin-top:5pt;height:40.9pt;width:137.75pt;z-index:251659264;mso-width-relative:page;mso-height-relative:page;" fillcolor="#FFFFFF" filled="t" stroked="t" coordsize="21600,21600" o:gfxdata="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19sA/ZAAAACQEAAA8A&#10;AAAAAAAAAQAgAAAAIgAAAGRycy9kb3ducmV2LnhtbFBLAQIUABQAAAAIAIdO4kDv4+XAFgIAADs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案件来源（检查、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投诉、</w:t>
                      </w:r>
                      <w:r>
                        <w:rPr>
                          <w:rFonts w:hint="eastAsia"/>
                        </w:rPr>
                        <w:t>举报、上级交办</w:t>
                      </w:r>
                      <w:r>
                        <w:rPr>
                          <w:rFonts w:hint="eastAsia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移送</w:t>
                      </w:r>
                      <w:r>
                        <w:rPr>
                          <w:rFonts w:hint="eastAsia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曝光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5471795</wp:posOffset>
                </wp:positionH>
                <wp:positionV relativeFrom="paragraph">
                  <wp:posOffset>7709535</wp:posOffset>
                </wp:positionV>
                <wp:extent cx="0" cy="403225"/>
                <wp:effectExtent l="4445" t="0" r="14605" b="15875"/>
                <wp:wrapNone/>
                <wp:docPr id="58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430.85pt;margin-top:607.05pt;height:31.75pt;width:0pt;z-index:251717632;mso-width-relative:page;mso-height-relative:page;" filled="f" stroked="t" coordsize="21600,21600" o:gfxdata="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A2as2AAAAA0BAAAPAAAAAAAAAAEAIAAAACIAAABkcnMvZG93bnJldi54bWxQSwECFAAU&#10;AAAACACHTuJAYGomZfEBAADjAwAADgAAAAAAAAABACAAAAAn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8108315</wp:posOffset>
                </wp:positionV>
                <wp:extent cx="921385" cy="0"/>
                <wp:effectExtent l="0" t="38100" r="12065" b="38100"/>
                <wp:wrapNone/>
                <wp:docPr id="60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13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flip:x;margin-left:358.7pt;margin-top:638.45pt;height:0pt;width:72.55pt;z-index:251719680;mso-width-relative:page;mso-height-relative:page;" filled="f" stroked="t" coordsize="21600,21600" o:gfxdata="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dhcoe2QAAAA0BAAAPAAAAAAAAAAEAIAAAACIAAABkcnMv&#10;ZG93bnJldi54bWxQSwECFAAUAAAACACHTuJAByuhyQICAADx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7997190</wp:posOffset>
                </wp:positionV>
                <wp:extent cx="0" cy="140335"/>
                <wp:effectExtent l="4445" t="0" r="14605" b="12065"/>
                <wp:wrapNone/>
                <wp:docPr id="6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215.7pt;margin-top:629.7pt;height:11.05pt;width:0pt;z-index:251720704;mso-width-relative:page;mso-height-relative:page;" filled="f" stroked="t" coordsize="21600,21600" o:gfxdata="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rrmz2QAAAA0BAAAPAAAAAAAAAAEAIAAAACIAAABkcnMvZG93bnJldi54bWxQSwEC&#10;FAAUAAAACACHTuJAZzD5VfMBAADjAwAADgAAAAAAAAABACAAAAAo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8133715</wp:posOffset>
                </wp:positionV>
                <wp:extent cx="1057275" cy="0"/>
                <wp:effectExtent l="0" t="38100" r="9525" b="38100"/>
                <wp:wrapNone/>
                <wp:docPr id="59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215.7pt;margin-top:640.45pt;height:0pt;width:83.25pt;z-index:251718656;mso-width-relative:page;mso-height-relative:page;" filled="f" stroked="t" coordsize="21600,21600" o:gfxdata="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rrD4doAAAANAQAADwAAAAAAAAABACAAAAAiAAAAZHJzL2Rvd25y&#10;ZXYueG1sUEsBAhQAFAAAAAgAh07iQE2BPkP8AQAA6A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7559040</wp:posOffset>
                </wp:positionV>
                <wp:extent cx="0" cy="135255"/>
                <wp:effectExtent l="38100" t="0" r="38100" b="17145"/>
                <wp:wrapNone/>
                <wp:docPr id="5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215.7pt;margin-top:595.2pt;height:10.65pt;width:0pt;z-index:251716608;mso-width-relative:page;mso-height-relative:page;" filled="f" stroked="t" coordsize="21600,21600" o:gfxdata="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ZHgP2gAAAA0BAAAPAAAAAAAAAAEAIAAAACIAAABkcnMvZG93bnJldi54&#10;bWxQSwECFAAUAAAACACHTuJA8+CGe/gBAADn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7705090</wp:posOffset>
                </wp:positionV>
                <wp:extent cx="1271270" cy="286385"/>
                <wp:effectExtent l="5080" t="4445" r="19050" b="13970"/>
                <wp:wrapNone/>
                <wp:docPr id="17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2863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申请法院强制执行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109" type="#_x0000_t109" style="position:absolute;left:0pt;margin-left:154.2pt;margin-top:606.7pt;height:22.55pt;width:100.1pt;z-index:251675648;mso-width-relative:page;mso-height-relative:page;" fillcolor="#FFFFFF" filled="t" stroked="t" coordsize="21600,21600" o:gfxdata="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VsfUbbAAAADQEAAA8A&#10;AAAAAAAAAQAgAAAAIgAAAGRycy9kb3ducmV2LnhtbFBLAQIUABQAAAAIAIdO4kDFK5nVFAIAAD0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申请法院强制执行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7953375</wp:posOffset>
                </wp:positionV>
                <wp:extent cx="748665" cy="294005"/>
                <wp:effectExtent l="5080" t="4445" r="8255" b="6350"/>
                <wp:wrapNone/>
                <wp:docPr id="19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" cy="294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立案归档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109" type="#_x0000_t109" style="position:absolute;left:0pt;margin-left:298.5pt;margin-top:626.25pt;height:23.15pt;width:58.95pt;z-index:251677696;mso-width-relative:page;mso-height-relative:page;" fillcolor="#FFFFFF" filled="t" stroked="t" coordsize="21600,21600" o:gfxdata="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gBwFNwAAAANAQAA&#10;DwAAAAAAAAABACAAAAAiAAAAZHJzL2Rvd25yZXYueG1sUEsBAhQAFAAAAAgAh07iQBjuPncVAgAA&#10;PAQAAA4AAAAAAAAAAQAgAAAAK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立案归档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7223125</wp:posOffset>
                </wp:positionV>
                <wp:extent cx="708025" cy="0"/>
                <wp:effectExtent l="0" t="38100" r="15875" b="38100"/>
                <wp:wrapNone/>
                <wp:docPr id="6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312.55pt;margin-top:568.75pt;height:0pt;width:55.75pt;z-index:251721728;mso-width-relative:page;mso-height-relative:page;" filled="f" stroked="t" coordsize="21600,21600" o:gfxdata="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cOxSI2gAAAA0BAAAPAAAAAAAAAAEAIAAAACIAAABkcnMvZG93bnJl&#10;di54bWxQSwECFAAUAAAACACHTuJAWiKRLfsBAADn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6965950</wp:posOffset>
                </wp:positionV>
                <wp:extent cx="1355090" cy="725170"/>
                <wp:effectExtent l="4445" t="4445" r="12065" b="13335"/>
                <wp:wrapNone/>
                <wp:docPr id="16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7251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ind w:firstLine="420" w:firstLineChars="200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一般性案件报法制机构备案；重大行政处罚案件报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</w:rPr>
                              <w:t>司法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备案。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109" type="#_x0000_t109" style="position:absolute;left:0pt;margin-left:368.3pt;margin-top:548.5pt;height:57.1pt;width:106.7pt;z-index:251674624;mso-width-relative:page;mso-height-relative:page;" fillcolor="#FFFFFF" filled="t" stroked="t" coordsize="21600,21600" o:gfxdata="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JisqXcAAAA&#10;DQEAAA8AAAAAAAAAAQAgAAAAIgAAAGRycy9kb3ducmV2LnhtbFBLAQIUABQAAAAIAIdO4kCrL2zV&#10;GQIAAD0EAAAOAAAAAAAAAAEAIAAAACs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ind w:firstLine="420" w:firstLineChars="200"/>
                        <w:textAlignment w:val="auto"/>
                      </w:pPr>
                      <w:r>
                        <w:rPr>
                          <w:rFonts w:hint="eastAsia"/>
                        </w:rPr>
                        <w:t>一般性案件报法制机构备案；重大行政处罚案件报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区</w:t>
                      </w:r>
                      <w:r>
                        <w:rPr>
                          <w:rFonts w:hint="eastAsia"/>
                        </w:rPr>
                        <w:t>司法</w:t>
                      </w:r>
                      <w:r>
                        <w:rPr>
                          <w:rFonts w:hint="eastAsia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</w:rPr>
                        <w:t>备案。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5481955</wp:posOffset>
                </wp:positionH>
                <wp:positionV relativeFrom="paragraph">
                  <wp:posOffset>6788785</wp:posOffset>
                </wp:positionV>
                <wp:extent cx="3175" cy="175895"/>
                <wp:effectExtent l="36830" t="0" r="36195" b="14605"/>
                <wp:wrapNone/>
                <wp:docPr id="55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1758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flip:x;margin-left:431.65pt;margin-top:534.55pt;height:13.85pt;width:0.25pt;z-index:251714560;mso-width-relative:page;mso-height-relative:page;" filled="f" stroked="t" coordsize="21600,21600" o:gfxdata="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FP2nNoAAAANAQAADwAAAAAAAAABACAAAAAiAAAAZHJz&#10;L2Rvd25yZXYueG1sUEsBAhQAFAAAAAgAh07iQA6AwkcCAgAA9Q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6481445</wp:posOffset>
                </wp:positionV>
                <wp:extent cx="1285875" cy="306705"/>
                <wp:effectExtent l="5080" t="4445" r="4445" b="12700"/>
                <wp:wrapNone/>
                <wp:docPr id="18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067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遵照执行处罚决定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109" type="#_x0000_t109" style="position:absolute;left:0pt;margin-left:368.3pt;margin-top:510.35pt;height:24.15pt;width:101.25pt;z-index:251676672;mso-width-relative:page;mso-height-relative:page;" fillcolor="#FFFFFF" filled="t" stroked="t" coordsize="21600,21600" o:gfxdata="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3U3I+2wAAAA0BAAAP&#10;AAAAAAAAAAEAIAAAACIAAABkcnMvZG93bnJldi54bWxQSwECFAAUAAAACACHTuJApy4ZPBUCAAA9&#10;BAAADgAAAAAAAAABACAAAAAq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遵照执行处罚决定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6492240</wp:posOffset>
                </wp:positionV>
                <wp:extent cx="2955925" cy="1048385"/>
                <wp:effectExtent l="4445" t="4445" r="11430" b="13970"/>
                <wp:wrapNone/>
                <wp:docPr id="15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925" cy="10483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ind w:firstLine="420" w:firstLineChars="200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当事人收到行政处罚决定书后</w:t>
                            </w:r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日内未履行的，制作催缴通知书，并送达当事人。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ind w:firstLine="420" w:firstLineChars="200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当事人收到处罚决定书拒不履行，也不在</w:t>
                            </w:r>
                            <w:r>
                              <w:t>60</w:t>
                            </w:r>
                            <w:r>
                              <w:rPr>
                                <w:rFonts w:hint="eastAsia"/>
                              </w:rPr>
                              <w:t>日内申请行政复议或在六个月内提出行政诉讼，应在六个月前</w:t>
                            </w:r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日制作催告通知书和加处罚款决定书，送达当事人。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109" type="#_x0000_t109" style="position:absolute;left:0pt;margin-left:79.8pt;margin-top:511.2pt;height:82.55pt;width:232.75pt;z-index:251673600;mso-width-relative:page;mso-height-relative:page;" fillcolor="#FFFFFF" filled="t" stroked="t" coordsize="21600,21600" o:gfxdata="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ZhUlXbAAAADQEAAA8A&#10;AAAAAAAAAQAgAAAAIgAAAGRycy9kb3ducmV2LnhtbFBLAQIUABQAAAAIAIdO4kA9PRfnFAIAAD4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ind w:firstLine="420" w:firstLineChars="200"/>
                        <w:textAlignment w:val="auto"/>
                      </w:pPr>
                      <w:r>
                        <w:rPr>
                          <w:rFonts w:hint="eastAsia"/>
                        </w:rPr>
                        <w:t>当事人收到行政处罚决定书后</w:t>
                      </w:r>
                      <w:r>
                        <w:t>15</w:t>
                      </w:r>
                      <w:r>
                        <w:rPr>
                          <w:rFonts w:hint="eastAsia"/>
                        </w:rPr>
                        <w:t>日内未履行的，制作催缴通知书，并送达当事人。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ind w:firstLine="420" w:firstLineChars="200"/>
                        <w:textAlignment w:val="auto"/>
                      </w:pPr>
                      <w:r>
                        <w:rPr>
                          <w:rFonts w:hint="eastAsia"/>
                        </w:rPr>
                        <w:t>当事人收到处罚决定书拒不履行，也不在</w:t>
                      </w:r>
                      <w:r>
                        <w:t>60</w:t>
                      </w:r>
                      <w:r>
                        <w:rPr>
                          <w:rFonts w:hint="eastAsia"/>
                        </w:rPr>
                        <w:t>日内申请行政复议或在六个月内提出行政诉讼，应在六个月前</w:t>
                      </w:r>
                      <w:r>
                        <w:t>15</w:t>
                      </w:r>
                      <w:r>
                        <w:rPr>
                          <w:rFonts w:hint="eastAsia"/>
                        </w:rPr>
                        <w:t>日制作催告通知书和加处罚款决定书，送达当事人。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6319520</wp:posOffset>
                </wp:positionV>
                <wp:extent cx="4445" cy="168910"/>
                <wp:effectExtent l="35560" t="0" r="36195" b="2540"/>
                <wp:wrapNone/>
                <wp:docPr id="53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689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10.05pt;margin-top:497.6pt;height:13.3pt;width:0.35pt;z-index:251712512;mso-width-relative:page;mso-height-relative:page;" filled="f" stroked="t" coordsize="21600,21600" o:gfxdata="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0vUGtsAAAAMAQAADwAAAAAAAAABACAAAAAiAAAAZHJz&#10;L2Rvd25yZXYueG1sUEsBAhQAFAAAAAgAh07iQP9HxDcBAgAA6w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6319520</wp:posOffset>
                </wp:positionV>
                <wp:extent cx="635" cy="158115"/>
                <wp:effectExtent l="38100" t="0" r="37465" b="13335"/>
                <wp:wrapNone/>
                <wp:docPr id="54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58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flip:x;margin-left:430.4pt;margin-top:497.6pt;height:12.45pt;width:0.05pt;z-index:251713536;mso-width-relative:page;mso-height-relative:page;" filled="f" stroked="t" coordsize="21600,21600" o:gfxdata="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yQ5kNoAAAAMAQAADwAAAAAAAAABACAAAAAiAAAA&#10;ZHJzL2Rvd25yZXYueG1sUEsBAhQAFAAAAAgAh07iQONmaEM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6319520</wp:posOffset>
                </wp:positionV>
                <wp:extent cx="2799080" cy="0"/>
                <wp:effectExtent l="0" t="0" r="0" b="0"/>
                <wp:wrapNone/>
                <wp:docPr id="5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90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10.05pt;margin-top:497.6pt;height:0pt;width:220.4pt;z-index:251715584;mso-width-relative:page;mso-height-relative:page;" filled="f" stroked="t" coordsize="21600,21600" o:gfxdata="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WdMEvYAAAACwEAAA8AAAAAAAAAAQAgAAAAIgAAAGRycy9kb3ducmV2LnhtbFBL&#10;AQIUABQAAAAIAIdO4kB/6wu59gEAAOQ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6203315</wp:posOffset>
                </wp:positionV>
                <wp:extent cx="0" cy="111125"/>
                <wp:effectExtent l="4445" t="0" r="14605" b="3175"/>
                <wp:wrapNone/>
                <wp:docPr id="5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390.2pt;margin-top:488.45pt;height:8.75pt;width:0pt;z-index:251711488;mso-width-relative:page;mso-height-relative:page;" filled="f" stroked="t" coordsize="21600,21600" o:gfxdata="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kD06XYAAAACwEAAA8AAAAAAAAAAQAgAAAAIgAAAGRycy9kb3ducmV2LnhtbFBLAQIUABQA&#10;AAAIAIdO4kB41skm8AEAAOQDAAAOAAAAAAAAAAEAIAAAACc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4353560</wp:posOffset>
                </wp:positionH>
                <wp:positionV relativeFrom="paragraph">
                  <wp:posOffset>5436870</wp:posOffset>
                </wp:positionV>
                <wp:extent cx="1858645" cy="762635"/>
                <wp:effectExtent l="4445" t="4445" r="22860" b="13970"/>
                <wp:wrapNone/>
                <wp:docPr id="14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645" cy="762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依法作出行政处罚决定，制作行政处罚决定书，七日内送达当事人，并交代救济权利。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109" type="#_x0000_t109" style="position:absolute;left:0pt;margin-left:342.8pt;margin-top:428.1pt;height:60.05pt;width:146.35pt;z-index:251672576;mso-width-relative:page;mso-height-relative:page;" fillcolor="#FFFFFF" filled="t" stroked="t" coordsize="21600,21600" o:gfxdata="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1AYybaAAAACwEAAA8A&#10;AAAAAAAAAQAgAAAAIgAAAGRycy9kb3ducmV2LnhtbFBLAQIUABQAAAAIAIdO4kBVrd/vFQIAAD0E&#10;AAAOAAAAAAAAAAEAIAAAACk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</w:pP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依法作出行政处罚决定，制作行政处罚决定书，七日内送达当事人，并交代救济权利。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5481320</wp:posOffset>
                </wp:positionV>
                <wp:extent cx="1924050" cy="597535"/>
                <wp:effectExtent l="5080" t="4445" r="13970" b="7620"/>
                <wp:wrapNone/>
                <wp:docPr id="13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975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ind w:firstLine="420" w:firstLineChars="200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当事人的事实、理由或证据成立，应改变原行政处罚决定。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109" type="#_x0000_t109" style="position:absolute;left:0pt;margin-left:141.25pt;margin-top:431.6pt;height:47.05pt;width:151.5pt;z-index:251671552;mso-width-relative:page;mso-height-relative:page;" fillcolor="#FFFFFF" filled="t" stroked="t" coordsize="21600,21600" o:gfxdata="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hoKenaAAAACwEAAA8A&#10;AAAAAAAAAQAgAAAAIgAAAGRycy9kb3ducmV2LnhtbFBLAQIUABQAAAAIAIdO4kCW+2OMFQIAAD0E&#10;AAAOAAAAAAAAAAEAIAAAACk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ind w:firstLine="420" w:firstLineChars="200"/>
                        <w:textAlignment w:val="auto"/>
                      </w:pPr>
                      <w:r>
                        <w:rPr>
                          <w:rFonts w:hint="eastAsia"/>
                        </w:rPr>
                        <w:t>当事人的事实、理由或证据成立，应改变原行政处罚决定。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5830570</wp:posOffset>
                </wp:positionV>
                <wp:extent cx="286385" cy="0"/>
                <wp:effectExtent l="0" t="38100" r="18415" b="38100"/>
                <wp:wrapNone/>
                <wp:docPr id="43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320.25pt;margin-top:459.1pt;height:0pt;width:22.55pt;z-index:251702272;mso-width-relative:page;mso-height-relative:page;" filled="f" stroked="t" coordsize="21600,21600" o:gfxdata="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DZE1baAAAACwEAAA8AAAAAAAAAAQAgAAAAIgAAAGRycy9kb3du&#10;cmV2LnhtbFBLAQIUABQAAAAIAIdO4kB1H0AU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5830570</wp:posOffset>
                </wp:positionV>
                <wp:extent cx="349250" cy="0"/>
                <wp:effectExtent l="0" t="38100" r="12700" b="38100"/>
                <wp:wrapNone/>
                <wp:docPr id="42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32" type="#_x0000_t32" style="position:absolute;left:0pt;flip:x;margin-left:292.75pt;margin-top:459.1pt;height:0pt;width:27.5pt;z-index:251701248;mso-width-relative:page;mso-height-relative:page;" filled="f" stroked="t" coordsize="21600,21600" o:gfxdata="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F8eB/YAAAACwEAAA8AAAAAAAAAAQAgAAAAIgAAAGRy&#10;cy9kb3ducmV2LnhtbFBLAQIUABQAAAAIAIdO4kC+G94vBQIAAPI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5347970</wp:posOffset>
                </wp:positionV>
                <wp:extent cx="0" cy="477520"/>
                <wp:effectExtent l="4445" t="0" r="14605" b="17780"/>
                <wp:wrapNone/>
                <wp:docPr id="41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margin-left:320.25pt;margin-top:421.1pt;height:37.6pt;width:0pt;z-index:251700224;mso-width-relative:page;mso-height-relative:page;" filled="f" stroked="t" coordsize="21600,21600" o:gfxdata="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EYveNkAAAALAQAADwAAAAAAAAABACAAAAAiAAAAZHJzL2Rvd25yZXYueG1sUEsB&#10;AhQAFAAAAAgAh07iQAna6n/0AQAA5AMAAA4AAAAAAAAAAQAgAAAAK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5236845</wp:posOffset>
                </wp:positionV>
                <wp:extent cx="0" cy="111125"/>
                <wp:effectExtent l="4445" t="0" r="14605" b="3175"/>
                <wp:wrapNone/>
                <wp:docPr id="38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206.15pt;margin-top:412.35pt;height:8.75pt;width:0pt;z-index:251697152;mso-width-relative:page;mso-height-relative:page;" filled="f" stroked="t" coordsize="21600,21600" o:gfxdata="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ZMWEnXAAAACwEAAA8AAAAAAAAAAQAgAAAAIgAAAGRycy9kb3ducmV2LnhtbFBLAQIUABQA&#10;AAAIAIdO4kCgOCXK8QEAAOQ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5337810</wp:posOffset>
                </wp:positionV>
                <wp:extent cx="2935605" cy="0"/>
                <wp:effectExtent l="0" t="0" r="0" b="0"/>
                <wp:wrapNone/>
                <wp:docPr id="40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56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2" type="#_x0000_t32" style="position:absolute;left:0pt;margin-left:206.15pt;margin-top:420.3pt;height:0pt;width:231.15pt;z-index:251699200;mso-width-relative:page;mso-height-relative:page;" filled="f" stroked="t" coordsize="21600,21600" o:gfxdata="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eUGJ7YAAAACwEAAA8AAAAAAAAAAQAgAAAAIgAAAGRycy9kb3ducmV2LnhtbFBL&#10;AQIUABQAAAAIAIdO4kBlKDWs9gEAAOU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5553710</wp:posOffset>
                </wp:positionH>
                <wp:positionV relativeFrom="paragraph">
                  <wp:posOffset>5231765</wp:posOffset>
                </wp:positionV>
                <wp:extent cx="0" cy="111125"/>
                <wp:effectExtent l="4445" t="0" r="14605" b="3175"/>
                <wp:wrapNone/>
                <wp:docPr id="39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437.3pt;margin-top:411.95pt;height:8.75pt;width:0pt;z-index:251698176;mso-width-relative:page;mso-height-relative:page;" filled="f" stroked="t" coordsize="21600,21600" o:gfxdata="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Lbnd2AAAAAsBAAAPAAAAAAAAAAEAIAAAACIAAABkcnMvZG93bnJldi54bWxQSwECFAAU&#10;AAAACACHTuJA371bSvEBAADkAwAADgAAAAAAAAABACAAAAAn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4949190</wp:posOffset>
                </wp:positionV>
                <wp:extent cx="2082165" cy="282575"/>
                <wp:effectExtent l="5080" t="5080" r="8255" b="17145"/>
                <wp:wrapNone/>
                <wp:docPr id="12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165" cy="282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重大处罚可以依法申请进行听证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109" type="#_x0000_t109" style="position:absolute;left:0pt;margin-left:325.2pt;margin-top:389.7pt;height:22.25pt;width:163.95pt;z-index:251670528;mso-width-relative:page;mso-height-relative:page;" fillcolor="#FFFFFF" filled="t" stroked="t" coordsize="21600,21600" o:gfxdata="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YXKf33AAAAAsB&#10;AAAPAAAAAAAAAAEAIAAAACIAAABkcnMvZG93bnJldi54bWxQSwECFAAUAAAACACHTuJAhHTnuRcC&#10;AAA9BAAADgAAAAAAAAABACAAAAAr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重大处罚可以依法申请进行听证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4945380</wp:posOffset>
                </wp:positionV>
                <wp:extent cx="1576070" cy="287020"/>
                <wp:effectExtent l="5080" t="4445" r="19050" b="13335"/>
                <wp:wrapNone/>
                <wp:docPr id="11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2870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听取当事人陈述和申辩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109" type="#_x0000_t109" style="position:absolute;left:0pt;margin-left:155.3pt;margin-top:389.4pt;height:22.6pt;width:124.1pt;z-index:251669504;mso-width-relative:page;mso-height-relative:page;" fillcolor="#FFFFFF" filled="t" stroked="t" coordsize="21600,21600" o:gfxdata="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ywMhrbAAAACwEA&#10;AA8AAAAAAAAAAQAgAAAAIgAAAGRycy9kb3ducmV2LnhtbFBLAQIUABQAAAAIAIdO4kC4p+HwFwIA&#10;AD0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听取当事人陈述和申辩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5553710</wp:posOffset>
                </wp:positionH>
                <wp:positionV relativeFrom="paragraph">
                  <wp:posOffset>4806950</wp:posOffset>
                </wp:positionV>
                <wp:extent cx="0" cy="127635"/>
                <wp:effectExtent l="38100" t="0" r="38100" b="5715"/>
                <wp:wrapNone/>
                <wp:docPr id="37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437.3pt;margin-top:378.5pt;height:10.05pt;width:0pt;z-index:251696128;mso-width-relative:page;mso-height-relative:page;" filled="f" stroked="t" coordsize="21600,21600" o:gfxdata="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DaVjLYAAAACwEAAA8AAAAAAAAAAQAgAAAAIgAAAGRycy9kb3ducmV2&#10;LnhtbFBLAQIUABQAAAAIAIdO4kAkr50V/AEAAOg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4804410</wp:posOffset>
                </wp:positionV>
                <wp:extent cx="0" cy="135255"/>
                <wp:effectExtent l="38100" t="0" r="38100" b="17145"/>
                <wp:wrapNone/>
                <wp:docPr id="36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32" type="#_x0000_t32" style="position:absolute;left:0pt;margin-left:206.15pt;margin-top:378.3pt;height:10.65pt;width:0pt;z-index:251695104;mso-width-relative:page;mso-height-relative:page;" filled="f" stroked="t" coordsize="21600,21600" o:gfxdata="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DTRXa2gAAAAsBAAAPAAAAAAAAAAEAIAAAACIAAABkcnMvZG93bnJl&#10;di54bWxQSwECFAAUAAAACACHTuJArE2/i/sBAADo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4804410</wp:posOffset>
                </wp:positionV>
                <wp:extent cx="2935605" cy="7620"/>
                <wp:effectExtent l="0" t="0" r="0" b="0"/>
                <wp:wrapNone/>
                <wp:docPr id="34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5605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2" type="#_x0000_t32" style="position:absolute;left:0pt;margin-left:206.15pt;margin-top:378.3pt;height:0.6pt;width:231.15pt;z-index:251693056;mso-width-relative:page;mso-height-relative:page;" filled="f" stroked="t" coordsize="21600,21600" o:gfxdata="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PGdv3ZAAAACwEAAA8AAAAAAAAAAQAgAAAAIgAAAGRycy9kb3ducmV2&#10;LnhtbFBLAQIUABQAAAAIAIdO4kC/CGIl+wEAAOg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4722495</wp:posOffset>
                </wp:positionV>
                <wp:extent cx="0" cy="79375"/>
                <wp:effectExtent l="4445" t="0" r="14605" b="15875"/>
                <wp:wrapNone/>
                <wp:docPr id="35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20.25pt;margin-top:371.85pt;height:6.25pt;width:0pt;z-index:251694080;mso-width-relative:page;mso-height-relative:page;" filled="f" stroked="t" coordsize="21600,21600" o:gfxdata="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TAurrYAAAACwEAAA8AAAAAAAAAAQAgAAAAIgAAAGRycy9kb3ducmV2LnhtbFBLAQIU&#10;ABQAAAAIAIdO4kBaJMzM8wEAAOMDAAAOAAAAAAAAAAEAIAAAACc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3836670</wp:posOffset>
                </wp:positionV>
                <wp:extent cx="1129030" cy="2438400"/>
                <wp:effectExtent l="4445" t="4445" r="9525" b="14605"/>
                <wp:wrapNone/>
                <wp:docPr id="63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2438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不予处罚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cs="宋体" w:asciiTheme="minorAscii" w:hAnsiTheme="minorAscii"/>
                                <w:color w:val="333333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1.</w:t>
                            </w:r>
                            <w:r>
                              <w:rPr>
                                <w:rFonts w:ascii="宋体" w:hAnsi="宋体" w:eastAsia="宋体" w:cs="宋体"/>
                                <w:color w:val="333333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违法事实不成立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ind w:leftChars="0"/>
                              <w:textAlignment w:val="auto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default" w:cs="宋体" w:asciiTheme="minorAscii" w:hAnsiTheme="minorAscii"/>
                                <w:color w:val="333333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2.</w:t>
                            </w:r>
                            <w:r>
                              <w:rPr>
                                <w:rFonts w:ascii="宋体" w:hAnsi="宋体" w:eastAsia="宋体" w:cs="宋体"/>
                                <w:color w:val="333333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违法行为轻微并及时改正，没有造成危害后果的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ind w:leftChars="0"/>
                              <w:textAlignment w:val="auto"/>
                              <w:rPr>
                                <w:rFonts w:hint="eastAsia" w:ascii="宋体" w:hAnsi="宋体" w:cs="宋体"/>
                                <w:color w:val="333333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ascii="宋体" w:hAnsi="宋体" w:eastAsia="宋体" w:cs="宋体"/>
                                <w:color w:val="333333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初次违法且危害后果轻微并及时改正的</w:t>
                            </w:r>
                            <w:r>
                              <w:rPr>
                                <w:rFonts w:hint="eastAsia" w:ascii="宋体" w:hAnsi="宋体" w:cs="宋体"/>
                                <w:color w:val="333333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ind w:leftChars="0"/>
                              <w:textAlignment w:val="auto"/>
                              <w:rPr>
                                <w:rFonts w:ascii="宋体" w:hAnsi="宋体" w:eastAsia="宋体" w:cs="宋体"/>
                                <w:color w:val="333333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cs="宋体" w:asciiTheme="minorAscii" w:hAnsiTheme="minorAscii"/>
                                <w:color w:val="333333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4.</w:t>
                            </w:r>
                            <w:r>
                              <w:rPr>
                                <w:rFonts w:ascii="宋体" w:hAnsi="宋体" w:eastAsia="宋体" w:cs="宋体"/>
                                <w:color w:val="333333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当事人有证据足以证明没有主观过错的</w:t>
                            </w:r>
                            <w:r>
                              <w:rPr>
                                <w:rFonts w:hint="eastAsia" w:ascii="宋体" w:hAnsi="宋体" w:cs="宋体"/>
                                <w:color w:val="333333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ind w:leftChars="0"/>
                              <w:textAlignment w:val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cs="宋体" w:asciiTheme="minorAscii" w:hAnsiTheme="minorAscii"/>
                                <w:color w:val="333333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5.</w:t>
                            </w:r>
                            <w:r>
                              <w:rPr>
                                <w:rFonts w:ascii="宋体" w:hAnsi="宋体" w:eastAsia="宋体" w:cs="宋体"/>
                                <w:color w:val="333333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违法行为超过追责时效的</w:t>
                            </w:r>
                            <w:r>
                              <w:rPr>
                                <w:rFonts w:hint="eastAsia" w:ascii="宋体" w:hAnsi="宋体" w:cs="宋体"/>
                                <w:color w:val="333333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109" type="#_x0000_t109" style="position:absolute;left:0pt;margin-left:49.45pt;margin-top:302.1pt;height:192pt;width:88.9pt;z-index:251698176;mso-width-relative:page;mso-height-relative:page;" fillcolor="#FFFFFF" filled="t" stroked="t" coordsize="21600,21600" o:gfxdata="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sgN092QAAAAoB&#10;AAAPAAAAAAAAAAEAIAAAACIAAABkcnMvZG93bnJldi54bWxQSwECFAAUAAAACACHTuJA45TB1xoC&#10;AAA+BAAADgAAAAAAAAABACAAAAAo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不予处罚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default" w:cs="宋体" w:asciiTheme="minorAscii" w:hAnsiTheme="minorAscii"/>
                          <w:color w:val="333333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1.</w:t>
                      </w:r>
                      <w:r>
                        <w:rPr>
                          <w:rFonts w:ascii="宋体" w:hAnsi="宋体" w:eastAsia="宋体" w:cs="宋体"/>
                          <w:color w:val="333333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违法事实不成立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ind w:leftChars="0"/>
                        <w:textAlignment w:val="auto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default" w:cs="宋体" w:asciiTheme="minorAscii" w:hAnsiTheme="minorAscii"/>
                          <w:color w:val="333333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2.</w:t>
                      </w:r>
                      <w:r>
                        <w:rPr>
                          <w:rFonts w:ascii="宋体" w:hAnsi="宋体" w:eastAsia="宋体" w:cs="宋体"/>
                          <w:color w:val="333333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违法行为轻微并及时改正，没有造成危害后果的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ind w:leftChars="0"/>
                        <w:textAlignment w:val="auto"/>
                        <w:rPr>
                          <w:rFonts w:hint="eastAsia" w:ascii="宋体" w:hAnsi="宋体" w:cs="宋体"/>
                          <w:color w:val="333333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3.</w:t>
                      </w:r>
                      <w:r>
                        <w:rPr>
                          <w:rFonts w:ascii="宋体" w:hAnsi="宋体" w:eastAsia="宋体" w:cs="宋体"/>
                          <w:color w:val="333333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初次违法且危害后果轻微并及时改正的</w:t>
                      </w:r>
                      <w:r>
                        <w:rPr>
                          <w:rFonts w:hint="eastAsia" w:ascii="宋体" w:hAnsi="宋体" w:cs="宋体"/>
                          <w:color w:val="333333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ind w:leftChars="0"/>
                        <w:textAlignment w:val="auto"/>
                        <w:rPr>
                          <w:rFonts w:ascii="宋体" w:hAnsi="宋体" w:eastAsia="宋体" w:cs="宋体"/>
                          <w:color w:val="333333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default" w:cs="宋体" w:asciiTheme="minorAscii" w:hAnsiTheme="minorAscii"/>
                          <w:color w:val="333333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4.</w:t>
                      </w:r>
                      <w:r>
                        <w:rPr>
                          <w:rFonts w:ascii="宋体" w:hAnsi="宋体" w:eastAsia="宋体" w:cs="宋体"/>
                          <w:color w:val="333333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当事人有证据足以证明没有主观过错的</w:t>
                      </w:r>
                      <w:r>
                        <w:rPr>
                          <w:rFonts w:hint="eastAsia" w:ascii="宋体" w:hAnsi="宋体" w:cs="宋体"/>
                          <w:color w:val="333333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ind w:leftChars="0"/>
                        <w:textAlignment w:val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default" w:cs="宋体" w:asciiTheme="minorAscii" w:hAnsiTheme="minorAscii"/>
                          <w:color w:val="333333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5.</w:t>
                      </w:r>
                      <w:r>
                        <w:rPr>
                          <w:rFonts w:ascii="宋体" w:hAnsi="宋体" w:eastAsia="宋体" w:cs="宋体"/>
                          <w:color w:val="333333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违法行为超过追责时效的</w:t>
                      </w:r>
                      <w:r>
                        <w:rPr>
                          <w:rFonts w:hint="eastAsia" w:ascii="宋体" w:hAnsi="宋体" w:cs="宋体"/>
                          <w:color w:val="333333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3714115</wp:posOffset>
                </wp:positionV>
                <wp:extent cx="0" cy="118110"/>
                <wp:effectExtent l="38100" t="0" r="38100" b="15240"/>
                <wp:wrapNone/>
                <wp:docPr id="64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89.55pt;margin-top:292.45pt;height:9.3pt;width:0pt;z-index:251722752;mso-width-relative:page;mso-height-relative:page;" filled="f" stroked="t" coordsize="21600,21600" o:gfxdata="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/gTU7aAAAACwEAAA8AAAAAAAAAAQAgAAAAIgAAAGRycy9kb3du&#10;cmV2LnhtbFBLAQIUABQAAAAIAIdO4kAfgoiL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3848100</wp:posOffset>
                </wp:positionV>
                <wp:extent cx="1176655" cy="861060"/>
                <wp:effectExtent l="4445" t="4445" r="19050" b="10795"/>
                <wp:wrapNone/>
                <wp:docPr id="9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8610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处罚告知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制作《行政处罚事先告知书》，告知当事人依法享有的权利。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109" type="#_x0000_t109" style="position:absolute;left:0pt;margin-left:279.4pt;margin-top:303pt;height:67.8pt;width:92.65pt;z-index:251667456;mso-width-relative:page;mso-height-relative:page;" fillcolor="#FFFFFF" filled="t" stroked="t" coordsize="21600,21600" o:gfxdata="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2guwy2gAAAAsBAAAP&#10;AAAAAAAAAAEAIAAAACIAAABkcnMvZG93bnJldi54bWxQSwECFAAUAAAACACHTuJAp7aGlBYCAAA8&#10;BAAADgAAAAAAAAABACAAAAAp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</w:pPr>
                      <w:r>
                        <w:rPr>
                          <w:rFonts w:hint="eastAsia"/>
                        </w:rPr>
                        <w:t>处罚告知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</w:pPr>
                      <w:r>
                        <w:rPr>
                          <w:rFonts w:hint="eastAsia"/>
                        </w:rPr>
                        <w:t>制作《行政处罚事先告知书》，告知当事人依法享有的权利。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3848100</wp:posOffset>
                </wp:positionV>
                <wp:extent cx="1192530" cy="897255"/>
                <wp:effectExtent l="4445" t="5080" r="22225" b="12065"/>
                <wp:wrapNone/>
                <wp:docPr id="10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移送处理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</w:pPr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违法案件不属于本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处罚事项的；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</w:pPr>
                            <w: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涉嫌犯罪的。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109" type="#_x0000_t109" style="position:absolute;left:0pt;margin-left:390.2pt;margin-top:303pt;height:70.65pt;width:93.9pt;z-index:251668480;mso-width-relative:page;mso-height-relative:page;" fillcolor="#FFFFFF" filled="t" stroked="t" coordsize="21600,21600" o:gfxdata="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Egd89oAAAALAQAADwAA&#10;AAAAAAABACAAAAAiAAAAZHJzL2Rvd25yZXYueG1sUEsBAhQAFAAAAAgAh07iQMWS2qoUAgAAPQ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</w:pPr>
                      <w:r>
                        <w:rPr>
                          <w:rFonts w:hint="eastAsia"/>
                        </w:rPr>
                        <w:t>移送处理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</w:pPr>
                      <w:r>
                        <w:t>1.</w:t>
                      </w:r>
                      <w:r>
                        <w:rPr>
                          <w:rFonts w:hint="eastAsia"/>
                        </w:rPr>
                        <w:t>违法案件不属于本</w:t>
                      </w:r>
                      <w:r>
                        <w:rPr>
                          <w:rFonts w:hint="eastAsia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</w:rPr>
                        <w:t>处罚事项的；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</w:pPr>
                      <w:r>
                        <w:t>2.</w:t>
                      </w:r>
                      <w:r>
                        <w:rPr>
                          <w:rFonts w:hint="eastAsia"/>
                        </w:rPr>
                        <w:t>涉嫌犯罪的。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3837940</wp:posOffset>
                </wp:positionV>
                <wp:extent cx="1129030" cy="887095"/>
                <wp:effectExtent l="5080" t="5080" r="8890" b="22225"/>
                <wp:wrapNone/>
                <wp:docPr id="8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8870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撤销立案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ascii="宋体" w:hAnsi="宋体" w:eastAsia="宋体" w:cs="宋体"/>
                                <w:color w:val="333333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违法事实不清、证据不充分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不</w:t>
                            </w:r>
                            <w:r>
                              <w:rPr>
                                <w:rFonts w:ascii="宋体" w:hAnsi="宋体" w:eastAsia="宋体" w:cs="宋体"/>
                                <w:color w:val="333333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属于本机关管辖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109" type="#_x0000_t109" style="position:absolute;left:0pt;margin-left:165.4pt;margin-top:302.2pt;height:69.85pt;width:88.9pt;z-index:251666432;mso-width-relative:page;mso-height-relative:page;" fillcolor="#FFFFFF" filled="t" stroked="t" coordsize="21600,21600" o:gfxdata="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KggCdoAAAALAQAADwAA&#10;AAAAAAABACAAAAAiAAAAZHJzL2Rvd25yZXYueG1sUEsBAhQAFAAAAAgAh07iQJSjUvA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</w:pPr>
                      <w:r>
                        <w:rPr>
                          <w:rFonts w:hint="eastAsia"/>
                        </w:rPr>
                        <w:t>撤销立案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1.</w:t>
                      </w:r>
                      <w:r>
                        <w:rPr>
                          <w:rFonts w:ascii="宋体" w:hAnsi="宋体" w:eastAsia="宋体" w:cs="宋体"/>
                          <w:color w:val="333333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违法事实不清、证据不充分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2.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不</w:t>
                      </w:r>
                      <w:r>
                        <w:rPr>
                          <w:rFonts w:ascii="宋体" w:hAnsi="宋体" w:eastAsia="宋体" w:cs="宋体"/>
                          <w:color w:val="333333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属于本机关管辖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3704590</wp:posOffset>
                </wp:positionV>
                <wp:extent cx="0" cy="118110"/>
                <wp:effectExtent l="38100" t="0" r="38100" b="15240"/>
                <wp:wrapNone/>
                <wp:docPr id="32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210.05pt;margin-top:291.7pt;height:9.3pt;width:0pt;z-index:251691008;mso-width-relative:page;mso-height-relative:page;" filled="f" stroked="t" coordsize="21600,21600" o:gfxdata="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XlM4TaAAAACwEAAA8AAAAAAAAAAQAgAAAAIgAAAGRycy9kb3du&#10;cmV2LnhtbFBLAQIUABQAAAAIAIdO4kBpQ6cy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5553710</wp:posOffset>
                </wp:positionH>
                <wp:positionV relativeFrom="paragraph">
                  <wp:posOffset>3704590</wp:posOffset>
                </wp:positionV>
                <wp:extent cx="0" cy="118110"/>
                <wp:effectExtent l="38100" t="0" r="38100" b="15240"/>
                <wp:wrapNone/>
                <wp:docPr id="33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32" type="#_x0000_t32" style="position:absolute;left:0pt;margin-left:437.3pt;margin-top:291.7pt;height:9.3pt;width:0pt;z-index:251692032;mso-width-relative:page;mso-height-relative:page;" filled="f" stroked="t" coordsize="21600,21600" o:gfxdata="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OV7bbaAAAACwEAAA8AAAAAAAAAAQAgAAAAIgAAAGRycy9kb3du&#10;cmV2LnhtbFBLAQIUABQAAAAIAIdO4kCQ/QG6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3702050</wp:posOffset>
                </wp:positionV>
                <wp:extent cx="4426585" cy="5080"/>
                <wp:effectExtent l="0" t="0" r="0" b="0"/>
                <wp:wrapNone/>
                <wp:docPr id="3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6585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32" type="#_x0000_t32" style="position:absolute;left:0pt;flip:y;margin-left:88.75pt;margin-top:291.5pt;height:0.4pt;width:348.55pt;z-index:251688960;mso-width-relative:page;mso-height-relative:page;" filled="f" stroked="t" coordsize="21600,21600" o:gfxdata="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jNJ/G1wAAAAsBAAAPAAAAAAAAAAEAIAAAACIAAABkcnMvZG93&#10;bnJldi54bWxQSwECFAAUAAAACACHTuJA2j3A4QECAADyAwAADgAAAAAAAAABACAAAAAm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3597275</wp:posOffset>
                </wp:positionV>
                <wp:extent cx="3175" cy="240030"/>
                <wp:effectExtent l="36830" t="0" r="36195" b="7620"/>
                <wp:wrapNone/>
                <wp:docPr id="31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400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flip:x;margin-left:320pt;margin-top:283.25pt;height:18.9pt;width:0.25pt;z-index:251689984;mso-width-relative:page;mso-height-relative:page;" filled="f" stroked="t" coordsize="21600,21600" o:gfxdata="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kiBHtkAAAALAQAADwAAAAAAAAABACAAAAAiAAAA&#10;ZHJzL2Rvd25yZXYueG1sUEsBAhQAFAAAAAgAh07iQHLXfUQGAgAA9Q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2820035</wp:posOffset>
                </wp:positionV>
                <wp:extent cx="3005455" cy="768350"/>
                <wp:effectExtent l="4445" t="4445" r="19050" b="8255"/>
                <wp:wrapNone/>
                <wp:docPr id="7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768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ind w:firstLine="420" w:firstLineChars="200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制作案件处理意见书，提出拟定处罚意见，由执法机构负责人审核，法制机构按要求进行审查，报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领导审批。属重大案件的由集体讨论决定。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109" type="#_x0000_t109" style="position:absolute;left:0pt;margin-left:206.15pt;margin-top:222.05pt;height:60.5pt;width:236.65pt;z-index:251665408;mso-width-relative:page;mso-height-relative:page;" fillcolor="#FFFFFF" filled="t" stroked="t" coordsize="21600,21600" o:gfxdata="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sD1a32gAAAAsBAAAP&#10;AAAAAAAAAAEAIAAAACIAAABkcnMvZG93bnJldi54bWxQSwECFAAUAAAACACHTuJA38oWaRYCAAA8&#10;BAAADgAAAAAAAAABACAAAAAp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ind w:firstLine="420" w:firstLineChars="200"/>
                        <w:textAlignment w:val="auto"/>
                      </w:pPr>
                      <w:r>
                        <w:rPr>
                          <w:rFonts w:hint="eastAsia"/>
                        </w:rPr>
                        <w:t>制作案件处理意见书，提出拟定处罚意见，由执法机构负责人审核，法制机构按要求进行审查，报</w:t>
                      </w:r>
                      <w:r>
                        <w:rPr>
                          <w:rFonts w:hint="eastAsia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</w:rPr>
                        <w:t>领导审批。属重大案件的由集体讨论决定。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2636520</wp:posOffset>
                </wp:positionV>
                <wp:extent cx="0" cy="183515"/>
                <wp:effectExtent l="38100" t="0" r="38100" b="6985"/>
                <wp:wrapNone/>
                <wp:docPr id="29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320.25pt;margin-top:207.6pt;height:14.45pt;width:0pt;z-index:251687936;mso-width-relative:page;mso-height-relative:page;" filled="f" stroked="t" coordsize="21600,21600" o:gfxdata="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LA3wtkAAAALAQAADwAAAAAAAAABACAAAAAiAAAAZHJzL2Rvd25yZXYu&#10;eG1sUEsBAhQAFAAAAAgAh07iQC9jmur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2355850</wp:posOffset>
                </wp:positionV>
                <wp:extent cx="3005455" cy="270510"/>
                <wp:effectExtent l="4445" t="5080" r="19050" b="10160"/>
                <wp:wrapNone/>
                <wp:docPr id="6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2705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分析研究案情，召开案情讨论会。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109" type="#_x0000_t109" style="position:absolute;left:0pt;margin-left:206.15pt;margin-top:185.5pt;height:21.3pt;width:236.65pt;z-index:251664384;mso-width-relative:page;mso-height-relative:page;" fillcolor="#FFFFFF" filled="t" stroked="t" coordsize="21600,21600" o:gfxdata="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wA+p42gAAAAsBAAAP&#10;AAAAAAAAAAEAIAAAACIAAABkcnMvZG93bnJldi54bWxQSwECFAAUAAAACACHTuJA8s1kXxYCAAA8&#10;BAAADgAAAAAAAAABACAAAAAp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分析研究案情，召开案情讨论会。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2143760</wp:posOffset>
                </wp:positionV>
                <wp:extent cx="0" cy="207010"/>
                <wp:effectExtent l="38100" t="0" r="38100" b="2540"/>
                <wp:wrapNone/>
                <wp:docPr id="28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margin-left:320.25pt;margin-top:168.8pt;height:16.3pt;width:0pt;z-index:251686912;mso-width-relative:page;mso-height-relative:page;" filled="f" stroked="t" coordsize="21600,21600" o:gfxdata="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C5X+NoAAAALAQAADwAAAAAAAAABACAAAAAiAAAAZHJzL2Rvd25yZXYu&#10;eG1sUEsBAhQAFAAAAAgAh07iQJn4g9/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1522730</wp:posOffset>
                </wp:positionV>
                <wp:extent cx="3005455" cy="609600"/>
                <wp:effectExtent l="4445" t="4445" r="19050" b="14605"/>
                <wp:wrapNone/>
                <wp:docPr id="5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ind w:firstLine="420" w:firstLineChars="200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由两名以上执法人员共同调查，出示有效的行政执法证件，依法收集证据。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109" type="#_x0000_t109" style="position:absolute;left:0pt;margin-left:206.15pt;margin-top:119.9pt;height:48pt;width:236.65pt;z-index:251663360;mso-width-relative:page;mso-height-relative:page;" fillcolor="#FFFFFF" filled="t" stroked="t" coordsize="21600,21600" o:gfxdata="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EWn/M2gAAAAsBAAAP&#10;AAAAAAAAAAEAIAAAACIAAABkcnMvZG93bnJldi54bWxQSwECFAAUAAAACACHTuJAH704XhYCAAA8&#10;BAAADgAAAAAAAAABACAAAAAp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jc w:val="center"/>
                        <w:textAlignment w:val="auto"/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ind w:firstLine="420" w:firstLineChars="200"/>
                        <w:textAlignment w:val="auto"/>
                      </w:pPr>
                      <w:r>
                        <w:rPr>
                          <w:rFonts w:hint="eastAsia"/>
                        </w:rPr>
                        <w:t>由两名以上执法人员共同调查，出示有效的行政执法证件，依法收集证据。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1249680</wp:posOffset>
                </wp:positionV>
                <wp:extent cx="1905" cy="267970"/>
                <wp:effectExtent l="36830" t="0" r="37465" b="17780"/>
                <wp:wrapNone/>
                <wp:docPr id="27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679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32" type="#_x0000_t32" style="position:absolute;left:0pt;margin-left:320.1pt;margin-top:98.4pt;height:21.1pt;width:0.15pt;z-index:251685888;mso-width-relative:page;mso-height-relative:page;" filled="f" stroked="t" coordsize="21600,21600" o:gfxdata="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C1eMdkAAAALAQAADwAAAAAAAAABACAAAAAiAAAAZHJzL2Rv&#10;d25yZXYueG1sUEsBAhQAFAAAAAgAh07iQPZf3qY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584200</wp:posOffset>
                </wp:positionV>
                <wp:extent cx="0" cy="165100"/>
                <wp:effectExtent l="38100" t="0" r="38100" b="6350"/>
                <wp:wrapNone/>
                <wp:docPr id="51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320.25pt;margin-top:46pt;height:13pt;width:0pt;z-index:251710464;mso-width-relative:page;mso-height-relative:page;" filled="f" stroked="t" coordsize="21600,21600" o:gfxdata="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pZAnPYAAAACgEAAA8AAAAAAAAAAQAgAAAAIgAAAGRycy9kb3ducmV2&#10;LnhtbFBLAQIUABQAAAAIAIdO4kDh4w4t/AEAAOg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113030</wp:posOffset>
                </wp:positionV>
                <wp:extent cx="0" cy="200660"/>
                <wp:effectExtent l="38100" t="0" r="38100" b="8890"/>
                <wp:wrapNone/>
                <wp:docPr id="50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320.25pt;margin-top:8.9pt;height:15.8pt;width:0pt;z-index:251709440;mso-width-relative:page;mso-height-relative:page;" filled="f" stroked="t" coordsize="21600,21600" o:gfxdata="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4V6nv2AAAAAkBAAAPAAAAAAAAAAEAIAAAACIAAABkcnMvZG93bnJldi54&#10;bWxQSwECFAAUAAAACACHTuJAMnEYn/oBAADo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3279775</wp:posOffset>
                </wp:positionV>
                <wp:extent cx="1043305" cy="295275"/>
                <wp:effectExtent l="4445" t="5080" r="19050" b="4445"/>
                <wp:wrapNone/>
                <wp:docPr id="24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备案归档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09" type="#_x0000_t109" style="position:absolute;left:0pt;margin-left:30.85pt;margin-top:258.25pt;height:23.25pt;width:82.15pt;z-index:251682816;mso-width-relative:page;mso-height-relative:page;" fillcolor="#FFFFFF" filled="t" stroked="t" coordsize="21600,21600" o:gfxdata="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ImmV2QAAAAoBAAAPAAAA&#10;AAAAAAEAIAAAACIAAABkcnMvZG93bnJldi54bWxQSwECFAAUAAAACACHTuJAW4q5iRQCAAA9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备案归档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3030855</wp:posOffset>
                </wp:positionV>
                <wp:extent cx="0" cy="248920"/>
                <wp:effectExtent l="38100" t="0" r="38100" b="17780"/>
                <wp:wrapNone/>
                <wp:docPr id="49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72.3pt;margin-top:238.65pt;height:19.6pt;width:0pt;z-index:251708416;mso-width-relative:page;mso-height-relative:page;" filled="f" stroked="t" coordsize="21600,21600" o:gfxdata="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BE797aAAAACwEAAA8AAAAAAAAAAQAgAAAAIgAAAGRycy9kb3du&#10;cmV2LnhtbFBLAQIUABQAAAAIAIdO4kDKckBi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2482850</wp:posOffset>
                </wp:positionV>
                <wp:extent cx="0" cy="270510"/>
                <wp:effectExtent l="38100" t="0" r="38100" b="15240"/>
                <wp:wrapNone/>
                <wp:docPr id="48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margin-left:72.3pt;margin-top:195.5pt;height:21.3pt;width:0pt;z-index:251707392;mso-width-relative:page;mso-height-relative:page;" filled="f" stroked="t" coordsize="21600,21600" o:gfxdata="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O08/72QAAAAsBAAAPAAAAAAAAAAEAIAAAACIAAABkcnMvZG93bnJl&#10;di54bWxQSwECFAAUAAAACACHTuJAtBkJO/wBAADo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1925955</wp:posOffset>
                </wp:positionV>
                <wp:extent cx="0" cy="286385"/>
                <wp:effectExtent l="38100" t="0" r="38100" b="18415"/>
                <wp:wrapNone/>
                <wp:docPr id="47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72.3pt;margin-top:151.65pt;height:22.55pt;width:0pt;z-index:251706368;mso-width-relative:page;mso-height-relative:page;" filled="f" stroked="t" coordsize="21600,21600" o:gfxdata="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hoZHzZAAAACwEAAA8AAAAAAAAAAQAgAAAAIgAAAGRycy9kb3ducmV2&#10;LnhtbFBLAQIUABQAAAAIAIdO4kAdAV0O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1179830</wp:posOffset>
                </wp:positionV>
                <wp:extent cx="0" cy="269240"/>
                <wp:effectExtent l="38100" t="0" r="38100" b="16510"/>
                <wp:wrapNone/>
                <wp:docPr id="46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2.3pt;margin-top:92.9pt;height:21.2pt;width:0pt;z-index:251705344;mso-width-relative:page;mso-height-relative:page;" filled="f" stroked="t" coordsize="21600,21600" o:gfxdata="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nlmYHZAAAACwEAAA8AAAAAAAAAAQAgAAAAIgAAAGRycy9kb3ducmV2&#10;LnhtbFBLAQIUABQAAAAIAIdO4kDR7nZO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584200</wp:posOffset>
                </wp:positionV>
                <wp:extent cx="0" cy="262255"/>
                <wp:effectExtent l="38100" t="0" r="38100" b="4445"/>
                <wp:wrapNone/>
                <wp:docPr id="45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72.3pt;margin-top:46pt;height:20.65pt;width:0pt;z-index:251704320;mso-width-relative:page;mso-height-relative:page;" filled="f" stroked="t" coordsize="21600,21600" o:gfxdata="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LKmzQ2AAAAAoBAAAPAAAAAAAAAAEAIAAAACIAAABkcnMvZG93bnJldi54&#10;bWxQSwECFAAUAAAACACHTuJA5te3d/oBAADo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113030</wp:posOffset>
                </wp:positionV>
                <wp:extent cx="0" cy="200660"/>
                <wp:effectExtent l="38100" t="0" r="38100" b="8890"/>
                <wp:wrapNone/>
                <wp:docPr id="44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72.3pt;margin-top:8.9pt;height:15.8pt;width:0pt;z-index:251703296;mso-width-relative:page;mso-height-relative:page;" filled="f" stroked="t" coordsize="21600,21600" o:gfxdata="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Y8mW31wAAAAkBAAAPAAAAAAAAAAEAIAAAACIAAABkcnMvZG93bnJldi54&#10;bWxQSwECFAAUAAAACACHTuJAjCyQXPsBAADo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2212340</wp:posOffset>
                </wp:positionV>
                <wp:extent cx="1924050" cy="270510"/>
                <wp:effectExtent l="4445" t="5080" r="14605" b="10160"/>
                <wp:wrapNone/>
                <wp:docPr id="22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705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填写预定格式的法律文书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09" type="#_x0000_t109" style="position:absolute;left:0pt;margin-left:-4.85pt;margin-top:174.2pt;height:21.3pt;width:151.5pt;z-index:251680768;mso-width-relative:page;mso-height-relative:page;" fillcolor="#FFFFFF" filled="t" stroked="t" coordsize="21600,21600" o:gfxdata="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Wo9ndoAAAAKAQAA&#10;DwAAAAAAAAABACAAAAAiAAAAZHJzL2Rvd25yZXYueG1sUEsBAhQAFAAAAAgAh07iQP+CdzYXAgAA&#10;PQ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填写预定格式的法律文书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1449070</wp:posOffset>
                </wp:positionV>
                <wp:extent cx="1924050" cy="476885"/>
                <wp:effectExtent l="4445" t="4445" r="14605" b="1397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768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告知拟处罚的事实、理由、依据和陈述申辩的权利。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、、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-4.85pt;margin-top:114.1pt;height:37.55pt;width:151.5pt;z-index:251679744;mso-width-relative:page;mso-height-relative:page;" fillcolor="#FFFFFF" filled="t" stroked="t" coordsize="21600,21600" o:gfxdata="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8w0wp2gAAAAoBAAAP&#10;AAAAAAAAAAEAIAAAACIAAABkcnMvZG93bnJldi54bWxQSwECFAAUAAAACACHTuJAq3YH6BYCAAA9&#10;BAAADgAAAAAAAAABACAAAAAp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>告知拟处罚的事实、理由、依据和陈述申辩的权利。</w:t>
                      </w:r>
                    </w:p>
                    <w:p>
                      <w:r>
                        <w:rPr>
                          <w:rFonts w:hint="eastAsia"/>
                        </w:rPr>
                        <w:t>、、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2753360</wp:posOffset>
                </wp:positionV>
                <wp:extent cx="1924050" cy="277495"/>
                <wp:effectExtent l="4445" t="4445" r="14605" b="22860"/>
                <wp:wrapNone/>
                <wp:docPr id="23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774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当场送达，依法执行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109" type="#_x0000_t109" style="position:absolute;left:0pt;margin-left:-4.85pt;margin-top:216.8pt;height:21.85pt;width:151.5pt;z-index:251681792;mso-width-relative:page;mso-height-relative:page;" fillcolor="#FFFFFF" filled="t" stroked="t" coordsize="21600,21600" o:gfxdata="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KVrXk2wAAAAoB&#10;AAAPAAAAAAAAAAEAIAAAACIAAABkcnMvZG93bnJldi54bWxQSwECFAAUAAAACACHTuJADUo3aBgC&#10;AAA9BAAADgAAAAAAAAABACAAAAAq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当场送达，依法执行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846455</wp:posOffset>
                </wp:positionV>
                <wp:extent cx="1924050" cy="333375"/>
                <wp:effectExtent l="4445" t="4445" r="14605" b="5080"/>
                <wp:wrapNone/>
                <wp:docPr id="20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33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执法人员出示执法证件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-4.85pt;margin-top:66.65pt;height:26.25pt;width:151.5pt;z-index:251678720;mso-width-relative:page;mso-height-relative:page;" fillcolor="#FFFFFF" filled="t" stroked="t" coordsize="21600,21600" o:gfxdata="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8U3YS2QAAAAoBAAAPAAAA&#10;AAAAAAEAIAAAACIAAABkcnMvZG93bnJldi54bWxQSwECFAAUAAAACACHTuJAPvvBGxQCAAA9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执法人员出示执法证件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313690</wp:posOffset>
                </wp:positionV>
                <wp:extent cx="1192530" cy="270510"/>
                <wp:effectExtent l="4445" t="5080" r="22225" b="10160"/>
                <wp:wrapNone/>
                <wp:docPr id="2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2705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15" w:firstLineChars="150"/>
                            </w:pPr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30.85pt;margin-top:24.7pt;height:21.3pt;width:93.9pt;z-index:251660288;mso-width-relative:page;mso-height-relative:page;" fillcolor="#FFFFFF" filled="t" stroked="t" coordsize="21600,21600" o:gfxdata="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nhiDdkAAAAIAQAA&#10;DwAAAAAAAAABACAAAAAiAAAAZHJzL2Rvd25yZXYueG1sUEsBAhQAFAAAAAgAh07iQOiUixMYAgAA&#10;PA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15" w:firstLineChars="150"/>
                      </w:pPr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749300</wp:posOffset>
                </wp:positionV>
                <wp:extent cx="3005455" cy="459740"/>
                <wp:effectExtent l="4445" t="4445" r="19050" b="12065"/>
                <wp:wrapNone/>
                <wp:docPr id="4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4597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立案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jc w:val="left"/>
                              <w:textAlignment w:val="auto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填写《立案审批表》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并报局领导批准。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206.15pt;margin-top:59pt;height:36.2pt;width:236.65pt;z-index:251662336;mso-width-relative:page;mso-height-relative:page;" fillcolor="#FFFFFF" filled="t" stroked="t" coordsize="21600,21600" o:gfxdata="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A1gwPZAAAACwEAAA8A&#10;AAAAAAAAAQAgAAAAIgAAAGRycy9kb3ducmV2LnhtbFBLAQIUABQAAAAIAIdO4kAiGN6YFgIAADw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jc w:val="center"/>
                        <w:textAlignment w:val="auto"/>
                      </w:pPr>
                      <w:r>
                        <w:rPr>
                          <w:rFonts w:hint="eastAsia"/>
                        </w:rPr>
                        <w:t>立案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jc w:val="left"/>
                        <w:textAlignment w:val="auto"/>
                      </w:pPr>
                      <w:r>
                        <w:t xml:space="preserve">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填写《立案审批表》</w:t>
                      </w:r>
                      <w:r>
                        <w:rPr>
                          <w:rFonts w:hint="eastAsia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并报局领导批准。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313690</wp:posOffset>
                </wp:positionV>
                <wp:extent cx="1129030" cy="270510"/>
                <wp:effectExtent l="4445" t="5080" r="9525" b="10160"/>
                <wp:wrapNone/>
                <wp:docPr id="3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2705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15" w:firstLineChars="150"/>
                            </w:pPr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109" type="#_x0000_t109" style="position:absolute;left:0pt;margin-left:279.4pt;margin-top:24.7pt;height:21.3pt;width:88.9pt;z-index:251661312;mso-width-relative:page;mso-height-relative:page;" fillcolor="#FFFFFF" filled="t" stroked="t" coordsize="21600,21600" o:gfxdata="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6ALwK9kAAAAJAQAA&#10;DwAAAAAAAAABACAAAAAiAAAAZHJzL2Rvd25yZXYueG1sUEsBAhQAFAAAAAgAh07iQLx+v3EYAgAA&#10;PA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15" w:firstLineChars="150"/>
                      </w:pPr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113030</wp:posOffset>
                </wp:positionV>
                <wp:extent cx="622300" cy="0"/>
                <wp:effectExtent l="0" t="0" r="0" b="0"/>
                <wp:wrapNone/>
                <wp:docPr id="26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32" type="#_x0000_t32" style="position:absolute;left:0pt;margin-left:271.25pt;margin-top:8.9pt;height:0pt;width:49pt;z-index:251684864;mso-width-relative:page;mso-height-relative:page;" filled="f" stroked="t" coordsize="21600,21600" o:gfxdata="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RrZGPWAAAACQEAAA8AAAAAAAAAAQAgAAAAIgAAAGRycy9kb3ducmV2LnhtbFBLAQIU&#10;ABQAAAAIAIdO4kBc/k1a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113030</wp:posOffset>
                </wp:positionV>
                <wp:extent cx="777240" cy="0"/>
                <wp:effectExtent l="0" t="0" r="0" b="0"/>
                <wp:wrapNone/>
                <wp:docPr id="25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72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flip:x;margin-left:72.3pt;margin-top:8.9pt;height:0pt;width:61.2pt;z-index:251683840;mso-width-relative:page;mso-height-relative:page;" filled="f" stroked="t" coordsize="21600,21600" o:gfxdata="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AFW79QAAAAJAQAADwAAAAAAAAABACAAAAAiAAAAZHJzL2Rvd25yZXYueG1s&#10;UEsBAhQAFAAAAAgAh07iQCIxG5H8AQAA7gMAAA4AAAAAAAAAAQAgAAAAI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NTM2MjllNzExMmU5OTFhNGZlOWQwYjBjNzc5MjYifQ=="/>
  </w:docVars>
  <w:rsids>
    <w:rsidRoot w:val="00373EEB"/>
    <w:rsid w:val="0000640E"/>
    <w:rsid w:val="00010480"/>
    <w:rsid w:val="00193811"/>
    <w:rsid w:val="001E2CE0"/>
    <w:rsid w:val="00271625"/>
    <w:rsid w:val="002B6917"/>
    <w:rsid w:val="002C125E"/>
    <w:rsid w:val="00313755"/>
    <w:rsid w:val="0033398F"/>
    <w:rsid w:val="00373EEB"/>
    <w:rsid w:val="00403BA9"/>
    <w:rsid w:val="00423AD4"/>
    <w:rsid w:val="005648B1"/>
    <w:rsid w:val="00597F02"/>
    <w:rsid w:val="0062065B"/>
    <w:rsid w:val="006F2945"/>
    <w:rsid w:val="00773069"/>
    <w:rsid w:val="007B1C63"/>
    <w:rsid w:val="008251CE"/>
    <w:rsid w:val="0083455F"/>
    <w:rsid w:val="009213A2"/>
    <w:rsid w:val="00944538"/>
    <w:rsid w:val="00946FA9"/>
    <w:rsid w:val="009A66D7"/>
    <w:rsid w:val="00A679B3"/>
    <w:rsid w:val="00B75956"/>
    <w:rsid w:val="00BE7519"/>
    <w:rsid w:val="00C02FCD"/>
    <w:rsid w:val="00C8550E"/>
    <w:rsid w:val="00E31CA5"/>
    <w:rsid w:val="00EC3D65"/>
    <w:rsid w:val="00F4271A"/>
    <w:rsid w:val="00F76D35"/>
    <w:rsid w:val="00F86B3C"/>
    <w:rsid w:val="00FB7B9C"/>
    <w:rsid w:val="01B446F6"/>
    <w:rsid w:val="035241C7"/>
    <w:rsid w:val="04D97DDC"/>
    <w:rsid w:val="07D94EB6"/>
    <w:rsid w:val="15697A41"/>
    <w:rsid w:val="157816F0"/>
    <w:rsid w:val="16580E55"/>
    <w:rsid w:val="189D12F9"/>
    <w:rsid w:val="1D807E56"/>
    <w:rsid w:val="2FFA3A98"/>
    <w:rsid w:val="33CB001D"/>
    <w:rsid w:val="35C81F43"/>
    <w:rsid w:val="3BA42B0A"/>
    <w:rsid w:val="402B1A4C"/>
    <w:rsid w:val="44F22B38"/>
    <w:rsid w:val="46B064D3"/>
    <w:rsid w:val="4A8F759C"/>
    <w:rsid w:val="4AFD3FE5"/>
    <w:rsid w:val="4B5714B8"/>
    <w:rsid w:val="4BC15012"/>
    <w:rsid w:val="4D363554"/>
    <w:rsid w:val="4EBA292D"/>
    <w:rsid w:val="508A00C9"/>
    <w:rsid w:val="57AA4565"/>
    <w:rsid w:val="65C10E4A"/>
    <w:rsid w:val="66967370"/>
    <w:rsid w:val="69401815"/>
    <w:rsid w:val="6C0055B4"/>
    <w:rsid w:val="6FE949B4"/>
    <w:rsid w:val="70C77BD8"/>
    <w:rsid w:val="7D9C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</Words>
  <Characters>22</Characters>
  <Lines>0</Lines>
  <Paragraphs>0</Paragraphs>
  <TotalTime>13</TotalTime>
  <ScaleCrop>false</ScaleCrop>
  <LinksUpToDate>false</LinksUpToDate>
  <CharactersWithSpaces>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2019-09-19T02:29:00Z</dcterms:created>
  <dc:creator>kangning</dc:creator>
  <cp:lastModifiedBy>Administrator</cp:lastModifiedBy>
  <cp:lastPrinted>2020-06-22T01:28:00Z</cp:lastPrinted>
  <dcterms:modified xsi:type="dcterms:W3CDTF">2025-06-18T08:20:28Z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DocerSaveRecord">
    <vt:lpwstr>eyJoZGlkIjoiZjE0Zjg2YmUzNzE2MjE1YmQ0YTBjZjBkMWVlYzMyZDkiLCJ1c2VySWQiOiIxNDc3MzA3Njg4In0=</vt:lpwstr>
  </property>
  <property fmtid="{D5CDD505-2E9C-101B-9397-08002B2CF9AE}" pid="4" name="ICV">
    <vt:lpwstr>EEA67F0F466547AAA12AAE115AB3F645_12</vt:lpwstr>
  </property>
</Properties>
</file>